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ПРОЕКТ                                                                                                                                  </w:t>
      </w:r>
      <w:r w:rsidRPr="007506EE">
        <w:rPr>
          <w:b/>
          <w:bCs/>
          <w:color w:val="1E1E1E"/>
          <w:sz w:val="28"/>
          <w:szCs w:val="28"/>
        </w:rPr>
        <w:t>АДМИНИСТРАЦИЯ</w:t>
      </w:r>
    </w:p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  <w:r w:rsidRPr="007506EE">
        <w:rPr>
          <w:b/>
          <w:bCs/>
          <w:color w:val="1E1E1E"/>
          <w:sz w:val="28"/>
          <w:szCs w:val="28"/>
        </w:rPr>
        <w:t>САРКЕЛОВСКОГО СЕЛЬСКОГО ПОСЕЛЕНИЯ</w:t>
      </w:r>
    </w:p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  <w:r w:rsidRPr="007506EE">
        <w:rPr>
          <w:b/>
          <w:bCs/>
          <w:color w:val="1E1E1E"/>
          <w:sz w:val="28"/>
          <w:szCs w:val="28"/>
        </w:rPr>
        <w:t>ЦИМЛЯНСКОГО РАЙОНА</w:t>
      </w:r>
    </w:p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  <w:r w:rsidRPr="007506EE">
        <w:rPr>
          <w:b/>
          <w:bCs/>
          <w:color w:val="1E1E1E"/>
          <w:sz w:val="28"/>
          <w:szCs w:val="28"/>
        </w:rPr>
        <w:t>РОСТОВСКОЙ ОБЛАСТИ</w:t>
      </w:r>
    </w:p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</w:p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</w:p>
    <w:p w:rsidR="00527C19" w:rsidRPr="007506EE" w:rsidRDefault="00527C19" w:rsidP="00443151">
      <w:pPr>
        <w:spacing w:line="231" w:lineRule="atLeast"/>
        <w:jc w:val="center"/>
        <w:rPr>
          <w:color w:val="1E1E1E"/>
          <w:sz w:val="28"/>
          <w:szCs w:val="28"/>
        </w:rPr>
      </w:pPr>
      <w:r w:rsidRPr="007506EE">
        <w:rPr>
          <w:b/>
          <w:bCs/>
          <w:color w:val="1E1E1E"/>
          <w:sz w:val="28"/>
          <w:szCs w:val="28"/>
        </w:rPr>
        <w:t>ПОСТАНОВЛЕНИЕ</w:t>
      </w:r>
    </w:p>
    <w:p w:rsidR="00527C19" w:rsidRPr="007506EE" w:rsidRDefault="00527C19" w:rsidP="00443151">
      <w:pPr>
        <w:rPr>
          <w:color w:val="1E1E1E"/>
          <w:sz w:val="28"/>
          <w:szCs w:val="28"/>
        </w:rPr>
      </w:pPr>
    </w:p>
    <w:p w:rsidR="00527C19" w:rsidRPr="007506EE" w:rsidRDefault="00527C19" w:rsidP="00443151">
      <w:pPr>
        <w:rPr>
          <w:color w:val="1E1E1E"/>
          <w:sz w:val="28"/>
          <w:szCs w:val="28"/>
        </w:rPr>
      </w:pPr>
    </w:p>
    <w:p w:rsidR="00527C19" w:rsidRPr="007506EE" w:rsidRDefault="00527C19" w:rsidP="00443151">
      <w:pPr>
        <w:rPr>
          <w:color w:val="1E1E1E"/>
          <w:sz w:val="28"/>
          <w:szCs w:val="28"/>
        </w:rPr>
      </w:pPr>
      <w:r w:rsidRPr="007506EE">
        <w:rPr>
          <w:color w:val="1E1E1E"/>
          <w:sz w:val="28"/>
          <w:szCs w:val="28"/>
        </w:rPr>
        <w:t xml:space="preserve">  00.00. 2016 г.                                           №                                         п. Саркел</w:t>
      </w:r>
    </w:p>
    <w:p w:rsidR="00527C19" w:rsidRPr="007506EE" w:rsidRDefault="00527C19" w:rsidP="00443151">
      <w:pPr>
        <w:rPr>
          <w:color w:val="1E1E1E"/>
          <w:sz w:val="28"/>
          <w:szCs w:val="28"/>
        </w:rPr>
      </w:pPr>
    </w:p>
    <w:p w:rsidR="00527C19" w:rsidRPr="007506EE" w:rsidRDefault="00527C19" w:rsidP="00443151">
      <w:pPr>
        <w:rPr>
          <w:color w:val="1E1E1E"/>
          <w:sz w:val="28"/>
          <w:szCs w:val="28"/>
        </w:rPr>
      </w:pPr>
    </w:p>
    <w:p w:rsidR="00527C19" w:rsidRPr="007506EE" w:rsidRDefault="00527C19" w:rsidP="00443151">
      <w:pPr>
        <w:pStyle w:val="ConsPlusTitle"/>
        <w:widowControl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color w:val="1E1E1E"/>
          <w:sz w:val="28"/>
          <w:szCs w:val="28"/>
        </w:rPr>
        <w:t xml:space="preserve"> </w:t>
      </w:r>
      <w:r w:rsidRPr="007506EE">
        <w:rPr>
          <w:b w:val="0"/>
          <w:bCs w:val="0"/>
          <w:sz w:val="28"/>
          <w:szCs w:val="28"/>
        </w:rPr>
        <w:t>О ликвидации муниципального</w:t>
      </w:r>
    </w:p>
    <w:p w:rsidR="00527C19" w:rsidRPr="007506EE" w:rsidRDefault="00527C19" w:rsidP="00443151">
      <w:pPr>
        <w:pStyle w:val="ConsPlusTitle"/>
        <w:widowControl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>бюджетного учреждения культуры</w:t>
      </w:r>
    </w:p>
    <w:p w:rsidR="00527C19" w:rsidRPr="007506EE" w:rsidRDefault="00527C19" w:rsidP="00443151">
      <w:pPr>
        <w:pStyle w:val="ConsPlusTitle"/>
        <w:widowControl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>«Центральная поселенческая</w:t>
      </w:r>
    </w:p>
    <w:p w:rsidR="00527C19" w:rsidRPr="007506EE" w:rsidRDefault="00527C19" w:rsidP="00443151">
      <w:pPr>
        <w:pStyle w:val="ConsPlusTitle"/>
        <w:widowControl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>сельская библиотека Саркеловского</w:t>
      </w:r>
    </w:p>
    <w:p w:rsidR="00527C19" w:rsidRPr="007506EE" w:rsidRDefault="00527C19" w:rsidP="009D271E">
      <w:pPr>
        <w:pStyle w:val="ConsPlusTitle"/>
        <w:widowControl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>сельского поселения»</w:t>
      </w:r>
    </w:p>
    <w:p w:rsidR="00527C19" w:rsidRPr="007506EE" w:rsidRDefault="00527C19" w:rsidP="009D271E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527C19" w:rsidRPr="007506EE" w:rsidRDefault="00527C19" w:rsidP="007506EE">
      <w:pPr>
        <w:pStyle w:val="ConsPlusTitle"/>
        <w:widowControl/>
        <w:ind w:firstLine="708"/>
        <w:rPr>
          <w:b w:val="0"/>
          <w:bCs w:val="0"/>
          <w:color w:val="1E1E1E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>В целях реализации областного закона от 28.12.2015г. №486- 3С « О внесении изменений в Областной закон «О мерах самоуправления в Ростовской области»</w:t>
      </w:r>
    </w:p>
    <w:p w:rsidR="00527C19" w:rsidRPr="007506EE" w:rsidRDefault="00527C19" w:rsidP="005B5EFA">
      <w:pPr>
        <w:pStyle w:val="ConsPlusTitle"/>
        <w:widowControl/>
        <w:rPr>
          <w:b w:val="0"/>
          <w:bCs w:val="0"/>
          <w:color w:val="1E1E1E"/>
          <w:sz w:val="28"/>
          <w:szCs w:val="28"/>
        </w:rPr>
      </w:pPr>
    </w:p>
    <w:p w:rsidR="00527C19" w:rsidRPr="007506EE" w:rsidRDefault="00527C19" w:rsidP="005B5EFA">
      <w:pPr>
        <w:pStyle w:val="ConsPlusTitle"/>
        <w:widowControl/>
        <w:rPr>
          <w:b w:val="0"/>
          <w:bCs w:val="0"/>
          <w:color w:val="1E1E1E"/>
          <w:sz w:val="28"/>
          <w:szCs w:val="28"/>
        </w:rPr>
      </w:pPr>
      <w:r w:rsidRPr="007506EE">
        <w:rPr>
          <w:b w:val="0"/>
          <w:bCs w:val="0"/>
          <w:color w:val="1E1E1E"/>
          <w:sz w:val="28"/>
          <w:szCs w:val="28"/>
        </w:rPr>
        <w:t xml:space="preserve">                                             ПОСТАНОВЛЯЮ:</w:t>
      </w:r>
    </w:p>
    <w:p w:rsidR="00527C19" w:rsidRPr="007506EE" w:rsidRDefault="00527C19" w:rsidP="007506EE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 xml:space="preserve">  1.Ликвидировать муниципальное бюджетное учреждение культуры  «Центральная поселенческая сельская библиотека Саркеловского сельского поселения», расположенное по адресу: Ростовская область, Цимлянский район,  п.Саркел, ул .</w:t>
      </w:r>
      <w:r>
        <w:rPr>
          <w:b w:val="0"/>
          <w:bCs w:val="0"/>
          <w:sz w:val="28"/>
          <w:szCs w:val="28"/>
        </w:rPr>
        <w:t xml:space="preserve"> </w:t>
      </w:r>
      <w:r w:rsidRPr="007506EE">
        <w:rPr>
          <w:b w:val="0"/>
          <w:bCs w:val="0"/>
          <w:sz w:val="28"/>
          <w:szCs w:val="28"/>
        </w:rPr>
        <w:t>Винзаводская № 3.</w:t>
      </w:r>
    </w:p>
    <w:p w:rsidR="00527C19" w:rsidRPr="007506EE" w:rsidRDefault="00527C19" w:rsidP="007506EE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 xml:space="preserve">  2. Установить срок ликвидации муниципального бюджетного учреждения культуры  «Центральная поселенческая сельская библиотека Саркеловского сельского поселения»  в течение 6 месяцев со дня вступления в силу настоящего постановления.</w:t>
      </w:r>
    </w:p>
    <w:p w:rsidR="00527C19" w:rsidRPr="007506EE" w:rsidRDefault="00527C19" w:rsidP="007506EE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 xml:space="preserve">  3. Образовать ликвидационную комиссию и утвердить её состав</w:t>
      </w:r>
      <w:r w:rsidRPr="007506EE">
        <w:rPr>
          <w:sz w:val="28"/>
          <w:szCs w:val="28"/>
        </w:rPr>
        <w:t xml:space="preserve">, </w:t>
      </w:r>
      <w:r w:rsidRPr="007506EE">
        <w:rPr>
          <w:b w:val="0"/>
          <w:bCs w:val="0"/>
          <w:sz w:val="28"/>
          <w:szCs w:val="28"/>
        </w:rPr>
        <w:t>согласно приложению №1.</w:t>
      </w:r>
    </w:p>
    <w:p w:rsidR="00527C19" w:rsidRPr="007506EE" w:rsidRDefault="00527C19" w:rsidP="007506EE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7506EE">
        <w:rPr>
          <w:b w:val="0"/>
          <w:bCs w:val="0"/>
          <w:sz w:val="28"/>
          <w:szCs w:val="28"/>
        </w:rPr>
        <w:t xml:space="preserve">  4. Утвердить план мероприятий  по ликвидации муниципального бюджетного учреждения культуры  «Центральная поселенческая сельская библиотека Саркеловского сельского поселения», согласно приложению №2.</w:t>
      </w:r>
    </w:p>
    <w:p w:rsidR="00527C19" w:rsidRPr="007506EE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 xml:space="preserve">   5.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 xml:space="preserve">Ликвидационной комиссии 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при ликвидации</w:t>
      </w:r>
      <w:r w:rsidRPr="007506EE">
        <w:rPr>
          <w:b/>
          <w:bCs/>
          <w:sz w:val="28"/>
          <w:szCs w:val="28"/>
        </w:rPr>
        <w:t xml:space="preserve">  </w:t>
      </w:r>
      <w:r w:rsidRPr="007506EE">
        <w:rPr>
          <w:sz w:val="28"/>
          <w:szCs w:val="28"/>
        </w:rPr>
        <w:t xml:space="preserve">муниципального бюджетного учреждения культуры  «Центральная поселенческая сельская библиотека Саркеловского сельского поселения 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обеспечить проведение  комплекса мероприятий согласно утверждённому плану, согласно приложению № 2.</w:t>
      </w:r>
    </w:p>
    <w:p w:rsidR="00527C19" w:rsidRPr="007506EE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 xml:space="preserve">   6. Установить, что со дня вступления в силу настоящего постановления функции бюджетного учреждения культуры «Центральная поселенческая сельская библиотека Саркеловского сельского поселения» переходят к ликвидационной комиссии.</w:t>
      </w:r>
    </w:p>
    <w:p w:rsidR="00527C19" w:rsidRPr="007506EE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 xml:space="preserve">  7. Постановление подлежит опубликованию и размещению на официальном сайте А</w:t>
      </w:r>
      <w:r>
        <w:rPr>
          <w:sz w:val="28"/>
          <w:szCs w:val="28"/>
        </w:rPr>
        <w:t>дминистрации Цимлянского района, в разделе «Поселения».</w:t>
      </w:r>
    </w:p>
    <w:p w:rsidR="00527C19" w:rsidRPr="007506EE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7506EE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>заместителя Главы администрации Саркеловского сельского поселения Демину А.В.</w:t>
      </w:r>
    </w:p>
    <w:p w:rsidR="00527C19" w:rsidRPr="007506EE" w:rsidRDefault="00527C19" w:rsidP="00A35A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7506E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27C19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Pr="007506EE" w:rsidRDefault="00527C19" w:rsidP="00750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Pr="007506EE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>И.о. Главы Администрации</w:t>
      </w:r>
    </w:p>
    <w:p w:rsidR="00527C19" w:rsidRPr="007506EE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>Саркеловского сельского поселения                                                       А.В. Дёмина</w:t>
      </w: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Pr="007506EE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Pr="007506EE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>Постановление вносит</w:t>
      </w: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6EE">
        <w:rPr>
          <w:sz w:val="28"/>
          <w:szCs w:val="28"/>
        </w:rPr>
        <w:t>сектор экономики и финансов.</w:t>
      </w: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Pr="007506EE" w:rsidRDefault="00527C19" w:rsidP="00F72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19" w:rsidRPr="00A35AFC" w:rsidRDefault="00527C19" w:rsidP="008E7D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5AFC">
        <w:rPr>
          <w:sz w:val="28"/>
          <w:szCs w:val="28"/>
        </w:rPr>
        <w:t xml:space="preserve">                                                                                                              Приложение №1</w:t>
      </w:r>
    </w:p>
    <w:p w:rsidR="00527C19" w:rsidRPr="007506EE" w:rsidRDefault="00527C19" w:rsidP="008E7D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06EE">
        <w:rPr>
          <w:sz w:val="28"/>
          <w:szCs w:val="28"/>
        </w:rPr>
        <w:t>к постановлению</w:t>
      </w:r>
    </w:p>
    <w:p w:rsidR="00527C19" w:rsidRPr="007506EE" w:rsidRDefault="00527C19" w:rsidP="00866D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506EE">
        <w:rPr>
          <w:sz w:val="28"/>
          <w:szCs w:val="28"/>
        </w:rPr>
        <w:t xml:space="preserve">Саркеловского  </w:t>
      </w:r>
    </w:p>
    <w:p w:rsidR="00527C19" w:rsidRPr="007506EE" w:rsidRDefault="00527C19" w:rsidP="008E7D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06EE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506EE">
        <w:rPr>
          <w:sz w:val="28"/>
          <w:szCs w:val="28"/>
        </w:rPr>
        <w:t xml:space="preserve"> сельского поселения                                                </w:t>
      </w:r>
    </w:p>
    <w:p w:rsidR="00527C19" w:rsidRPr="007506EE" w:rsidRDefault="00527C19" w:rsidP="008E7D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06EE">
        <w:rPr>
          <w:sz w:val="28"/>
          <w:szCs w:val="28"/>
        </w:rPr>
        <w:t xml:space="preserve">                                                                            от  00.00.2016 г.   №   </w:t>
      </w:r>
    </w:p>
    <w:p w:rsidR="00527C19" w:rsidRPr="007506EE" w:rsidRDefault="00527C19" w:rsidP="008E7D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27C19" w:rsidRPr="007506EE" w:rsidRDefault="00527C19" w:rsidP="008E7D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27C19" w:rsidRPr="007506EE" w:rsidRDefault="00527C19" w:rsidP="008E7D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>Состав ликвидационной комиссии  муниципального бюджетного учреждения культуры  «Центральная поселенческая сельская библиотека Саркеловского сельского поселения»</w:t>
      </w:r>
    </w:p>
    <w:p w:rsidR="00527C19" w:rsidRPr="007506EE" w:rsidRDefault="00527C19" w:rsidP="008E7D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7C19" w:rsidRPr="007506EE" w:rsidRDefault="00527C19" w:rsidP="00643160">
      <w:pPr>
        <w:ind w:firstLine="709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>Председатель ликвидационной комиссии:</w:t>
      </w:r>
    </w:p>
    <w:p w:rsidR="00527C19" w:rsidRPr="007506EE" w:rsidRDefault="00527C19" w:rsidP="00643160">
      <w:pPr>
        <w:rPr>
          <w:sz w:val="28"/>
          <w:szCs w:val="28"/>
        </w:rPr>
      </w:pPr>
    </w:p>
    <w:p w:rsidR="00527C19" w:rsidRPr="007506EE" w:rsidRDefault="00527C19" w:rsidP="00643160">
      <w:pPr>
        <w:autoSpaceDE w:val="0"/>
        <w:autoSpaceDN w:val="0"/>
        <w:adjustRightInd w:val="0"/>
        <w:rPr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Дёмина Анна Валерьевна   - </w:t>
      </w:r>
      <w:r w:rsidRPr="007506EE">
        <w:rPr>
          <w:sz w:val="28"/>
          <w:szCs w:val="28"/>
        </w:rPr>
        <w:t>и.о. Главы Администрации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 xml:space="preserve">Саркеловского сельского поселения.      </w:t>
      </w:r>
    </w:p>
    <w:p w:rsidR="00527C19" w:rsidRPr="007506EE" w:rsidRDefault="00527C19" w:rsidP="00643160">
      <w:pPr>
        <w:autoSpaceDE w:val="0"/>
        <w:autoSpaceDN w:val="0"/>
        <w:adjustRightInd w:val="0"/>
        <w:rPr>
          <w:sz w:val="28"/>
          <w:szCs w:val="28"/>
        </w:rPr>
      </w:pPr>
    </w:p>
    <w:p w:rsidR="00527C19" w:rsidRPr="007506EE" w:rsidRDefault="00527C19" w:rsidP="00643160">
      <w:pPr>
        <w:autoSpaceDE w:val="0"/>
        <w:autoSpaceDN w:val="0"/>
        <w:adjustRightInd w:val="0"/>
        <w:rPr>
          <w:sz w:val="28"/>
          <w:szCs w:val="28"/>
        </w:rPr>
      </w:pPr>
      <w:r w:rsidRPr="007506EE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27C19" w:rsidRPr="007506EE" w:rsidRDefault="00527C19" w:rsidP="00643160">
      <w:pPr>
        <w:ind w:firstLine="709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>Секретарь ликвидационной  комиссии:</w:t>
      </w:r>
    </w:p>
    <w:p w:rsidR="00527C19" w:rsidRPr="007506EE" w:rsidRDefault="00527C19" w:rsidP="00643160">
      <w:pPr>
        <w:ind w:firstLine="709"/>
        <w:rPr>
          <w:b/>
          <w:bCs/>
          <w:sz w:val="28"/>
          <w:szCs w:val="28"/>
        </w:rPr>
      </w:pPr>
    </w:p>
    <w:p w:rsidR="00527C19" w:rsidRPr="007506EE" w:rsidRDefault="00527C19" w:rsidP="00643160">
      <w:pPr>
        <w:rPr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Арутюнян Фаина Анатольевна – </w:t>
      </w:r>
      <w:r>
        <w:rPr>
          <w:sz w:val="28"/>
          <w:szCs w:val="28"/>
        </w:rPr>
        <w:t>специалист первой категории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Администрации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Саркеловского сельского поселения</w:t>
      </w:r>
    </w:p>
    <w:p w:rsidR="00527C19" w:rsidRPr="007506EE" w:rsidRDefault="00527C19" w:rsidP="00643160">
      <w:pPr>
        <w:rPr>
          <w:sz w:val="28"/>
          <w:szCs w:val="28"/>
        </w:rPr>
      </w:pPr>
    </w:p>
    <w:p w:rsidR="00527C19" w:rsidRPr="007506EE" w:rsidRDefault="00527C19" w:rsidP="00A250D7">
      <w:pPr>
        <w:rPr>
          <w:b/>
          <w:bCs/>
          <w:sz w:val="28"/>
          <w:szCs w:val="28"/>
        </w:rPr>
      </w:pPr>
      <w:r w:rsidRPr="007506EE">
        <w:rPr>
          <w:sz w:val="28"/>
          <w:szCs w:val="28"/>
        </w:rPr>
        <w:t xml:space="preserve">           </w:t>
      </w:r>
      <w:r w:rsidRPr="007506EE">
        <w:rPr>
          <w:b/>
          <w:bCs/>
          <w:sz w:val="28"/>
          <w:szCs w:val="28"/>
        </w:rPr>
        <w:t>Члены ликвидационной комиссии:</w:t>
      </w:r>
    </w:p>
    <w:p w:rsidR="00527C19" w:rsidRPr="007506EE" w:rsidRDefault="00527C19" w:rsidP="00A250D7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Богданова Ольга Владимировна – </w:t>
      </w:r>
      <w:r w:rsidRPr="007506EE">
        <w:rPr>
          <w:sz w:val="28"/>
          <w:szCs w:val="28"/>
        </w:rPr>
        <w:t>заведующий сектором экономики и финансов Администрации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Саркеловского сельского поселения</w:t>
      </w:r>
    </w:p>
    <w:p w:rsidR="00527C19" w:rsidRPr="007506EE" w:rsidRDefault="00527C19" w:rsidP="005A467E">
      <w:pPr>
        <w:rPr>
          <w:sz w:val="28"/>
          <w:szCs w:val="28"/>
        </w:rPr>
      </w:pPr>
    </w:p>
    <w:p w:rsidR="00527C19" w:rsidRPr="007506EE" w:rsidRDefault="00527C19" w:rsidP="005A467E">
      <w:pPr>
        <w:rPr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Цыбульская Елена Викторовна – </w:t>
      </w:r>
      <w:r w:rsidRPr="00866DE8">
        <w:rPr>
          <w:sz w:val="28"/>
          <w:szCs w:val="28"/>
        </w:rPr>
        <w:t>ведущий специалист</w:t>
      </w:r>
      <w:r>
        <w:rPr>
          <w:b/>
          <w:bCs/>
          <w:sz w:val="28"/>
          <w:szCs w:val="28"/>
        </w:rPr>
        <w:t>-</w:t>
      </w:r>
      <w:r w:rsidRPr="007506EE">
        <w:rPr>
          <w:sz w:val="28"/>
          <w:szCs w:val="28"/>
        </w:rPr>
        <w:t>главный бухгалтер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Администрации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Саркеловского сельского поселения</w:t>
      </w:r>
    </w:p>
    <w:p w:rsidR="00527C19" w:rsidRPr="007506EE" w:rsidRDefault="00527C19" w:rsidP="005A467E">
      <w:pPr>
        <w:rPr>
          <w:sz w:val="28"/>
          <w:szCs w:val="28"/>
        </w:rPr>
      </w:pPr>
    </w:p>
    <w:p w:rsidR="00527C19" w:rsidRPr="007506EE" w:rsidRDefault="00527C19" w:rsidP="00866DE8">
      <w:pPr>
        <w:rPr>
          <w:sz w:val="28"/>
          <w:szCs w:val="28"/>
        </w:rPr>
      </w:pPr>
      <w:r w:rsidRPr="007506EE">
        <w:rPr>
          <w:b/>
          <w:bCs/>
          <w:sz w:val="28"/>
          <w:szCs w:val="28"/>
        </w:rPr>
        <w:t>Кольцова Алеся</w:t>
      </w:r>
      <w:r>
        <w:rPr>
          <w:b/>
          <w:bCs/>
          <w:sz w:val="28"/>
          <w:szCs w:val="28"/>
        </w:rPr>
        <w:t xml:space="preserve"> Александровна – </w:t>
      </w:r>
      <w:r w:rsidRPr="00866DE8">
        <w:rPr>
          <w:sz w:val="28"/>
          <w:szCs w:val="28"/>
        </w:rPr>
        <w:t>ведущий специалист</w:t>
      </w:r>
      <w:r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Администрации</w:t>
      </w:r>
      <w:r w:rsidRPr="007506EE">
        <w:rPr>
          <w:b/>
          <w:bCs/>
          <w:sz w:val="28"/>
          <w:szCs w:val="28"/>
        </w:rPr>
        <w:t xml:space="preserve"> </w:t>
      </w:r>
      <w:r w:rsidRPr="007506EE">
        <w:rPr>
          <w:sz w:val="28"/>
          <w:szCs w:val="28"/>
        </w:rPr>
        <w:t>Саркеловского сельского поселения</w:t>
      </w: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 И.о. Главы Администрации</w:t>
      </w:r>
    </w:p>
    <w:p w:rsidR="00527C19" w:rsidRPr="007506EE" w:rsidRDefault="00527C19" w:rsidP="005A467E">
      <w:pPr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>Саркеловского сельского поселения                                    А.В.</w:t>
      </w:r>
      <w:r>
        <w:rPr>
          <w:b/>
          <w:bCs/>
          <w:sz w:val="28"/>
          <w:szCs w:val="28"/>
        </w:rPr>
        <w:t xml:space="preserve"> </w:t>
      </w:r>
      <w:r w:rsidRPr="007506EE">
        <w:rPr>
          <w:b/>
          <w:bCs/>
          <w:sz w:val="28"/>
          <w:szCs w:val="28"/>
        </w:rPr>
        <w:t>Дёмина</w:t>
      </w: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5A467E">
      <w:pPr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527C19" w:rsidRPr="007506EE" w:rsidRDefault="00527C19" w:rsidP="00595C5F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7506EE">
        <w:rPr>
          <w:sz w:val="28"/>
          <w:szCs w:val="28"/>
        </w:rPr>
        <w:t xml:space="preserve"> </w:t>
      </w:r>
      <w:r w:rsidRPr="007506EE">
        <w:rPr>
          <w:b/>
          <w:bCs/>
          <w:sz w:val="28"/>
          <w:szCs w:val="28"/>
        </w:rPr>
        <w:t>Приложение №2</w:t>
      </w:r>
    </w:p>
    <w:p w:rsidR="00527C19" w:rsidRPr="007506EE" w:rsidRDefault="00527C19" w:rsidP="00866D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06EE">
        <w:rPr>
          <w:sz w:val="28"/>
          <w:szCs w:val="28"/>
        </w:rPr>
        <w:t>к постановлению</w:t>
      </w:r>
    </w:p>
    <w:p w:rsidR="00527C19" w:rsidRPr="007506EE" w:rsidRDefault="00527C19" w:rsidP="00866D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506EE">
        <w:rPr>
          <w:sz w:val="28"/>
          <w:szCs w:val="28"/>
        </w:rPr>
        <w:t xml:space="preserve">Саркеловского  </w:t>
      </w:r>
    </w:p>
    <w:p w:rsidR="00527C19" w:rsidRPr="007506EE" w:rsidRDefault="00527C19" w:rsidP="00866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06EE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506EE">
        <w:rPr>
          <w:sz w:val="28"/>
          <w:szCs w:val="28"/>
        </w:rPr>
        <w:t xml:space="preserve"> сельского поселения                                                </w:t>
      </w:r>
    </w:p>
    <w:p w:rsidR="00527C19" w:rsidRPr="007506EE" w:rsidRDefault="00527C19" w:rsidP="00866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06EE">
        <w:rPr>
          <w:sz w:val="28"/>
          <w:szCs w:val="28"/>
        </w:rPr>
        <w:t xml:space="preserve">                                                                            от  00.00.2016 г.   №   </w:t>
      </w:r>
    </w:p>
    <w:p w:rsidR="00527C19" w:rsidRPr="007506EE" w:rsidRDefault="00527C19" w:rsidP="00595C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7C19" w:rsidRPr="007506EE" w:rsidRDefault="00527C19" w:rsidP="00595C5F">
      <w:pPr>
        <w:ind w:right="426"/>
        <w:rPr>
          <w:b/>
          <w:bCs/>
          <w:sz w:val="28"/>
          <w:szCs w:val="28"/>
        </w:rPr>
      </w:pPr>
    </w:p>
    <w:p w:rsidR="00527C19" w:rsidRPr="007506EE" w:rsidRDefault="00527C19" w:rsidP="008F18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  ПЛАН</w:t>
      </w:r>
    </w:p>
    <w:p w:rsidR="00527C19" w:rsidRPr="007506EE" w:rsidRDefault="00527C19" w:rsidP="008F18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мероприятий по ликвидации </w:t>
      </w:r>
    </w:p>
    <w:p w:rsidR="00527C19" w:rsidRPr="007506EE" w:rsidRDefault="00527C19" w:rsidP="008F1825">
      <w:pPr>
        <w:jc w:val="center"/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>муниципального бюджетного учреждения культуры  «Центральная поселенческая сельская библиотека Саркеловского сельского поселения»</w:t>
      </w:r>
    </w:p>
    <w:p w:rsidR="00527C19" w:rsidRPr="007506EE" w:rsidRDefault="00527C19" w:rsidP="005A467E">
      <w:pPr>
        <w:rPr>
          <w:b/>
          <w:bCs/>
          <w:sz w:val="28"/>
          <w:szCs w:val="28"/>
        </w:rPr>
      </w:pPr>
    </w:p>
    <w:p w:rsidR="00527C19" w:rsidRPr="007506EE" w:rsidRDefault="00527C19" w:rsidP="00DD15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998"/>
        <w:gridCol w:w="2105"/>
        <w:gridCol w:w="1985"/>
        <w:gridCol w:w="1948"/>
      </w:tblGrid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№ п/п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Примечание 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ind w:hanging="6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5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Уведомить уполномоченный государственный орган осуществляющий </w:t>
            </w:r>
            <w:r w:rsidRPr="007506EE">
              <w:rPr>
                <w:color w:val="000000"/>
                <w:sz w:val="28"/>
                <w:szCs w:val="28"/>
              </w:rPr>
              <w:t>государственную регистрацию юридических лиц</w:t>
            </w:r>
            <w:r w:rsidRPr="007506EE">
              <w:rPr>
                <w:sz w:val="28"/>
                <w:szCs w:val="28"/>
              </w:rPr>
              <w:t xml:space="preserve"> о ликвидации муниципального бюджетного учреждения культуры «Центральная поселенческая сельская библиотека Саркеловского сельского поселения»  с приложением настоящего постановления. Подача форм Р15001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в течение трёх рабочих дней со дня принятия постановления о ликвидации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ликвидационная комиссия</w:t>
            </w:r>
          </w:p>
          <w:p w:rsidR="00527C19" w:rsidRPr="007506EE" w:rsidRDefault="00527C19" w:rsidP="00486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Дёмина А.В.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п.1 ст.62 Гражданского кодекса Российской Федерации, с учётом сроков окончания полномочий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527C19" w:rsidRPr="007506EE" w:rsidRDefault="00527C19" w:rsidP="00302F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Опубликовать в журнале </w:t>
            </w:r>
            <w:r w:rsidRPr="00A32ADB">
              <w:rPr>
                <w:sz w:val="28"/>
                <w:szCs w:val="28"/>
              </w:rPr>
              <w:t>«Вестник государственной регистрации»</w:t>
            </w:r>
            <w:r w:rsidRPr="007506EE">
              <w:rPr>
                <w:sz w:val="28"/>
                <w:szCs w:val="28"/>
              </w:rPr>
              <w:t xml:space="preserve"> информацию о ликвидации  муниципального бюджетного учреждения культуры «Центральная поселенческая сельская библиотека Саркеловского сельского поселения».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ликвидационная комиссия</w:t>
            </w:r>
          </w:p>
          <w:p w:rsidR="00527C19" w:rsidRPr="007506EE" w:rsidRDefault="00527C19" w:rsidP="00486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Дёмина А.В.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п.1 ст.63 Гражданского кодекса Российской Федерации, с учётом сроков окончания полномочий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3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Провести инвентаризацию имущества ликвидируемого учреждения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в  течение 15 рабочих дней со дня вступления в силу постановления о ликвидации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ликвидационная комиссия  </w:t>
            </w:r>
            <w:r>
              <w:rPr>
                <w:sz w:val="28"/>
                <w:szCs w:val="28"/>
              </w:rPr>
              <w:t>Кольцова А.А.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7C19" w:rsidRPr="007506EE">
        <w:trPr>
          <w:trHeight w:val="1182"/>
        </w:trPr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4</w:t>
            </w:r>
          </w:p>
        </w:tc>
        <w:tc>
          <w:tcPr>
            <w:tcW w:w="2998" w:type="dxa"/>
          </w:tcPr>
          <w:p w:rsidR="00527C19" w:rsidRPr="007506EE" w:rsidRDefault="00527C19" w:rsidP="00302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Уведомить налоговый  орган и орган Госкомстата о ликвидации  муниципального бюджетного учреждения культуры «Центральная поселенческая сельская библиотека Саркеловского сельского поселения»  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7C19" w:rsidRPr="007506EE" w:rsidRDefault="00527C19" w:rsidP="00486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ликвидационная комиссия  Цыбульская Е.В.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7C19" w:rsidRPr="007506EE">
        <w:trPr>
          <w:trHeight w:val="1182"/>
        </w:trPr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5</w:t>
            </w:r>
          </w:p>
        </w:tc>
        <w:tc>
          <w:tcPr>
            <w:tcW w:w="2998" w:type="dxa"/>
          </w:tcPr>
          <w:p w:rsidR="00527C19" w:rsidRPr="007506EE" w:rsidRDefault="00527C19" w:rsidP="00302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Уведомить пенсионный фонд и Фонд социального страхования о ликвидации муниципального бюджетного учреждения культуры «Центральная поселенческая сельская библиотека Саркеловского сельского поселения»   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в течение трёх рабочих дней со дня принятия постановления о ликвидации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ликвидационная комиссия Цыбульская Е.В.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7C19" w:rsidRPr="005D5C93">
        <w:trPr>
          <w:trHeight w:val="1182"/>
        </w:trPr>
        <w:tc>
          <w:tcPr>
            <w:tcW w:w="817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6</w:t>
            </w:r>
          </w:p>
        </w:tc>
        <w:tc>
          <w:tcPr>
            <w:tcW w:w="2998" w:type="dxa"/>
          </w:tcPr>
          <w:p w:rsidR="00527C19" w:rsidRPr="005D5C93" w:rsidRDefault="00527C19" w:rsidP="00302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Письменно уведомить кредиторов</w:t>
            </w:r>
          </w:p>
        </w:tc>
        <w:tc>
          <w:tcPr>
            <w:tcW w:w="2105" w:type="dxa"/>
          </w:tcPr>
          <w:p w:rsidR="00527C19" w:rsidRPr="005D5C93" w:rsidRDefault="00527C19" w:rsidP="00316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в  течение 10 рабочих дней со дня вступления в силу постановления о ликвидации</w:t>
            </w:r>
          </w:p>
        </w:tc>
        <w:tc>
          <w:tcPr>
            <w:tcW w:w="1985" w:type="dxa"/>
          </w:tcPr>
          <w:p w:rsidR="00527C19" w:rsidRPr="005D5C93" w:rsidRDefault="00527C19" w:rsidP="00316D96">
            <w:pPr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ликвидационная комиссия Богданова О.В.</w:t>
            </w:r>
          </w:p>
        </w:tc>
        <w:tc>
          <w:tcPr>
            <w:tcW w:w="1948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t>п.1 ст.63 Гражданского кодекса Российской Федерации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в  течение 10 рабочих дней со дня вступления в силу постановления о ликвидации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 Богданова О.В.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527C19" w:rsidRPr="005D5C93">
        <w:tc>
          <w:tcPr>
            <w:tcW w:w="817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8</w:t>
            </w:r>
          </w:p>
        </w:tc>
        <w:tc>
          <w:tcPr>
            <w:tcW w:w="2998" w:type="dxa"/>
          </w:tcPr>
          <w:p w:rsidR="00527C19" w:rsidRPr="005D5C93" w:rsidRDefault="00527C19" w:rsidP="000717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 xml:space="preserve">Составить и предоставить в регистрирующий орган промежуточный ликвидационный баланс в соответствии с действующими правилами ведения бухгалтерского учета и отчётности с приложением перечня имущества ликвидируемого учреждения.  </w:t>
            </w:r>
          </w:p>
        </w:tc>
        <w:tc>
          <w:tcPr>
            <w:tcW w:w="2105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7C19" w:rsidRPr="005D5C93" w:rsidRDefault="00527C19" w:rsidP="00486C63">
            <w:pPr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Ликвидационная комиссия Цыбульская Е.В.</w:t>
            </w:r>
          </w:p>
        </w:tc>
        <w:tc>
          <w:tcPr>
            <w:tcW w:w="1948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п.2 ст.63 Гражданского кодекса Российской Федерации</w:t>
            </w:r>
          </w:p>
        </w:tc>
      </w:tr>
      <w:tr w:rsidR="00527C19" w:rsidRPr="005D5C93">
        <w:tc>
          <w:tcPr>
            <w:tcW w:w="817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9</w:t>
            </w:r>
          </w:p>
        </w:tc>
        <w:tc>
          <w:tcPr>
            <w:tcW w:w="2998" w:type="dxa"/>
          </w:tcPr>
          <w:p w:rsidR="00527C19" w:rsidRPr="005D5C93" w:rsidRDefault="00527C19" w:rsidP="00316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93">
              <w:rPr>
                <w:rFonts w:ascii="Times New Roman" w:hAnsi="Times New Roman" w:cs="Times New Roman"/>
                <w:sz w:val="24"/>
                <w:szCs w:val="24"/>
              </w:rPr>
              <w:t>Провести расчеты с кредиторами первой и второй очередей</w:t>
            </w:r>
          </w:p>
        </w:tc>
        <w:tc>
          <w:tcPr>
            <w:tcW w:w="2105" w:type="dxa"/>
          </w:tcPr>
          <w:p w:rsidR="00527C19" w:rsidRPr="005D5C93" w:rsidRDefault="00527C19" w:rsidP="00316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93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985" w:type="dxa"/>
          </w:tcPr>
          <w:p w:rsidR="00527C19" w:rsidRPr="005D5C93" w:rsidRDefault="00527C19" w:rsidP="00316D96">
            <w:r w:rsidRPr="005D5C93">
              <w:rPr>
                <w:sz w:val="28"/>
                <w:szCs w:val="28"/>
              </w:rPr>
              <w:t>Ликвидационная комиссия Цыбульская Е.В.</w:t>
            </w:r>
          </w:p>
        </w:tc>
        <w:tc>
          <w:tcPr>
            <w:tcW w:w="1948" w:type="dxa"/>
          </w:tcPr>
          <w:p w:rsidR="00527C19" w:rsidRPr="005D5C93" w:rsidRDefault="00527C19" w:rsidP="00316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93">
              <w:rPr>
                <w:rFonts w:ascii="Times New Roman" w:hAnsi="Times New Roman" w:cs="Times New Roman"/>
                <w:sz w:val="24"/>
                <w:szCs w:val="24"/>
              </w:rPr>
              <w:t>п. 5 ст.63, ст.64 Гражданского кодекса Российской Федерации</w:t>
            </w:r>
          </w:p>
        </w:tc>
      </w:tr>
      <w:tr w:rsidR="00527C19" w:rsidRPr="005D5C93">
        <w:tc>
          <w:tcPr>
            <w:tcW w:w="817" w:type="dxa"/>
          </w:tcPr>
          <w:p w:rsidR="00527C19" w:rsidRPr="005D5C93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C93">
              <w:rPr>
                <w:sz w:val="28"/>
                <w:szCs w:val="28"/>
              </w:rPr>
              <w:t>10</w:t>
            </w:r>
          </w:p>
        </w:tc>
        <w:tc>
          <w:tcPr>
            <w:tcW w:w="2998" w:type="dxa"/>
          </w:tcPr>
          <w:p w:rsidR="00527C19" w:rsidRPr="005D5C93" w:rsidRDefault="00527C19" w:rsidP="00316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C93">
              <w:rPr>
                <w:rFonts w:ascii="Times New Roman" w:hAnsi="Times New Roman" w:cs="Times New Roman"/>
                <w:sz w:val="24"/>
                <w:szCs w:val="24"/>
              </w:rPr>
              <w:t>Провести расчеты с кредиторами третьей и четвёртой очередей</w:t>
            </w:r>
          </w:p>
        </w:tc>
        <w:tc>
          <w:tcPr>
            <w:tcW w:w="2105" w:type="dxa"/>
          </w:tcPr>
          <w:p w:rsidR="00527C19" w:rsidRPr="005D5C93" w:rsidRDefault="00527C19" w:rsidP="00316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C93">
              <w:rPr>
                <w:rFonts w:ascii="Times New Roman" w:hAnsi="Times New Roman" w:cs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985" w:type="dxa"/>
          </w:tcPr>
          <w:p w:rsidR="00527C19" w:rsidRPr="005D5C93" w:rsidRDefault="00527C19" w:rsidP="00316D96">
            <w:r w:rsidRPr="005D5C93">
              <w:rPr>
                <w:sz w:val="28"/>
                <w:szCs w:val="28"/>
              </w:rPr>
              <w:t>Ликвидационная комиссия Цыбульская Е.В.</w:t>
            </w:r>
          </w:p>
        </w:tc>
        <w:tc>
          <w:tcPr>
            <w:tcW w:w="1948" w:type="dxa"/>
          </w:tcPr>
          <w:p w:rsidR="00527C19" w:rsidRPr="005D5C93" w:rsidRDefault="00527C19" w:rsidP="00316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C93">
              <w:rPr>
                <w:rFonts w:ascii="Times New Roman" w:hAnsi="Times New Roman" w:cs="Times New Roman"/>
                <w:sz w:val="24"/>
                <w:szCs w:val="24"/>
              </w:rPr>
              <w:t>ст.63, ст.64 Гражданского кодекса Российской Федерации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Составить и предоставить в регистрирующий орган ликвидационный баланс в соответствии с действующими правилами ведения бухгалтерского учета и отчётности, заявление формы Р16001, квитанции об уплате гос. пошлины, справки об отсутствии задолженности из ПФР.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ликвидационная комисси</w:t>
            </w:r>
            <w:r>
              <w:rPr>
                <w:sz w:val="28"/>
                <w:szCs w:val="28"/>
              </w:rPr>
              <w:t>я</w:t>
            </w:r>
            <w:r w:rsidRPr="007506EE">
              <w:rPr>
                <w:sz w:val="28"/>
                <w:szCs w:val="28"/>
              </w:rPr>
              <w:t xml:space="preserve">     Цыбульская Е.В.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п.6 ст.63 Гражданского кодекса Российской Федерации</w:t>
            </w: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Закрыть банковские счета учреждения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расчетов с кредиторами</w:t>
            </w:r>
            <w:r w:rsidRPr="00750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7C19" w:rsidRPr="007506EE" w:rsidRDefault="00527C19" w:rsidP="00486C63">
            <w:pPr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ликвидационная комиссия  Цыбульская Е.В.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Направить в регистрирующий орган уведомление о завершении процесса ликвидации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в течение 10 дней после утверждения ликвидационного баланса с учётом ст. 8, ст. 21 ФЗ №129 «О государственной регистрации юридических лиц и индивидуальных предпринимателей»</w:t>
            </w:r>
          </w:p>
        </w:tc>
        <w:tc>
          <w:tcPr>
            <w:tcW w:w="1985" w:type="dxa"/>
          </w:tcPr>
          <w:p w:rsidR="00527C19" w:rsidRPr="007506EE" w:rsidRDefault="00527C19" w:rsidP="004E114C">
            <w:pPr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ликвидационная комиссия  </w:t>
            </w:r>
          </w:p>
          <w:p w:rsidR="00527C19" w:rsidRPr="007506EE" w:rsidRDefault="00527C19" w:rsidP="004E114C">
            <w:pPr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Цыбульская Е.В.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27C19" w:rsidRPr="007506EE" w:rsidRDefault="00527C19" w:rsidP="00D0545A">
            <w:pPr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ликвидационная комиссия </w:t>
            </w:r>
          </w:p>
          <w:p w:rsidR="00527C19" w:rsidRPr="007506EE" w:rsidRDefault="00527C19" w:rsidP="00D0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А.А.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7C19" w:rsidRPr="007506EE">
        <w:tc>
          <w:tcPr>
            <w:tcW w:w="817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Провести уничтожение Устава  и печати учреждения. </w:t>
            </w:r>
          </w:p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Сдать дела в архив.</w:t>
            </w:r>
          </w:p>
        </w:tc>
        <w:tc>
          <w:tcPr>
            <w:tcW w:w="2105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>незамедлительно после получения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1985" w:type="dxa"/>
          </w:tcPr>
          <w:p w:rsidR="00527C19" w:rsidRPr="007506EE" w:rsidRDefault="00527C19" w:rsidP="00DD1521">
            <w:pPr>
              <w:rPr>
                <w:sz w:val="28"/>
                <w:szCs w:val="28"/>
              </w:rPr>
            </w:pPr>
            <w:r w:rsidRPr="007506EE">
              <w:rPr>
                <w:sz w:val="28"/>
                <w:szCs w:val="28"/>
              </w:rPr>
              <w:t xml:space="preserve">ликвидационная комиссия </w:t>
            </w:r>
          </w:p>
        </w:tc>
        <w:tc>
          <w:tcPr>
            <w:tcW w:w="1948" w:type="dxa"/>
          </w:tcPr>
          <w:p w:rsidR="00527C19" w:rsidRPr="007506EE" w:rsidRDefault="00527C19" w:rsidP="00DD1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527C19" w:rsidRPr="007506EE" w:rsidRDefault="00527C19" w:rsidP="00DD15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7C19" w:rsidRPr="007506EE" w:rsidRDefault="00527C19" w:rsidP="00DD15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27C19" w:rsidRPr="007506EE" w:rsidRDefault="00527C19" w:rsidP="00DD15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27C19" w:rsidRPr="007506EE" w:rsidRDefault="00527C19" w:rsidP="00D0545A">
      <w:pPr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>И.о. Главы Администрации</w:t>
      </w:r>
    </w:p>
    <w:p w:rsidR="00527C19" w:rsidRPr="007506EE" w:rsidRDefault="00527C19" w:rsidP="00D0545A">
      <w:pPr>
        <w:rPr>
          <w:b/>
          <w:bCs/>
          <w:sz w:val="28"/>
          <w:szCs w:val="28"/>
        </w:rPr>
      </w:pPr>
      <w:r w:rsidRPr="007506EE">
        <w:rPr>
          <w:b/>
          <w:bCs/>
          <w:sz w:val="28"/>
          <w:szCs w:val="28"/>
        </w:rPr>
        <w:t xml:space="preserve">Саркеловского сельского поселения                                                       А.В. </w:t>
      </w:r>
      <w:bookmarkStart w:id="0" w:name="_GoBack"/>
      <w:bookmarkEnd w:id="0"/>
      <w:r w:rsidRPr="007506EE">
        <w:rPr>
          <w:b/>
          <w:bCs/>
          <w:sz w:val="28"/>
          <w:szCs w:val="28"/>
        </w:rPr>
        <w:t>Дёмина</w:t>
      </w:r>
    </w:p>
    <w:p w:rsidR="00527C19" w:rsidRPr="007506EE" w:rsidRDefault="00527C19" w:rsidP="00D0545A">
      <w:pPr>
        <w:rPr>
          <w:b/>
          <w:bCs/>
          <w:sz w:val="28"/>
          <w:szCs w:val="28"/>
        </w:rPr>
      </w:pPr>
    </w:p>
    <w:p w:rsidR="00527C19" w:rsidRPr="007506EE" w:rsidRDefault="00527C19" w:rsidP="00D0545A">
      <w:pPr>
        <w:rPr>
          <w:b/>
          <w:bCs/>
          <w:sz w:val="28"/>
          <w:szCs w:val="28"/>
        </w:rPr>
      </w:pPr>
    </w:p>
    <w:p w:rsidR="00527C19" w:rsidRPr="007506EE" w:rsidRDefault="00527C19" w:rsidP="006431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527C19" w:rsidRPr="007506EE" w:rsidSect="00595C5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129"/>
    <w:multiLevelType w:val="hybridMultilevel"/>
    <w:tmpl w:val="36B8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28E"/>
    <w:multiLevelType w:val="hybridMultilevel"/>
    <w:tmpl w:val="086EC26C"/>
    <w:lvl w:ilvl="0" w:tplc="5066C646">
      <w:start w:val="1"/>
      <w:numFmt w:val="decimal"/>
      <w:lvlText w:val="%1."/>
      <w:lvlJc w:val="left"/>
      <w:pPr>
        <w:ind w:left="720" w:hanging="360"/>
      </w:pPr>
      <w:rPr>
        <w:rFonts w:hint="default"/>
        <w:color w:val="1E1E1E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2B"/>
    <w:rsid w:val="0007173A"/>
    <w:rsid w:val="000970A0"/>
    <w:rsid w:val="000C7B1A"/>
    <w:rsid w:val="001316C5"/>
    <w:rsid w:val="00212BF6"/>
    <w:rsid w:val="00302FAC"/>
    <w:rsid w:val="00316D96"/>
    <w:rsid w:val="00343532"/>
    <w:rsid w:val="003804E6"/>
    <w:rsid w:val="004420D6"/>
    <w:rsid w:val="00443151"/>
    <w:rsid w:val="00483034"/>
    <w:rsid w:val="00486C63"/>
    <w:rsid w:val="004B6FFA"/>
    <w:rsid w:val="004E114C"/>
    <w:rsid w:val="00522137"/>
    <w:rsid w:val="00527C19"/>
    <w:rsid w:val="00565E2E"/>
    <w:rsid w:val="00595C5F"/>
    <w:rsid w:val="005A467E"/>
    <w:rsid w:val="005B5EFA"/>
    <w:rsid w:val="005D5C93"/>
    <w:rsid w:val="005E2F2A"/>
    <w:rsid w:val="00601131"/>
    <w:rsid w:val="00643160"/>
    <w:rsid w:val="00666B2D"/>
    <w:rsid w:val="006C5706"/>
    <w:rsid w:val="006C5ECE"/>
    <w:rsid w:val="007506EE"/>
    <w:rsid w:val="00793E74"/>
    <w:rsid w:val="00866DE8"/>
    <w:rsid w:val="008E7D67"/>
    <w:rsid w:val="008F1825"/>
    <w:rsid w:val="00944E4B"/>
    <w:rsid w:val="0098008E"/>
    <w:rsid w:val="009D271E"/>
    <w:rsid w:val="00A250D7"/>
    <w:rsid w:val="00A32ADB"/>
    <w:rsid w:val="00A35AFC"/>
    <w:rsid w:val="00A36350"/>
    <w:rsid w:val="00C1356C"/>
    <w:rsid w:val="00C174FE"/>
    <w:rsid w:val="00C41697"/>
    <w:rsid w:val="00D0545A"/>
    <w:rsid w:val="00D400EA"/>
    <w:rsid w:val="00DD1521"/>
    <w:rsid w:val="00E37636"/>
    <w:rsid w:val="00E612B8"/>
    <w:rsid w:val="00F5072B"/>
    <w:rsid w:val="00F72298"/>
    <w:rsid w:val="00F977D4"/>
    <w:rsid w:val="00FB1235"/>
    <w:rsid w:val="00FC146F"/>
    <w:rsid w:val="00FD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44315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431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221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5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5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7</Pages>
  <Words>1356</Words>
  <Characters>7734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cp:lastPrinted>2016-06-30T07:00:00Z</cp:lastPrinted>
  <dcterms:created xsi:type="dcterms:W3CDTF">2016-06-29T17:26:00Z</dcterms:created>
  <dcterms:modified xsi:type="dcterms:W3CDTF">2016-06-30T07:01:00Z</dcterms:modified>
</cp:coreProperties>
</file>