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CF" w:rsidRPr="00666E5A" w:rsidRDefault="00B428CF" w:rsidP="00B428CF">
      <w:pPr>
        <w:jc w:val="center"/>
        <w:rPr>
          <w:b/>
          <w:kern w:val="2"/>
          <w:sz w:val="27"/>
          <w:szCs w:val="27"/>
        </w:rPr>
      </w:pPr>
      <w:r w:rsidRPr="00666E5A">
        <w:rPr>
          <w:b/>
          <w:kern w:val="2"/>
          <w:sz w:val="27"/>
          <w:szCs w:val="27"/>
        </w:rPr>
        <w:t xml:space="preserve">РОССИЙСКАЯ ФЕДЕРАЦИЯ                        </w:t>
      </w:r>
    </w:p>
    <w:p w:rsidR="00B428CF" w:rsidRPr="00666E5A" w:rsidRDefault="00B428CF" w:rsidP="00B428CF">
      <w:pPr>
        <w:jc w:val="center"/>
        <w:rPr>
          <w:b/>
          <w:kern w:val="2"/>
          <w:sz w:val="27"/>
          <w:szCs w:val="27"/>
        </w:rPr>
      </w:pPr>
      <w:r w:rsidRPr="00666E5A">
        <w:rPr>
          <w:b/>
          <w:kern w:val="2"/>
          <w:sz w:val="27"/>
          <w:szCs w:val="27"/>
        </w:rPr>
        <w:t>РОСТОВСКАЯ ОБЛАСТЬ</w:t>
      </w:r>
    </w:p>
    <w:p w:rsidR="00B428CF" w:rsidRPr="00666E5A" w:rsidRDefault="00B428CF" w:rsidP="00B428CF">
      <w:pPr>
        <w:jc w:val="center"/>
        <w:rPr>
          <w:b/>
          <w:kern w:val="2"/>
          <w:sz w:val="27"/>
          <w:szCs w:val="27"/>
        </w:rPr>
      </w:pPr>
      <w:r w:rsidRPr="00666E5A">
        <w:rPr>
          <w:b/>
          <w:kern w:val="2"/>
          <w:sz w:val="27"/>
          <w:szCs w:val="27"/>
        </w:rPr>
        <w:t>МУНИЦИПАЛЬНОЕ ОБРАЗОВАНИЕ</w:t>
      </w:r>
    </w:p>
    <w:p w:rsidR="00B428CF" w:rsidRPr="00666E5A" w:rsidRDefault="00B428CF" w:rsidP="00B428CF">
      <w:pPr>
        <w:jc w:val="center"/>
        <w:rPr>
          <w:b/>
          <w:kern w:val="2"/>
          <w:sz w:val="28"/>
          <w:szCs w:val="28"/>
          <w:u w:val="single"/>
        </w:rPr>
      </w:pPr>
      <w:r w:rsidRPr="00666E5A">
        <w:rPr>
          <w:b/>
          <w:kern w:val="2"/>
          <w:sz w:val="28"/>
          <w:szCs w:val="28"/>
        </w:rPr>
        <w:t>«САРКЕЛОВСКОЕ СЕЛЬСКОЕ ПОСЕЛЕНИЕ»</w:t>
      </w:r>
    </w:p>
    <w:p w:rsidR="00B428CF" w:rsidRPr="00666E5A" w:rsidRDefault="00B428CF" w:rsidP="00B428CF">
      <w:pPr>
        <w:jc w:val="center"/>
        <w:rPr>
          <w:b/>
          <w:kern w:val="2"/>
          <w:sz w:val="27"/>
          <w:szCs w:val="27"/>
        </w:rPr>
      </w:pPr>
      <w:r w:rsidRPr="00666E5A">
        <w:rPr>
          <w:b/>
          <w:kern w:val="2"/>
          <w:sz w:val="27"/>
          <w:szCs w:val="27"/>
        </w:rPr>
        <w:t>АДМИНИСТРАЦИЯ САРКЕЛОВСКОГО СЕЛЬСКОГО ПОСЕЛЕНИЯ</w:t>
      </w:r>
    </w:p>
    <w:p w:rsidR="00B428CF" w:rsidRPr="00666E5A" w:rsidRDefault="00B428CF" w:rsidP="00B428CF">
      <w:pPr>
        <w:jc w:val="center"/>
        <w:rPr>
          <w:b/>
          <w:kern w:val="2"/>
          <w:sz w:val="27"/>
          <w:szCs w:val="27"/>
        </w:rPr>
      </w:pPr>
    </w:p>
    <w:p w:rsidR="00B428CF" w:rsidRPr="00666E5A" w:rsidRDefault="00B428CF" w:rsidP="00B428CF">
      <w:pPr>
        <w:jc w:val="center"/>
        <w:rPr>
          <w:b/>
          <w:kern w:val="2"/>
          <w:sz w:val="27"/>
          <w:szCs w:val="27"/>
        </w:rPr>
      </w:pPr>
      <w:r w:rsidRPr="00666E5A">
        <w:rPr>
          <w:b/>
          <w:kern w:val="2"/>
          <w:sz w:val="27"/>
          <w:szCs w:val="27"/>
        </w:rPr>
        <w:t xml:space="preserve">   ПОСТАНОВЛЕНИЕ</w:t>
      </w:r>
    </w:p>
    <w:p w:rsidR="00B428CF" w:rsidRPr="00666E5A" w:rsidRDefault="00666E5A" w:rsidP="00B428CF">
      <w:pPr>
        <w:jc w:val="center"/>
        <w:rPr>
          <w:b/>
          <w:kern w:val="2"/>
          <w:sz w:val="27"/>
          <w:szCs w:val="27"/>
        </w:rPr>
      </w:pPr>
      <w:r w:rsidRPr="00666E5A">
        <w:rPr>
          <w:b/>
          <w:kern w:val="2"/>
          <w:sz w:val="27"/>
          <w:szCs w:val="27"/>
        </w:rPr>
        <w:t>ПРОЕКТ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666E5A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</w:t>
      </w:r>
      <w:r w:rsidR="0070034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C7795">
        <w:rPr>
          <w:sz w:val="28"/>
          <w:szCs w:val="28"/>
        </w:rPr>
        <w:t>3</w:t>
      </w:r>
      <w:r w:rsidR="0070034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0345">
        <w:rPr>
          <w:sz w:val="28"/>
          <w:szCs w:val="28"/>
        </w:rPr>
        <w:t>0</w:t>
      </w:r>
      <w:r w:rsidR="00CC7795">
        <w:rPr>
          <w:sz w:val="28"/>
          <w:szCs w:val="28"/>
        </w:rPr>
        <w:t>21</w:t>
      </w:r>
      <w:r w:rsidR="00280919">
        <w:rPr>
          <w:sz w:val="28"/>
          <w:szCs w:val="28"/>
        </w:rPr>
        <w:t xml:space="preserve"> г.</w:t>
      </w:r>
      <w:r w:rsidR="00700345" w:rsidRPr="009354AF">
        <w:rPr>
          <w:sz w:val="28"/>
          <w:szCs w:val="28"/>
        </w:rPr>
        <w:t xml:space="preserve">                                              №</w:t>
      </w:r>
      <w:r w:rsidR="00280919">
        <w:rPr>
          <w:sz w:val="28"/>
          <w:szCs w:val="28"/>
        </w:rPr>
        <w:t xml:space="preserve">  </w:t>
      </w:r>
      <w:r w:rsidR="00700345" w:rsidRPr="009354AF">
        <w:rPr>
          <w:sz w:val="28"/>
          <w:szCs w:val="28"/>
        </w:rPr>
        <w:t xml:space="preserve">             </w:t>
      </w:r>
      <w:r w:rsidR="00700345">
        <w:rPr>
          <w:sz w:val="28"/>
          <w:szCs w:val="28"/>
        </w:rPr>
        <w:t xml:space="preserve"> </w:t>
      </w:r>
      <w:r w:rsidR="000E0AF9">
        <w:rPr>
          <w:sz w:val="28"/>
          <w:szCs w:val="28"/>
        </w:rPr>
        <w:t xml:space="preserve">      </w:t>
      </w:r>
      <w:r w:rsidR="00700345" w:rsidRPr="009354AF">
        <w:rPr>
          <w:sz w:val="28"/>
          <w:szCs w:val="28"/>
        </w:rPr>
        <w:t xml:space="preserve">        </w:t>
      </w:r>
      <w:r w:rsidR="00B428CF">
        <w:rPr>
          <w:sz w:val="28"/>
          <w:szCs w:val="28"/>
        </w:rPr>
        <w:t>пос.</w:t>
      </w:r>
      <w:r w:rsidR="00280919">
        <w:rPr>
          <w:sz w:val="28"/>
          <w:szCs w:val="28"/>
        </w:rPr>
        <w:t xml:space="preserve">   </w:t>
      </w:r>
      <w:proofErr w:type="spellStart"/>
      <w:r w:rsidR="00B428CF">
        <w:rPr>
          <w:sz w:val="28"/>
          <w:szCs w:val="28"/>
        </w:rPr>
        <w:t>Саркел</w:t>
      </w:r>
      <w:proofErr w:type="spellEnd"/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C35951" w:rsidRPr="00C35951" w:rsidRDefault="00C35951" w:rsidP="00C35951">
      <w:pPr>
        <w:widowControl w:val="0"/>
        <w:rPr>
          <w:bCs/>
          <w:color w:val="000000"/>
          <w:sz w:val="28"/>
          <w:szCs w:val="28"/>
        </w:rPr>
      </w:pPr>
      <w:r w:rsidRPr="00C35951">
        <w:rPr>
          <w:bCs/>
          <w:color w:val="000000"/>
          <w:sz w:val="28"/>
          <w:szCs w:val="28"/>
        </w:rPr>
        <w:t>Об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ут</w:t>
      </w:r>
      <w:r w:rsidRPr="00C35951">
        <w:rPr>
          <w:bCs/>
          <w:color w:val="000000"/>
          <w:spacing w:val="1"/>
          <w:sz w:val="28"/>
          <w:szCs w:val="28"/>
        </w:rPr>
        <w:t>в</w:t>
      </w:r>
      <w:r w:rsidRPr="00C35951">
        <w:rPr>
          <w:bCs/>
          <w:color w:val="000000"/>
          <w:sz w:val="28"/>
          <w:szCs w:val="28"/>
        </w:rPr>
        <w:t>е</w:t>
      </w:r>
      <w:r w:rsidRPr="00C35951">
        <w:rPr>
          <w:bCs/>
          <w:color w:val="000000"/>
          <w:spacing w:val="-1"/>
          <w:sz w:val="28"/>
          <w:szCs w:val="28"/>
        </w:rPr>
        <w:t>р</w:t>
      </w:r>
      <w:r w:rsidRPr="00C35951">
        <w:rPr>
          <w:bCs/>
          <w:color w:val="000000"/>
          <w:sz w:val="28"/>
          <w:szCs w:val="28"/>
        </w:rPr>
        <w:t>ждении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bCs/>
          <w:color w:val="000000"/>
          <w:spacing w:val="1"/>
          <w:sz w:val="28"/>
          <w:szCs w:val="28"/>
        </w:rPr>
        <w:t>П</w:t>
      </w:r>
      <w:r w:rsidRPr="00C35951">
        <w:rPr>
          <w:bCs/>
          <w:color w:val="000000"/>
          <w:sz w:val="28"/>
          <w:szCs w:val="28"/>
        </w:rPr>
        <w:t>ол</w:t>
      </w:r>
      <w:r w:rsidRPr="00C35951">
        <w:rPr>
          <w:bCs/>
          <w:color w:val="000000"/>
          <w:spacing w:val="-1"/>
          <w:sz w:val="28"/>
          <w:szCs w:val="28"/>
        </w:rPr>
        <w:t>о</w:t>
      </w:r>
      <w:r w:rsidRPr="00C35951">
        <w:rPr>
          <w:bCs/>
          <w:color w:val="000000"/>
          <w:sz w:val="28"/>
          <w:szCs w:val="28"/>
        </w:rPr>
        <w:t>же</w:t>
      </w:r>
      <w:r w:rsidRPr="00C35951">
        <w:rPr>
          <w:bCs/>
          <w:color w:val="000000"/>
          <w:spacing w:val="1"/>
          <w:sz w:val="28"/>
          <w:szCs w:val="28"/>
        </w:rPr>
        <w:t>н</w:t>
      </w:r>
      <w:r w:rsidRPr="00C35951">
        <w:rPr>
          <w:bCs/>
          <w:color w:val="000000"/>
          <w:sz w:val="28"/>
          <w:szCs w:val="28"/>
        </w:rPr>
        <w:t>ия</w:t>
      </w:r>
    </w:p>
    <w:p w:rsidR="00C35951" w:rsidRPr="00C35951" w:rsidRDefault="00C35951" w:rsidP="00C35951">
      <w:pPr>
        <w:widowControl w:val="0"/>
        <w:rPr>
          <w:bCs/>
          <w:color w:val="000000"/>
          <w:sz w:val="28"/>
          <w:szCs w:val="28"/>
        </w:rPr>
      </w:pPr>
      <w:r w:rsidRPr="00C35951">
        <w:rPr>
          <w:bCs/>
          <w:color w:val="000000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поря</w:t>
      </w:r>
      <w:r w:rsidRPr="00C35951">
        <w:rPr>
          <w:bCs/>
          <w:color w:val="000000"/>
          <w:spacing w:val="-1"/>
          <w:sz w:val="28"/>
          <w:szCs w:val="28"/>
        </w:rPr>
        <w:t>д</w:t>
      </w:r>
      <w:r w:rsidRPr="00C35951">
        <w:rPr>
          <w:bCs/>
          <w:color w:val="000000"/>
          <w:sz w:val="28"/>
          <w:szCs w:val="28"/>
        </w:rPr>
        <w:t>ке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расходования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средств</w:t>
      </w:r>
    </w:p>
    <w:p w:rsidR="00C35951" w:rsidRPr="00C35951" w:rsidRDefault="00C35951" w:rsidP="00C35951">
      <w:pPr>
        <w:widowControl w:val="0"/>
        <w:rPr>
          <w:color w:val="000000"/>
          <w:spacing w:val="1"/>
          <w:sz w:val="28"/>
          <w:szCs w:val="28"/>
        </w:rPr>
      </w:pPr>
      <w:r w:rsidRPr="00C35951">
        <w:rPr>
          <w:bCs/>
          <w:color w:val="000000"/>
          <w:sz w:val="28"/>
          <w:szCs w:val="28"/>
        </w:rPr>
        <w:t>резервн</w:t>
      </w:r>
      <w:r w:rsidRPr="00C35951">
        <w:rPr>
          <w:bCs/>
          <w:color w:val="000000"/>
          <w:spacing w:val="-1"/>
          <w:sz w:val="28"/>
          <w:szCs w:val="28"/>
        </w:rPr>
        <w:t>о</w:t>
      </w:r>
      <w:r w:rsidRPr="00C35951">
        <w:rPr>
          <w:bCs/>
          <w:color w:val="000000"/>
          <w:sz w:val="28"/>
          <w:szCs w:val="28"/>
        </w:rPr>
        <w:t>го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фо</w:t>
      </w:r>
      <w:r w:rsidRPr="00C35951">
        <w:rPr>
          <w:bCs/>
          <w:color w:val="000000"/>
          <w:spacing w:val="1"/>
          <w:sz w:val="28"/>
          <w:szCs w:val="28"/>
        </w:rPr>
        <w:t>н</w:t>
      </w:r>
      <w:r w:rsidRPr="00C35951">
        <w:rPr>
          <w:bCs/>
          <w:color w:val="000000"/>
          <w:sz w:val="28"/>
          <w:szCs w:val="28"/>
        </w:rPr>
        <w:t>да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адм</w:t>
      </w:r>
      <w:r w:rsidRPr="00C35951">
        <w:rPr>
          <w:bCs/>
          <w:color w:val="000000"/>
          <w:spacing w:val="-1"/>
          <w:sz w:val="28"/>
          <w:szCs w:val="28"/>
        </w:rPr>
        <w:t>и</w:t>
      </w:r>
      <w:r w:rsidRPr="00C35951">
        <w:rPr>
          <w:bCs/>
          <w:color w:val="000000"/>
          <w:sz w:val="28"/>
          <w:szCs w:val="28"/>
        </w:rPr>
        <w:t>н</w:t>
      </w:r>
      <w:r w:rsidRPr="00C35951">
        <w:rPr>
          <w:bCs/>
          <w:color w:val="000000"/>
          <w:spacing w:val="1"/>
          <w:sz w:val="28"/>
          <w:szCs w:val="28"/>
        </w:rPr>
        <w:t>и</w:t>
      </w:r>
      <w:r w:rsidRPr="00C35951">
        <w:rPr>
          <w:bCs/>
          <w:color w:val="000000"/>
          <w:sz w:val="28"/>
          <w:szCs w:val="28"/>
        </w:rPr>
        <w:t>стр</w:t>
      </w:r>
      <w:r w:rsidRPr="00C35951">
        <w:rPr>
          <w:bCs/>
          <w:color w:val="000000"/>
          <w:spacing w:val="-1"/>
          <w:sz w:val="28"/>
          <w:szCs w:val="28"/>
        </w:rPr>
        <w:t>а</w:t>
      </w:r>
      <w:r w:rsidRPr="00C35951">
        <w:rPr>
          <w:bCs/>
          <w:color w:val="000000"/>
          <w:sz w:val="28"/>
          <w:szCs w:val="28"/>
        </w:rPr>
        <w:t>ции</w:t>
      </w:r>
      <w:r w:rsidRPr="00C35951">
        <w:rPr>
          <w:color w:val="000000"/>
          <w:spacing w:val="1"/>
          <w:sz w:val="28"/>
          <w:szCs w:val="28"/>
        </w:rPr>
        <w:t xml:space="preserve"> </w:t>
      </w:r>
    </w:p>
    <w:p w:rsidR="00C35951" w:rsidRPr="00C35951" w:rsidRDefault="00C35951" w:rsidP="00C35951">
      <w:pPr>
        <w:widowControl w:val="0"/>
        <w:rPr>
          <w:bCs/>
          <w:color w:val="000000"/>
          <w:sz w:val="28"/>
          <w:szCs w:val="28"/>
        </w:rPr>
      </w:pPr>
      <w:r w:rsidRPr="00C35951">
        <w:rPr>
          <w:bCs/>
          <w:color w:val="000000"/>
          <w:sz w:val="28"/>
          <w:szCs w:val="28"/>
        </w:rPr>
        <w:t>му</w:t>
      </w:r>
      <w:r w:rsidRPr="00C35951">
        <w:rPr>
          <w:bCs/>
          <w:color w:val="000000"/>
          <w:spacing w:val="-1"/>
          <w:sz w:val="28"/>
          <w:szCs w:val="28"/>
        </w:rPr>
        <w:t>н</w:t>
      </w:r>
      <w:r w:rsidRPr="00C35951">
        <w:rPr>
          <w:bCs/>
          <w:color w:val="000000"/>
          <w:sz w:val="28"/>
          <w:szCs w:val="28"/>
        </w:rPr>
        <w:t>иц</w:t>
      </w:r>
      <w:r w:rsidRPr="00C35951">
        <w:rPr>
          <w:bCs/>
          <w:color w:val="000000"/>
          <w:spacing w:val="-1"/>
          <w:sz w:val="28"/>
          <w:szCs w:val="28"/>
        </w:rPr>
        <w:t>и</w:t>
      </w:r>
      <w:r w:rsidRPr="00C35951">
        <w:rPr>
          <w:bCs/>
          <w:color w:val="000000"/>
          <w:sz w:val="28"/>
          <w:szCs w:val="28"/>
        </w:rPr>
        <w:t>паль</w:t>
      </w:r>
      <w:r w:rsidRPr="00C35951">
        <w:rPr>
          <w:bCs/>
          <w:color w:val="000000"/>
          <w:spacing w:val="1"/>
          <w:sz w:val="28"/>
          <w:szCs w:val="28"/>
        </w:rPr>
        <w:t>н</w:t>
      </w:r>
      <w:r w:rsidRPr="00C35951">
        <w:rPr>
          <w:bCs/>
          <w:color w:val="000000"/>
          <w:spacing w:val="-1"/>
          <w:sz w:val="28"/>
          <w:szCs w:val="28"/>
        </w:rPr>
        <w:t>о</w:t>
      </w:r>
      <w:r w:rsidRPr="00C35951">
        <w:rPr>
          <w:bCs/>
          <w:color w:val="000000"/>
          <w:sz w:val="28"/>
          <w:szCs w:val="28"/>
        </w:rPr>
        <w:t>го</w:t>
      </w:r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bCs/>
          <w:color w:val="000000"/>
          <w:sz w:val="28"/>
          <w:szCs w:val="28"/>
        </w:rPr>
        <w:t>образов</w:t>
      </w:r>
      <w:r w:rsidRPr="00C35951">
        <w:rPr>
          <w:bCs/>
          <w:color w:val="000000"/>
          <w:spacing w:val="-1"/>
          <w:sz w:val="28"/>
          <w:szCs w:val="28"/>
        </w:rPr>
        <w:t>а</w:t>
      </w:r>
      <w:r w:rsidRPr="00C35951">
        <w:rPr>
          <w:bCs/>
          <w:color w:val="000000"/>
          <w:sz w:val="28"/>
          <w:szCs w:val="28"/>
        </w:rPr>
        <w:t>ния</w:t>
      </w:r>
    </w:p>
    <w:p w:rsidR="00C35951" w:rsidRPr="00C35951" w:rsidRDefault="00C35951" w:rsidP="00C35951">
      <w:pPr>
        <w:widowControl w:val="0"/>
        <w:rPr>
          <w:bCs/>
          <w:color w:val="000000"/>
          <w:sz w:val="28"/>
          <w:szCs w:val="28"/>
        </w:rPr>
      </w:pPr>
      <w:r w:rsidRPr="00C35951">
        <w:rPr>
          <w:bCs/>
          <w:color w:val="000000"/>
          <w:sz w:val="28"/>
          <w:szCs w:val="28"/>
        </w:rPr>
        <w:t>«</w:t>
      </w:r>
      <w:r w:rsidR="00666E5A">
        <w:rPr>
          <w:bCs/>
          <w:color w:val="000000"/>
          <w:sz w:val="28"/>
          <w:szCs w:val="28"/>
        </w:rPr>
        <w:t>Саркеловское</w:t>
      </w:r>
      <w:r w:rsidRPr="00C35951">
        <w:rPr>
          <w:bCs/>
          <w:color w:val="000000"/>
          <w:sz w:val="28"/>
          <w:szCs w:val="28"/>
        </w:rPr>
        <w:t xml:space="preserve"> сельское поселение» </w:t>
      </w:r>
    </w:p>
    <w:p w:rsidR="00C35951" w:rsidRPr="00C35951" w:rsidRDefault="00C35951" w:rsidP="00C35951">
      <w:pPr>
        <w:rPr>
          <w:bCs/>
          <w:color w:val="000000"/>
          <w:sz w:val="28"/>
          <w:szCs w:val="28"/>
        </w:rPr>
      </w:pPr>
      <w:r w:rsidRPr="00C35951">
        <w:rPr>
          <w:bCs/>
          <w:color w:val="000000"/>
          <w:sz w:val="28"/>
          <w:szCs w:val="28"/>
        </w:rPr>
        <w:t>Цимлянского района</w:t>
      </w:r>
    </w:p>
    <w:p w:rsidR="00C35951" w:rsidRPr="00C35951" w:rsidRDefault="00C35951" w:rsidP="00C35951">
      <w:pPr>
        <w:spacing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ind w:left="2" w:firstLine="566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5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соответс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вии</w:t>
      </w:r>
      <w:r w:rsidRPr="00C35951">
        <w:rPr>
          <w:color w:val="000000"/>
          <w:spacing w:val="15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</w:t>
      </w:r>
      <w:r w:rsidRPr="00C35951">
        <w:rPr>
          <w:color w:val="000000"/>
          <w:spacing w:val="15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стать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ми</w:t>
      </w:r>
      <w:r w:rsidRPr="00C35951">
        <w:rPr>
          <w:color w:val="000000"/>
          <w:spacing w:val="15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81</w:t>
      </w:r>
      <w:r w:rsidRPr="00C35951">
        <w:rPr>
          <w:color w:val="000000"/>
          <w:spacing w:val="15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Бюджетного</w:t>
      </w:r>
      <w:r w:rsidRPr="00C35951">
        <w:rPr>
          <w:color w:val="000000"/>
          <w:spacing w:val="15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кодекса</w:t>
      </w:r>
      <w:r w:rsidRPr="00C35951">
        <w:rPr>
          <w:color w:val="000000"/>
          <w:spacing w:val="15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Российской Федерации,</w:t>
      </w:r>
      <w:r w:rsidRPr="00C35951">
        <w:rPr>
          <w:color w:val="000000"/>
          <w:sz w:val="28"/>
          <w:szCs w:val="28"/>
        </w:rPr>
        <w:tab/>
        <w:t>руководст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уясь</w:t>
      </w:r>
      <w:r w:rsidRPr="00C35951">
        <w:rPr>
          <w:color w:val="000000"/>
          <w:sz w:val="28"/>
          <w:szCs w:val="28"/>
        </w:rPr>
        <w:tab/>
        <w:t>П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ложением</w:t>
      </w:r>
      <w:r w:rsidRPr="00C35951">
        <w:rPr>
          <w:color w:val="000000"/>
          <w:sz w:val="28"/>
          <w:szCs w:val="28"/>
        </w:rPr>
        <w:tab/>
        <w:t>о</w:t>
      </w:r>
      <w:r w:rsidRPr="00C35951">
        <w:rPr>
          <w:color w:val="000000"/>
          <w:sz w:val="28"/>
          <w:szCs w:val="28"/>
        </w:rPr>
        <w:tab/>
        <w:t>бюджетном</w:t>
      </w:r>
      <w:r w:rsidRPr="00C35951">
        <w:rPr>
          <w:color w:val="000000"/>
          <w:sz w:val="28"/>
          <w:szCs w:val="28"/>
        </w:rPr>
        <w:tab/>
        <w:t>процессе</w:t>
      </w:r>
      <w:r w:rsidRPr="00C35951">
        <w:rPr>
          <w:color w:val="000000"/>
          <w:sz w:val="28"/>
          <w:szCs w:val="28"/>
        </w:rPr>
        <w:tab/>
        <w:t xml:space="preserve">в </w:t>
      </w:r>
      <w:r w:rsidRPr="00C35951">
        <w:rPr>
          <w:sz w:val="28"/>
          <w:szCs w:val="28"/>
        </w:rPr>
        <w:t>муниципальном</w:t>
      </w:r>
      <w:r w:rsidRPr="00C35951">
        <w:rPr>
          <w:color w:val="000000"/>
          <w:sz w:val="28"/>
          <w:szCs w:val="28"/>
        </w:rPr>
        <w:tab/>
      </w:r>
      <w:proofErr w:type="gramStart"/>
      <w:r w:rsidRPr="00C35951">
        <w:rPr>
          <w:color w:val="000000"/>
          <w:sz w:val="28"/>
          <w:szCs w:val="28"/>
        </w:rPr>
        <w:t>образовании  «</w:t>
      </w:r>
      <w:proofErr w:type="gramEnd"/>
      <w:r w:rsidR="00666E5A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области,</w:t>
      </w:r>
      <w:r w:rsidRPr="00C35951">
        <w:rPr>
          <w:color w:val="000000"/>
          <w:spacing w:val="1"/>
          <w:sz w:val="28"/>
          <w:szCs w:val="28"/>
        </w:rPr>
        <w:t xml:space="preserve"> утвержденного Собранием депутатов </w:t>
      </w:r>
      <w:proofErr w:type="spellStart"/>
      <w:r w:rsidR="00666E5A">
        <w:rPr>
          <w:bCs/>
          <w:color w:val="000000"/>
          <w:sz w:val="28"/>
          <w:szCs w:val="28"/>
        </w:rPr>
        <w:t>Саркеловско</w:t>
      </w:r>
      <w:r w:rsidR="00666E5A">
        <w:rPr>
          <w:bCs/>
          <w:color w:val="000000"/>
          <w:sz w:val="28"/>
          <w:szCs w:val="28"/>
        </w:rPr>
        <w:t>го</w:t>
      </w:r>
      <w:proofErr w:type="spellEnd"/>
      <w:r w:rsidRPr="00C35951">
        <w:rPr>
          <w:color w:val="000000"/>
          <w:spacing w:val="1"/>
          <w:sz w:val="28"/>
          <w:szCs w:val="28"/>
        </w:rPr>
        <w:t xml:space="preserve"> сельского поселения Цимлянского района от 29.08.2014г № 5</w:t>
      </w:r>
      <w:r w:rsidR="00666E5A">
        <w:rPr>
          <w:color w:val="000000"/>
          <w:spacing w:val="1"/>
          <w:sz w:val="28"/>
          <w:szCs w:val="28"/>
        </w:rPr>
        <w:t>9</w:t>
      </w:r>
      <w:r w:rsidRPr="00C35951">
        <w:rPr>
          <w:color w:val="000000"/>
          <w:spacing w:val="161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(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изменениями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и дополнениями), Администрация </w:t>
      </w:r>
      <w:proofErr w:type="spellStart"/>
      <w:r w:rsidR="00666E5A">
        <w:rPr>
          <w:bCs/>
          <w:color w:val="000000"/>
          <w:sz w:val="28"/>
          <w:szCs w:val="28"/>
        </w:rPr>
        <w:t>Саркеловско</w:t>
      </w:r>
      <w:r w:rsidR="00666E5A">
        <w:rPr>
          <w:bCs/>
          <w:color w:val="000000"/>
          <w:sz w:val="28"/>
          <w:szCs w:val="28"/>
        </w:rPr>
        <w:t>го</w:t>
      </w:r>
      <w:proofErr w:type="spellEnd"/>
      <w:r w:rsidRPr="00C35951">
        <w:rPr>
          <w:color w:val="000000"/>
          <w:sz w:val="28"/>
          <w:szCs w:val="28"/>
        </w:rPr>
        <w:t xml:space="preserve"> сельского поселения</w:t>
      </w:r>
    </w:p>
    <w:p w:rsidR="00C35951" w:rsidRPr="00C35951" w:rsidRDefault="00C35951" w:rsidP="00666E5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ind w:left="2" w:right="118" w:firstLine="566"/>
        <w:jc w:val="center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ПОСТАНОВЛЯЕТ</w:t>
      </w:r>
      <w:r w:rsidR="00666E5A">
        <w:rPr>
          <w:color w:val="000000"/>
          <w:sz w:val="28"/>
          <w:szCs w:val="28"/>
        </w:rPr>
        <w:t>:</w:t>
      </w:r>
    </w:p>
    <w:p w:rsidR="00C35951" w:rsidRPr="00C35951" w:rsidRDefault="00C35951" w:rsidP="00666E5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ind w:left="2" w:right="118" w:firstLine="566"/>
        <w:jc w:val="center"/>
        <w:rPr>
          <w:color w:val="000000"/>
          <w:sz w:val="28"/>
          <w:szCs w:val="28"/>
        </w:rPr>
      </w:pPr>
    </w:p>
    <w:p w:rsidR="00C35951" w:rsidRPr="00C35951" w:rsidRDefault="00C35951" w:rsidP="00C35951">
      <w:pPr>
        <w:widowControl w:val="0"/>
        <w:tabs>
          <w:tab w:val="left" w:pos="1082"/>
          <w:tab w:val="left" w:pos="3276"/>
          <w:tab w:val="left" w:pos="5620"/>
          <w:tab w:val="left" w:pos="7443"/>
        </w:tabs>
        <w:ind w:left="2" w:right="120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1.</w:t>
      </w:r>
      <w:r w:rsidRPr="00C35951">
        <w:rPr>
          <w:color w:val="000000"/>
          <w:spacing w:val="3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Утвердить Положение о порядке расходования средств резервного фонда муниципального</w:t>
      </w:r>
      <w:r w:rsidRPr="00C35951">
        <w:rPr>
          <w:color w:val="000000"/>
          <w:sz w:val="28"/>
          <w:szCs w:val="28"/>
        </w:rPr>
        <w:tab/>
        <w:t>образования «</w:t>
      </w:r>
      <w:r w:rsidR="00666E5A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области, согласно </w:t>
      </w:r>
      <w:proofErr w:type="gramStart"/>
      <w:r w:rsidRPr="00C35951">
        <w:rPr>
          <w:color w:val="000000"/>
          <w:sz w:val="28"/>
          <w:szCs w:val="28"/>
        </w:rPr>
        <w:t>приложению</w:t>
      </w:r>
      <w:proofErr w:type="gramEnd"/>
      <w:r w:rsidRPr="00C35951">
        <w:rPr>
          <w:color w:val="000000"/>
          <w:sz w:val="28"/>
          <w:szCs w:val="28"/>
        </w:rPr>
        <w:t xml:space="preserve"> к настоящему постановлению.</w:t>
      </w:r>
    </w:p>
    <w:p w:rsidR="00C35951" w:rsidRPr="00C35951" w:rsidRDefault="00C35951" w:rsidP="00C35951">
      <w:pPr>
        <w:widowControl w:val="0"/>
        <w:tabs>
          <w:tab w:val="left" w:pos="2374"/>
          <w:tab w:val="left" w:pos="3842"/>
          <w:tab w:val="left" w:pos="5541"/>
          <w:tab w:val="left" w:pos="6662"/>
          <w:tab w:val="left" w:pos="8898"/>
        </w:tabs>
        <w:ind w:left="2" w:right="120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2. Сектору экономики и финансов Администрации осуществлять финансирование</w:t>
      </w:r>
      <w:r w:rsidRPr="00C35951">
        <w:rPr>
          <w:color w:val="000000"/>
          <w:sz w:val="28"/>
          <w:szCs w:val="28"/>
        </w:rPr>
        <w:tab/>
        <w:t>расходов</w:t>
      </w:r>
      <w:r w:rsidRPr="00C35951">
        <w:rPr>
          <w:color w:val="000000"/>
          <w:sz w:val="28"/>
          <w:szCs w:val="28"/>
        </w:rPr>
        <w:tab/>
        <w:t>резервного</w:t>
      </w:r>
      <w:r w:rsidRPr="00C35951">
        <w:rPr>
          <w:color w:val="000000"/>
          <w:sz w:val="28"/>
          <w:szCs w:val="28"/>
        </w:rPr>
        <w:tab/>
        <w:t>фонда муниципального образования «</w:t>
      </w:r>
      <w:r w:rsidR="00666E5A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в соответствии с Положением, утвержденным настоящим постановлением.</w:t>
      </w:r>
    </w:p>
    <w:p w:rsidR="00C35951" w:rsidRPr="00C35951" w:rsidRDefault="00C35951" w:rsidP="00C35951">
      <w:pPr>
        <w:widowControl w:val="0"/>
        <w:tabs>
          <w:tab w:val="left" w:pos="2363"/>
          <w:tab w:val="left" w:pos="4017"/>
          <w:tab w:val="left" w:pos="5834"/>
          <w:tab w:val="left" w:pos="6417"/>
          <w:tab w:val="left" w:pos="7389"/>
          <w:tab w:val="left" w:pos="9256"/>
        </w:tabs>
        <w:ind w:left="2" w:right="119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3. Разместить настоящее постановление на официальном сайте Администрации муниципальном</w:t>
      </w:r>
      <w:r w:rsidRPr="00C35951">
        <w:rPr>
          <w:color w:val="000000"/>
          <w:sz w:val="28"/>
          <w:szCs w:val="28"/>
        </w:rPr>
        <w:tab/>
        <w:t>образовании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в сети Интернет.</w:t>
      </w:r>
    </w:p>
    <w:p w:rsidR="00C35951" w:rsidRPr="00C35951" w:rsidRDefault="00C35951" w:rsidP="00C35951">
      <w:pPr>
        <w:widowControl w:val="0"/>
        <w:ind w:left="2" w:right="74" w:firstLine="708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4.</w:t>
      </w:r>
      <w:r w:rsidRPr="00C35951">
        <w:rPr>
          <w:color w:val="000000"/>
          <w:spacing w:val="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</w:t>
      </w:r>
      <w:r w:rsidRPr="00C35951">
        <w:rPr>
          <w:color w:val="000000"/>
          <w:spacing w:val="-4"/>
          <w:sz w:val="28"/>
          <w:szCs w:val="28"/>
        </w:rPr>
        <w:t>то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щее</w:t>
      </w:r>
      <w:r w:rsidRPr="00C35951">
        <w:rPr>
          <w:color w:val="000000"/>
          <w:spacing w:val="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7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4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ано</w:t>
      </w:r>
      <w:r w:rsidRPr="00C35951">
        <w:rPr>
          <w:color w:val="000000"/>
          <w:spacing w:val="-3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ление</w:t>
      </w:r>
      <w:r w:rsidRPr="00C35951">
        <w:rPr>
          <w:color w:val="000000"/>
          <w:spacing w:val="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вс</w:t>
      </w:r>
      <w:r w:rsidRPr="00C35951">
        <w:rPr>
          <w:color w:val="000000"/>
          <w:spacing w:val="-4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упает</w:t>
      </w:r>
      <w:r w:rsidRPr="00C35951">
        <w:rPr>
          <w:color w:val="000000"/>
          <w:spacing w:val="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лу</w:t>
      </w:r>
      <w:r w:rsidRPr="00C35951">
        <w:rPr>
          <w:color w:val="000000"/>
          <w:spacing w:val="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8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сле</w:t>
      </w:r>
      <w:r w:rsidRPr="00C35951">
        <w:rPr>
          <w:color w:val="000000"/>
          <w:spacing w:val="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-6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иц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pacing w:val="3"/>
          <w:sz w:val="28"/>
          <w:szCs w:val="28"/>
        </w:rPr>
        <w:t>а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ьно</w:t>
      </w:r>
      <w:r w:rsidRPr="00C35951">
        <w:rPr>
          <w:color w:val="000000"/>
          <w:spacing w:val="-7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 оп</w:t>
      </w:r>
      <w:r w:rsidRPr="00C35951">
        <w:rPr>
          <w:color w:val="000000"/>
          <w:spacing w:val="-3"/>
          <w:sz w:val="28"/>
          <w:szCs w:val="28"/>
        </w:rPr>
        <w:t>у</w:t>
      </w:r>
      <w:r w:rsidRPr="00C35951">
        <w:rPr>
          <w:color w:val="000000"/>
          <w:spacing w:val="-7"/>
          <w:sz w:val="28"/>
          <w:szCs w:val="28"/>
        </w:rPr>
        <w:t>б</w:t>
      </w:r>
      <w:r w:rsidRPr="00C35951">
        <w:rPr>
          <w:color w:val="000000"/>
          <w:sz w:val="28"/>
          <w:szCs w:val="28"/>
        </w:rPr>
        <w:t>ли</w:t>
      </w:r>
      <w:r w:rsidRPr="00C35951">
        <w:rPr>
          <w:color w:val="000000"/>
          <w:spacing w:val="-15"/>
          <w:sz w:val="28"/>
          <w:szCs w:val="28"/>
        </w:rPr>
        <w:t>к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-3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ания в ср</w:t>
      </w:r>
      <w:r w:rsidRPr="00C35951">
        <w:rPr>
          <w:color w:val="000000"/>
          <w:spacing w:val="-3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дст</w:t>
      </w:r>
      <w:r w:rsidRPr="00C35951">
        <w:rPr>
          <w:color w:val="000000"/>
          <w:spacing w:val="-3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 xml:space="preserve">ах </w:t>
      </w:r>
      <w:r w:rsidRPr="00C35951">
        <w:rPr>
          <w:color w:val="000000"/>
          <w:spacing w:val="-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ассо</w:t>
      </w:r>
      <w:r w:rsidRPr="00C35951">
        <w:rPr>
          <w:color w:val="000000"/>
          <w:spacing w:val="-2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ой инфо</w:t>
      </w:r>
      <w:r w:rsidRPr="00C35951">
        <w:rPr>
          <w:color w:val="000000"/>
          <w:spacing w:val="-3"/>
          <w:sz w:val="28"/>
          <w:szCs w:val="28"/>
        </w:rPr>
        <w:t>рм</w:t>
      </w:r>
      <w:r w:rsidRPr="00C35951">
        <w:rPr>
          <w:color w:val="000000"/>
          <w:sz w:val="28"/>
          <w:szCs w:val="28"/>
        </w:rPr>
        <w:t>ации.</w:t>
      </w:r>
    </w:p>
    <w:p w:rsidR="00C35951" w:rsidRPr="00C35951" w:rsidRDefault="00C35951" w:rsidP="00C35951">
      <w:pPr>
        <w:widowControl w:val="0"/>
        <w:ind w:left="2" w:right="-64" w:firstLine="708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5.</w:t>
      </w:r>
      <w:r w:rsidRPr="00C35951">
        <w:rPr>
          <w:color w:val="000000"/>
          <w:spacing w:val="6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Контроль</w:t>
      </w:r>
      <w:r w:rsidRPr="00C35951">
        <w:rPr>
          <w:color w:val="000000"/>
          <w:spacing w:val="6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за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исполнени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м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настоящего</w:t>
      </w:r>
      <w:r w:rsidRPr="00C35951">
        <w:rPr>
          <w:color w:val="000000"/>
          <w:spacing w:val="6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постановления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оставл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ю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за собой.</w:t>
      </w:r>
    </w:p>
    <w:p w:rsidR="00C35951" w:rsidRPr="00C35951" w:rsidRDefault="00C35951" w:rsidP="00C35951">
      <w:pPr>
        <w:widowControl w:val="0"/>
        <w:ind w:left="2" w:right="-64" w:firstLine="708"/>
        <w:rPr>
          <w:color w:val="000000"/>
          <w:sz w:val="28"/>
          <w:szCs w:val="28"/>
        </w:rPr>
      </w:pPr>
    </w:p>
    <w:p w:rsidR="00C35951" w:rsidRPr="00C35951" w:rsidRDefault="00C35951" w:rsidP="00C35951">
      <w:pPr>
        <w:tabs>
          <w:tab w:val="left" w:pos="6645"/>
        </w:tabs>
        <w:jc w:val="both"/>
        <w:rPr>
          <w:sz w:val="28"/>
          <w:szCs w:val="28"/>
        </w:rPr>
      </w:pPr>
    </w:p>
    <w:p w:rsidR="00C35951" w:rsidRPr="00C35951" w:rsidRDefault="00C35951" w:rsidP="00C35951">
      <w:pPr>
        <w:tabs>
          <w:tab w:val="left" w:pos="6645"/>
        </w:tabs>
        <w:jc w:val="both"/>
        <w:rPr>
          <w:sz w:val="28"/>
          <w:szCs w:val="28"/>
        </w:rPr>
      </w:pPr>
      <w:r w:rsidRPr="00C35951">
        <w:rPr>
          <w:sz w:val="28"/>
          <w:szCs w:val="28"/>
        </w:rPr>
        <w:t xml:space="preserve">Глава Администрации  </w:t>
      </w:r>
    </w:p>
    <w:p w:rsidR="00C35951" w:rsidRPr="00C35951" w:rsidRDefault="00CC7795" w:rsidP="00C35951">
      <w:pPr>
        <w:tabs>
          <w:tab w:val="left" w:pos="6645"/>
        </w:tabs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Саркеловско</w:t>
      </w:r>
      <w:r>
        <w:rPr>
          <w:bCs/>
          <w:color w:val="000000"/>
          <w:sz w:val="28"/>
          <w:szCs w:val="28"/>
        </w:rPr>
        <w:t>го</w:t>
      </w:r>
      <w:proofErr w:type="spellEnd"/>
      <w:r w:rsidR="00C35951" w:rsidRPr="00C35951">
        <w:rPr>
          <w:sz w:val="28"/>
          <w:szCs w:val="28"/>
        </w:rPr>
        <w:t xml:space="preserve"> сельского поселения                            </w:t>
      </w:r>
      <w:r>
        <w:rPr>
          <w:sz w:val="28"/>
          <w:szCs w:val="28"/>
        </w:rPr>
        <w:t>Миненко А.В.</w:t>
      </w:r>
    </w:p>
    <w:p w:rsidR="00C35951" w:rsidRPr="00C35951" w:rsidRDefault="00C35951" w:rsidP="00C35951">
      <w:pPr>
        <w:tabs>
          <w:tab w:val="left" w:pos="6645"/>
        </w:tabs>
        <w:jc w:val="both"/>
        <w:rPr>
          <w:sz w:val="28"/>
          <w:szCs w:val="28"/>
        </w:rPr>
        <w:sectPr w:rsidR="00C35951" w:rsidRPr="00C35951" w:rsidSect="00C35951">
          <w:pgSz w:w="11906" w:h="16837"/>
          <w:pgMar w:top="284" w:right="851" w:bottom="284" w:left="1418" w:header="0" w:footer="0" w:gutter="0"/>
          <w:cols w:space="708"/>
        </w:sectPr>
      </w:pPr>
      <w:r w:rsidRPr="00C35951">
        <w:rPr>
          <w:sz w:val="28"/>
          <w:szCs w:val="28"/>
        </w:rPr>
        <w:t xml:space="preserve">                                             </w:t>
      </w:r>
    </w:p>
    <w:p w:rsidR="00C35951" w:rsidRPr="00C35951" w:rsidRDefault="00C35951" w:rsidP="00C35951">
      <w:pPr>
        <w:spacing w:after="5" w:line="1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4254" w:right="3133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Прил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 xml:space="preserve">жение </w:t>
      </w:r>
      <w:r w:rsidRPr="00C35951">
        <w:rPr>
          <w:color w:val="000000"/>
          <w:spacing w:val="-2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ТВЕРЖДЕНО</w:t>
      </w:r>
    </w:p>
    <w:p w:rsidR="00C35951" w:rsidRPr="00C35951" w:rsidRDefault="00C35951" w:rsidP="00C35951">
      <w:pPr>
        <w:widowControl w:val="0"/>
        <w:ind w:left="4254" w:right="416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</w:p>
    <w:p w:rsidR="00C35951" w:rsidRPr="00C35951" w:rsidRDefault="00C35951" w:rsidP="00C35951">
      <w:pPr>
        <w:widowControl w:val="0"/>
        <w:ind w:left="4254" w:right="416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</w:t>
      </w:r>
    </w:p>
    <w:p w:rsidR="00C35951" w:rsidRPr="00C35951" w:rsidRDefault="00C35951" w:rsidP="00C35951">
      <w:pPr>
        <w:widowControl w:val="0"/>
        <w:ind w:left="4254" w:right="416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 xml:space="preserve">Цимлянского района </w:t>
      </w:r>
    </w:p>
    <w:p w:rsidR="00C35951" w:rsidRPr="00C35951" w:rsidRDefault="00C35951" w:rsidP="00C35951">
      <w:pPr>
        <w:widowControl w:val="0"/>
        <w:ind w:left="4254" w:right="416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Ростовской области</w:t>
      </w:r>
    </w:p>
    <w:p w:rsidR="00C35951" w:rsidRPr="00C35951" w:rsidRDefault="00C35951" w:rsidP="00C35951">
      <w:pPr>
        <w:widowControl w:val="0"/>
        <w:ind w:left="4254" w:right="-20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 xml:space="preserve">от 00.03 2021 </w:t>
      </w:r>
      <w:proofErr w:type="gramStart"/>
      <w:r w:rsidRPr="00C35951">
        <w:rPr>
          <w:color w:val="000000"/>
          <w:sz w:val="28"/>
          <w:szCs w:val="28"/>
        </w:rPr>
        <w:t>года  №</w:t>
      </w:r>
      <w:proofErr w:type="gramEnd"/>
      <w:r w:rsidRPr="00C35951">
        <w:rPr>
          <w:color w:val="000000"/>
          <w:sz w:val="28"/>
          <w:szCs w:val="28"/>
        </w:rPr>
        <w:t xml:space="preserve"> ___</w:t>
      </w:r>
    </w:p>
    <w:p w:rsidR="00C35951" w:rsidRPr="00C35951" w:rsidRDefault="00C35951" w:rsidP="00C35951">
      <w:pPr>
        <w:spacing w:line="240" w:lineRule="exact"/>
        <w:rPr>
          <w:sz w:val="28"/>
          <w:szCs w:val="28"/>
        </w:rPr>
      </w:pPr>
    </w:p>
    <w:p w:rsidR="00C35951" w:rsidRPr="00C35951" w:rsidRDefault="00C35951" w:rsidP="00C35951">
      <w:pPr>
        <w:spacing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3524" w:right="-20"/>
        <w:rPr>
          <w:b/>
          <w:bCs/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>П</w:t>
      </w:r>
      <w:r w:rsidRPr="00C35951">
        <w:rPr>
          <w:color w:val="000000"/>
          <w:spacing w:val="3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О</w:t>
      </w:r>
      <w:r w:rsidRPr="00C35951">
        <w:rPr>
          <w:color w:val="000000"/>
          <w:spacing w:val="3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Л</w:t>
      </w:r>
      <w:r w:rsidRPr="00C35951">
        <w:rPr>
          <w:color w:val="000000"/>
          <w:spacing w:val="29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О</w:t>
      </w:r>
      <w:r w:rsidRPr="00C35951">
        <w:rPr>
          <w:color w:val="000000"/>
          <w:spacing w:val="3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Ж</w:t>
      </w:r>
      <w:r w:rsidRPr="00C35951">
        <w:rPr>
          <w:color w:val="000000"/>
          <w:spacing w:val="29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Е</w:t>
      </w:r>
      <w:r w:rsidRPr="00C35951">
        <w:rPr>
          <w:color w:val="000000"/>
          <w:spacing w:val="3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Н</w:t>
      </w:r>
      <w:r w:rsidRPr="00C35951">
        <w:rPr>
          <w:color w:val="000000"/>
          <w:spacing w:val="3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И</w:t>
      </w:r>
      <w:r w:rsidRPr="00C35951">
        <w:rPr>
          <w:color w:val="000000"/>
          <w:spacing w:val="3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Е</w:t>
      </w:r>
    </w:p>
    <w:p w:rsidR="00C35951" w:rsidRPr="00C35951" w:rsidRDefault="00C35951" w:rsidP="00C35951">
      <w:pPr>
        <w:widowControl w:val="0"/>
        <w:jc w:val="center"/>
        <w:rPr>
          <w:b/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>о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-1"/>
          <w:sz w:val="28"/>
          <w:szCs w:val="28"/>
        </w:rPr>
        <w:t>п</w:t>
      </w:r>
      <w:r w:rsidRPr="00C35951">
        <w:rPr>
          <w:b/>
          <w:bCs/>
          <w:color w:val="000000"/>
          <w:sz w:val="28"/>
          <w:szCs w:val="28"/>
        </w:rPr>
        <w:t>орядке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расхо</w:t>
      </w:r>
      <w:r w:rsidRPr="00C35951">
        <w:rPr>
          <w:b/>
          <w:bCs/>
          <w:color w:val="000000"/>
          <w:spacing w:val="1"/>
          <w:sz w:val="28"/>
          <w:szCs w:val="28"/>
        </w:rPr>
        <w:t>д</w:t>
      </w:r>
      <w:r w:rsidRPr="00C35951">
        <w:rPr>
          <w:b/>
          <w:bCs/>
          <w:color w:val="000000"/>
          <w:spacing w:val="-1"/>
          <w:sz w:val="28"/>
          <w:szCs w:val="28"/>
        </w:rPr>
        <w:t>о</w:t>
      </w:r>
      <w:r w:rsidRPr="00C35951">
        <w:rPr>
          <w:b/>
          <w:bCs/>
          <w:color w:val="000000"/>
          <w:sz w:val="28"/>
          <w:szCs w:val="28"/>
        </w:rPr>
        <w:t>ва</w:t>
      </w:r>
      <w:r w:rsidRPr="00C35951">
        <w:rPr>
          <w:b/>
          <w:bCs/>
          <w:color w:val="000000"/>
          <w:spacing w:val="-1"/>
          <w:sz w:val="28"/>
          <w:szCs w:val="28"/>
        </w:rPr>
        <w:t>н</w:t>
      </w:r>
      <w:r w:rsidRPr="00C35951">
        <w:rPr>
          <w:b/>
          <w:bCs/>
          <w:color w:val="000000"/>
          <w:sz w:val="28"/>
          <w:szCs w:val="28"/>
        </w:rPr>
        <w:t>ия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средств</w:t>
      </w:r>
      <w:r w:rsidRPr="00C35951">
        <w:rPr>
          <w:b/>
          <w:color w:val="000000"/>
          <w:spacing w:val="1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резер</w:t>
      </w:r>
      <w:r w:rsidRPr="00C35951">
        <w:rPr>
          <w:b/>
          <w:bCs/>
          <w:color w:val="000000"/>
          <w:spacing w:val="-1"/>
          <w:sz w:val="28"/>
          <w:szCs w:val="28"/>
        </w:rPr>
        <w:t>в</w:t>
      </w:r>
      <w:r w:rsidRPr="00C35951">
        <w:rPr>
          <w:b/>
          <w:bCs/>
          <w:color w:val="000000"/>
          <w:sz w:val="28"/>
          <w:szCs w:val="28"/>
        </w:rPr>
        <w:t>ного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1"/>
          <w:sz w:val="28"/>
          <w:szCs w:val="28"/>
        </w:rPr>
        <w:t>ф</w:t>
      </w:r>
      <w:r w:rsidRPr="00C35951">
        <w:rPr>
          <w:b/>
          <w:bCs/>
          <w:color w:val="000000"/>
          <w:spacing w:val="-1"/>
          <w:sz w:val="28"/>
          <w:szCs w:val="28"/>
        </w:rPr>
        <w:t>о</w:t>
      </w:r>
      <w:r w:rsidRPr="00C35951">
        <w:rPr>
          <w:b/>
          <w:bCs/>
          <w:color w:val="000000"/>
          <w:sz w:val="28"/>
          <w:szCs w:val="28"/>
        </w:rPr>
        <w:t>нда</w:t>
      </w:r>
      <w:r w:rsidRPr="00C35951">
        <w:rPr>
          <w:b/>
          <w:color w:val="000000"/>
          <w:sz w:val="28"/>
          <w:szCs w:val="28"/>
        </w:rPr>
        <w:t xml:space="preserve"> А</w:t>
      </w:r>
      <w:r w:rsidRPr="00C35951">
        <w:rPr>
          <w:b/>
          <w:bCs/>
          <w:color w:val="000000"/>
          <w:sz w:val="28"/>
          <w:szCs w:val="28"/>
        </w:rPr>
        <w:t>дми</w:t>
      </w:r>
      <w:r w:rsidRPr="00C35951">
        <w:rPr>
          <w:b/>
          <w:bCs/>
          <w:color w:val="000000"/>
          <w:spacing w:val="-1"/>
          <w:sz w:val="28"/>
          <w:szCs w:val="28"/>
        </w:rPr>
        <w:t>н</w:t>
      </w:r>
      <w:r w:rsidRPr="00C35951">
        <w:rPr>
          <w:b/>
          <w:bCs/>
          <w:color w:val="000000"/>
          <w:sz w:val="28"/>
          <w:szCs w:val="28"/>
        </w:rPr>
        <w:t>истра</w:t>
      </w:r>
      <w:r w:rsidRPr="00C35951">
        <w:rPr>
          <w:b/>
          <w:bCs/>
          <w:color w:val="000000"/>
          <w:spacing w:val="1"/>
          <w:sz w:val="28"/>
          <w:szCs w:val="28"/>
        </w:rPr>
        <w:t>ц</w:t>
      </w:r>
      <w:r w:rsidRPr="00C35951">
        <w:rPr>
          <w:b/>
          <w:bCs/>
          <w:color w:val="000000"/>
          <w:spacing w:val="-1"/>
          <w:sz w:val="28"/>
          <w:szCs w:val="28"/>
        </w:rPr>
        <w:t>и</w:t>
      </w:r>
      <w:r w:rsidRPr="00C35951">
        <w:rPr>
          <w:b/>
          <w:bCs/>
          <w:color w:val="000000"/>
          <w:sz w:val="28"/>
          <w:szCs w:val="28"/>
        </w:rPr>
        <w:t>и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му</w:t>
      </w:r>
      <w:r w:rsidRPr="00C35951">
        <w:rPr>
          <w:b/>
          <w:bCs/>
          <w:color w:val="000000"/>
          <w:spacing w:val="-1"/>
          <w:sz w:val="28"/>
          <w:szCs w:val="28"/>
        </w:rPr>
        <w:t>н</w:t>
      </w:r>
      <w:r w:rsidRPr="00C35951">
        <w:rPr>
          <w:b/>
          <w:bCs/>
          <w:color w:val="000000"/>
          <w:sz w:val="28"/>
          <w:szCs w:val="28"/>
        </w:rPr>
        <w:t>иц</w:t>
      </w:r>
      <w:r w:rsidRPr="00C35951">
        <w:rPr>
          <w:b/>
          <w:bCs/>
          <w:color w:val="000000"/>
          <w:spacing w:val="-1"/>
          <w:sz w:val="28"/>
          <w:szCs w:val="28"/>
        </w:rPr>
        <w:t>и</w:t>
      </w:r>
      <w:r w:rsidRPr="00C35951">
        <w:rPr>
          <w:b/>
          <w:bCs/>
          <w:color w:val="000000"/>
          <w:sz w:val="28"/>
          <w:szCs w:val="28"/>
        </w:rPr>
        <w:t>паль</w:t>
      </w:r>
      <w:r w:rsidRPr="00C35951">
        <w:rPr>
          <w:b/>
          <w:bCs/>
          <w:color w:val="000000"/>
          <w:spacing w:val="1"/>
          <w:sz w:val="28"/>
          <w:szCs w:val="28"/>
        </w:rPr>
        <w:t>н</w:t>
      </w:r>
      <w:r w:rsidRPr="00C35951">
        <w:rPr>
          <w:b/>
          <w:bCs/>
          <w:color w:val="000000"/>
          <w:spacing w:val="-1"/>
          <w:sz w:val="28"/>
          <w:szCs w:val="28"/>
        </w:rPr>
        <w:t>о</w:t>
      </w:r>
      <w:r w:rsidRPr="00C35951">
        <w:rPr>
          <w:b/>
          <w:bCs/>
          <w:color w:val="000000"/>
          <w:sz w:val="28"/>
          <w:szCs w:val="28"/>
        </w:rPr>
        <w:t>го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образов</w:t>
      </w:r>
      <w:r w:rsidRPr="00C35951">
        <w:rPr>
          <w:b/>
          <w:bCs/>
          <w:color w:val="000000"/>
          <w:spacing w:val="-1"/>
          <w:sz w:val="28"/>
          <w:szCs w:val="28"/>
        </w:rPr>
        <w:t>а</w:t>
      </w:r>
      <w:r w:rsidRPr="00C35951">
        <w:rPr>
          <w:b/>
          <w:bCs/>
          <w:color w:val="000000"/>
          <w:sz w:val="28"/>
          <w:szCs w:val="28"/>
        </w:rPr>
        <w:t xml:space="preserve">ния </w:t>
      </w:r>
      <w:r w:rsidRPr="00C35951">
        <w:rPr>
          <w:b/>
          <w:color w:val="000000"/>
          <w:sz w:val="28"/>
          <w:szCs w:val="28"/>
        </w:rPr>
        <w:t>«</w:t>
      </w:r>
      <w:r w:rsidR="00CC7795">
        <w:rPr>
          <w:b/>
          <w:color w:val="000000"/>
          <w:sz w:val="28"/>
          <w:szCs w:val="28"/>
        </w:rPr>
        <w:t>Саркеловское</w:t>
      </w:r>
      <w:r w:rsidRPr="00C35951">
        <w:rPr>
          <w:b/>
          <w:color w:val="000000"/>
          <w:sz w:val="28"/>
          <w:szCs w:val="28"/>
        </w:rPr>
        <w:t xml:space="preserve"> сельское поселение»</w:t>
      </w:r>
    </w:p>
    <w:p w:rsidR="00C35951" w:rsidRPr="00C35951" w:rsidRDefault="00C35951" w:rsidP="00C35951">
      <w:pPr>
        <w:widowControl w:val="0"/>
        <w:jc w:val="center"/>
        <w:rPr>
          <w:b/>
          <w:color w:val="000000"/>
          <w:sz w:val="28"/>
          <w:szCs w:val="28"/>
        </w:rPr>
      </w:pPr>
      <w:r w:rsidRPr="00C35951">
        <w:rPr>
          <w:b/>
          <w:color w:val="000000"/>
          <w:sz w:val="28"/>
          <w:szCs w:val="28"/>
        </w:rPr>
        <w:t>Цимлянского района Ростовской области</w:t>
      </w:r>
    </w:p>
    <w:p w:rsidR="00C35951" w:rsidRPr="00C35951" w:rsidRDefault="00C35951" w:rsidP="00C35951">
      <w:pPr>
        <w:widowControl w:val="0"/>
        <w:jc w:val="center"/>
        <w:rPr>
          <w:b/>
          <w:sz w:val="28"/>
          <w:szCs w:val="28"/>
        </w:rPr>
      </w:pPr>
    </w:p>
    <w:p w:rsidR="00C35951" w:rsidRPr="00C35951" w:rsidRDefault="00C35951" w:rsidP="00C35951">
      <w:pPr>
        <w:widowControl w:val="0"/>
        <w:ind w:left="3311" w:right="-20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I. Общие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положения</w:t>
      </w:r>
    </w:p>
    <w:p w:rsidR="00C35951" w:rsidRPr="00C35951" w:rsidRDefault="00C35951" w:rsidP="00C35951">
      <w:pPr>
        <w:spacing w:after="82"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1.1.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Настоящее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Поло</w:t>
      </w:r>
      <w:r w:rsidRPr="00C35951">
        <w:rPr>
          <w:color w:val="000000"/>
          <w:spacing w:val="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>ение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разработано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соответствии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</w:t>
      </w:r>
      <w:r w:rsidRPr="00C35951">
        <w:rPr>
          <w:color w:val="000000"/>
          <w:spacing w:val="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 xml:space="preserve">етным </w:t>
      </w:r>
      <w:hyperlink r:id="rId7">
        <w:r w:rsidRPr="00C35951">
          <w:rPr>
            <w:sz w:val="28"/>
            <w:szCs w:val="28"/>
          </w:rPr>
          <w:t>кодексом</w:t>
        </w:r>
        <w:r w:rsidRPr="00C35951">
          <w:rPr>
            <w:spacing w:val="62"/>
            <w:sz w:val="28"/>
            <w:szCs w:val="28"/>
          </w:rPr>
          <w:t xml:space="preserve"> </w:t>
        </w:r>
      </w:hyperlink>
      <w:r w:rsidRPr="00C35951">
        <w:rPr>
          <w:sz w:val="28"/>
          <w:szCs w:val="28"/>
        </w:rPr>
        <w:t>Российской</w:t>
      </w:r>
      <w:r w:rsidRPr="00C35951">
        <w:rPr>
          <w:spacing w:val="59"/>
          <w:sz w:val="28"/>
          <w:szCs w:val="28"/>
        </w:rPr>
        <w:t xml:space="preserve"> </w:t>
      </w:r>
      <w:r w:rsidRPr="00C35951">
        <w:rPr>
          <w:spacing w:val="1"/>
          <w:sz w:val="28"/>
          <w:szCs w:val="28"/>
        </w:rPr>
        <w:t>Ф</w:t>
      </w:r>
      <w:r w:rsidRPr="00C35951">
        <w:rPr>
          <w:sz w:val="28"/>
          <w:szCs w:val="28"/>
        </w:rPr>
        <w:t>едерации,</w:t>
      </w:r>
      <w:r w:rsidRPr="00C35951">
        <w:rPr>
          <w:spacing w:val="64"/>
          <w:sz w:val="28"/>
          <w:szCs w:val="28"/>
        </w:rPr>
        <w:t xml:space="preserve"> </w:t>
      </w:r>
      <w:hyperlink r:id="rId8">
        <w:r w:rsidRPr="00C35951">
          <w:rPr>
            <w:sz w:val="28"/>
            <w:szCs w:val="28"/>
          </w:rPr>
          <w:t>Уставом</w:t>
        </w:r>
        <w:r w:rsidRPr="00C35951">
          <w:rPr>
            <w:spacing w:val="59"/>
            <w:sz w:val="28"/>
            <w:szCs w:val="28"/>
          </w:rPr>
          <w:t xml:space="preserve"> </w:t>
        </w:r>
      </w:hyperlink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униц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пально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образо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="00CC7795" w:rsidRPr="00C35951">
        <w:rPr>
          <w:bCs/>
          <w:color w:val="00000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сельское поселение» Цимлянского района Ростовской области,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жением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3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</w:t>
      </w:r>
      <w:r w:rsidRPr="00C35951">
        <w:rPr>
          <w:color w:val="000000"/>
          <w:spacing w:val="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>етном</w:t>
      </w:r>
      <w:r w:rsidRPr="00C35951">
        <w:rPr>
          <w:color w:val="000000"/>
          <w:spacing w:val="13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процессе муниципально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2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образования</w:t>
      </w:r>
      <w:r w:rsidRPr="00C35951">
        <w:rPr>
          <w:color w:val="000000"/>
          <w:spacing w:val="20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и</w:t>
      </w:r>
      <w:r w:rsidRPr="00C35951">
        <w:rPr>
          <w:color w:val="000000"/>
          <w:spacing w:val="9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ин</w:t>
      </w:r>
      <w:r w:rsidRPr="00C35951">
        <w:rPr>
          <w:color w:val="000000"/>
          <w:spacing w:val="-1"/>
          <w:sz w:val="28"/>
          <w:szCs w:val="28"/>
        </w:rPr>
        <w:t>ы</w:t>
      </w:r>
      <w:r w:rsidRPr="00C35951">
        <w:rPr>
          <w:color w:val="000000"/>
          <w:sz w:val="28"/>
          <w:szCs w:val="28"/>
        </w:rPr>
        <w:t>ми муниципальными правовыми актами.</w:t>
      </w:r>
    </w:p>
    <w:p w:rsidR="00C35951" w:rsidRPr="00C35951" w:rsidRDefault="00C35951" w:rsidP="00C35951">
      <w:pPr>
        <w:jc w:val="both"/>
        <w:rPr>
          <w:sz w:val="28"/>
          <w:szCs w:val="28"/>
        </w:rPr>
      </w:pPr>
      <w:r w:rsidRPr="00C35951">
        <w:rPr>
          <w:sz w:val="28"/>
          <w:szCs w:val="28"/>
        </w:rPr>
        <w:t>1.2. Положение о порядке выделения и расходования средств резервного фонда Администрации</w:t>
      </w:r>
      <w:r w:rsidRPr="00C35951">
        <w:rPr>
          <w:sz w:val="28"/>
          <w:szCs w:val="28"/>
        </w:rPr>
        <w:tab/>
        <w:t xml:space="preserve">муниципального образования </w:t>
      </w:r>
      <w:r w:rsidRPr="00C35951">
        <w:rPr>
          <w:color w:val="000000"/>
          <w:sz w:val="28"/>
          <w:szCs w:val="28"/>
        </w:rPr>
        <w:t>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Pr="00C35951">
        <w:rPr>
          <w:sz w:val="28"/>
          <w:szCs w:val="28"/>
        </w:rPr>
        <w:t xml:space="preserve"> (далее- резервный     фонд) устанавливает порядок формирования, расходования и контроля за использованием средств резервного фонда.</w:t>
      </w:r>
    </w:p>
    <w:p w:rsidR="00C35951" w:rsidRPr="00C35951" w:rsidRDefault="00C35951" w:rsidP="00C35951">
      <w:pPr>
        <w:widowControl w:val="0"/>
        <w:ind w:left="2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1.3.</w:t>
      </w:r>
      <w:r w:rsidRPr="00C35951">
        <w:rPr>
          <w:color w:val="000000"/>
          <w:spacing w:val="1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Резервный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представл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ет</w:t>
      </w:r>
      <w:r w:rsidRPr="00C35951">
        <w:rPr>
          <w:color w:val="000000"/>
          <w:spacing w:val="16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собой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обособленную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часть средств</w:t>
      </w:r>
      <w:r w:rsidRPr="00C35951">
        <w:rPr>
          <w:color w:val="000000"/>
          <w:spacing w:val="1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</w:t>
      </w:r>
      <w:r w:rsidRPr="00C35951">
        <w:rPr>
          <w:color w:val="000000"/>
          <w:spacing w:val="1"/>
          <w:sz w:val="28"/>
          <w:szCs w:val="28"/>
        </w:rPr>
        <w:t>ю</w:t>
      </w:r>
      <w:r w:rsidRPr="00C35951">
        <w:rPr>
          <w:color w:val="000000"/>
          <w:sz w:val="28"/>
          <w:szCs w:val="28"/>
        </w:rPr>
        <w:t>джета</w:t>
      </w:r>
      <w:r w:rsidRPr="00C35951">
        <w:rPr>
          <w:color w:val="000000"/>
          <w:spacing w:val="11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(далее</w:t>
      </w:r>
      <w:r w:rsidRPr="00C35951">
        <w:rPr>
          <w:color w:val="000000"/>
          <w:spacing w:val="1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– местный</w:t>
      </w:r>
      <w:r w:rsidRPr="00C35951">
        <w:rPr>
          <w:color w:val="000000"/>
          <w:spacing w:val="1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бюджет),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предназна</w:t>
      </w:r>
      <w:r w:rsidRPr="00C35951">
        <w:rPr>
          <w:color w:val="000000"/>
          <w:spacing w:val="-1"/>
          <w:sz w:val="28"/>
          <w:szCs w:val="28"/>
        </w:rPr>
        <w:t>ч</w:t>
      </w:r>
      <w:r w:rsidRPr="00C35951">
        <w:rPr>
          <w:color w:val="000000"/>
          <w:sz w:val="28"/>
          <w:szCs w:val="28"/>
        </w:rPr>
        <w:t>енную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для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инансирования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непредвиденных расходов,</w:t>
      </w:r>
      <w:r w:rsidRPr="00C35951">
        <w:rPr>
          <w:color w:val="000000"/>
          <w:spacing w:val="13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том</w:t>
      </w:r>
      <w:r w:rsidRPr="00C35951">
        <w:rPr>
          <w:color w:val="000000"/>
          <w:spacing w:val="13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числе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финансирования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ероприятий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13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проведение аварийно-спасательных</w:t>
      </w:r>
      <w:r w:rsidRPr="00C35951">
        <w:rPr>
          <w:color w:val="000000"/>
          <w:spacing w:val="7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78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ных</w:t>
      </w:r>
      <w:r w:rsidRPr="00C35951">
        <w:rPr>
          <w:color w:val="000000"/>
          <w:spacing w:val="76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ероприятий,</w:t>
      </w:r>
      <w:r w:rsidRPr="00C35951">
        <w:rPr>
          <w:color w:val="000000"/>
          <w:spacing w:val="7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связанных</w:t>
      </w:r>
      <w:r w:rsidRPr="00C35951">
        <w:rPr>
          <w:color w:val="000000"/>
          <w:spacing w:val="8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78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икви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ацией последствий</w:t>
      </w:r>
      <w:r w:rsidRPr="00C35951">
        <w:rPr>
          <w:color w:val="000000"/>
          <w:spacing w:val="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стихийных</w:t>
      </w:r>
      <w:r w:rsidRPr="00C35951">
        <w:rPr>
          <w:color w:val="000000"/>
          <w:spacing w:val="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бедствий</w:t>
      </w:r>
      <w:r w:rsidRPr="00C35951">
        <w:rPr>
          <w:color w:val="000000"/>
          <w:spacing w:val="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других</w:t>
      </w:r>
      <w:r w:rsidRPr="00C35951">
        <w:rPr>
          <w:color w:val="000000"/>
          <w:spacing w:val="8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чрезвычайных</w:t>
      </w:r>
      <w:r w:rsidRPr="00C35951">
        <w:rPr>
          <w:color w:val="000000"/>
          <w:spacing w:val="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ситуаций</w:t>
      </w:r>
      <w:r w:rsidRPr="00C35951">
        <w:rPr>
          <w:color w:val="000000"/>
          <w:spacing w:val="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 территории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</w:t>
      </w:r>
      <w:r w:rsidRPr="00C35951">
        <w:rPr>
          <w:color w:val="000000"/>
          <w:spacing w:val="-2"/>
          <w:sz w:val="28"/>
          <w:szCs w:val="28"/>
        </w:rPr>
        <w:t>ь</w:t>
      </w:r>
      <w:r w:rsidRPr="00C35951">
        <w:rPr>
          <w:color w:val="000000"/>
          <w:sz w:val="28"/>
          <w:szCs w:val="28"/>
        </w:rPr>
        <w:t>ного образования.</w:t>
      </w:r>
    </w:p>
    <w:p w:rsidR="00C35951" w:rsidRPr="00CC7795" w:rsidRDefault="00C35951" w:rsidP="00C35951">
      <w:pPr>
        <w:jc w:val="both"/>
        <w:rPr>
          <w:rStyle w:val="afff2"/>
          <w:b w:val="0"/>
          <w:sz w:val="28"/>
          <w:szCs w:val="28"/>
        </w:rPr>
        <w:sectPr w:rsidR="00C35951" w:rsidRPr="00CC7795" w:rsidSect="00A51740">
          <w:pgSz w:w="11906" w:h="16837"/>
          <w:pgMar w:top="1134" w:right="707" w:bottom="1134" w:left="1418" w:header="0" w:footer="0" w:gutter="0"/>
          <w:cols w:space="708"/>
        </w:sectPr>
      </w:pPr>
      <w:r w:rsidRPr="00C35951">
        <w:rPr>
          <w:rStyle w:val="afff2"/>
          <w:sz w:val="28"/>
          <w:szCs w:val="28"/>
        </w:rPr>
        <w:t xml:space="preserve">           </w:t>
      </w:r>
      <w:r w:rsidRPr="00CC7795">
        <w:rPr>
          <w:rStyle w:val="afff2"/>
          <w:b w:val="0"/>
          <w:sz w:val="28"/>
          <w:szCs w:val="28"/>
        </w:rPr>
        <w:t>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C35951" w:rsidRPr="00C35951" w:rsidRDefault="00C35951" w:rsidP="00C35951">
      <w:pPr>
        <w:widowControl w:val="0"/>
        <w:ind w:left="1721" w:right="-20"/>
        <w:rPr>
          <w:color w:val="000000"/>
          <w:sz w:val="28"/>
          <w:szCs w:val="28"/>
        </w:rPr>
      </w:pPr>
      <w:r w:rsidRPr="00C35951">
        <w:rPr>
          <w:color w:val="000000"/>
          <w:spacing w:val="-1"/>
          <w:sz w:val="28"/>
          <w:szCs w:val="28"/>
        </w:rPr>
        <w:lastRenderedPageBreak/>
        <w:t>I</w:t>
      </w:r>
      <w:r w:rsidRPr="00C35951">
        <w:rPr>
          <w:color w:val="000000"/>
          <w:sz w:val="28"/>
          <w:szCs w:val="28"/>
        </w:rPr>
        <w:t>I. Порядок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формирования сре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а</w:t>
      </w:r>
    </w:p>
    <w:p w:rsidR="00C35951" w:rsidRPr="00C35951" w:rsidRDefault="00C35951" w:rsidP="00C35951">
      <w:pPr>
        <w:spacing w:after="82"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2.1.</w:t>
      </w:r>
      <w:r w:rsidRPr="00C35951">
        <w:rPr>
          <w:color w:val="000000"/>
          <w:spacing w:val="10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Размер</w:t>
      </w:r>
      <w:r w:rsidRPr="00C35951">
        <w:rPr>
          <w:color w:val="000000"/>
          <w:spacing w:val="1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0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</w:t>
      </w:r>
      <w:r w:rsidRPr="00C35951">
        <w:rPr>
          <w:color w:val="000000"/>
          <w:spacing w:val="1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устанавливае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ся</w:t>
      </w:r>
      <w:r w:rsidRPr="00C35951">
        <w:rPr>
          <w:color w:val="000000"/>
          <w:spacing w:val="10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решени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м</w:t>
      </w:r>
      <w:r w:rsidRPr="00C35951">
        <w:rPr>
          <w:color w:val="000000"/>
          <w:spacing w:val="1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Собранием депутатов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  о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бюджете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 очередной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инансовый</w:t>
      </w:r>
      <w:r w:rsidRPr="00C35951">
        <w:rPr>
          <w:color w:val="000000"/>
          <w:spacing w:val="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год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плановый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период</w:t>
      </w:r>
      <w:r w:rsidRPr="00C35951">
        <w:rPr>
          <w:color w:val="000000"/>
          <w:spacing w:val="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может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ышать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3 процентов обще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 объёма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расходов.</w:t>
      </w:r>
    </w:p>
    <w:p w:rsidR="00C35951" w:rsidRPr="00C35951" w:rsidRDefault="00C35951" w:rsidP="00C35951">
      <w:pPr>
        <w:widowControl w:val="0"/>
        <w:tabs>
          <w:tab w:val="left" w:pos="1643"/>
          <w:tab w:val="left" w:pos="2746"/>
          <w:tab w:val="left" w:pos="3970"/>
          <w:tab w:val="left" w:pos="5017"/>
          <w:tab w:val="left" w:pos="5888"/>
          <w:tab w:val="left" w:pos="7920"/>
          <w:tab w:val="left" w:pos="8501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2.2.</w:t>
      </w:r>
      <w:r w:rsidRPr="00C35951">
        <w:rPr>
          <w:color w:val="000000"/>
          <w:spacing w:val="6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Резервный</w:t>
      </w:r>
      <w:r w:rsidRPr="00C35951">
        <w:rPr>
          <w:color w:val="000000"/>
          <w:spacing w:val="66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указывается</w:t>
      </w:r>
      <w:r w:rsidRPr="00C35951">
        <w:rPr>
          <w:color w:val="000000"/>
          <w:spacing w:val="6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расходной</w:t>
      </w:r>
      <w:r w:rsidRPr="00C35951">
        <w:rPr>
          <w:color w:val="000000"/>
          <w:spacing w:val="6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части</w:t>
      </w:r>
      <w:r w:rsidRPr="00C35951">
        <w:rPr>
          <w:color w:val="000000"/>
          <w:spacing w:val="6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бюджета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как предельная</w:t>
      </w:r>
      <w:r w:rsidRPr="00C35951">
        <w:rPr>
          <w:color w:val="000000"/>
          <w:sz w:val="28"/>
          <w:szCs w:val="28"/>
        </w:rPr>
        <w:tab/>
        <w:t>сум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а,</w:t>
      </w:r>
      <w:r w:rsidRPr="00C35951">
        <w:rPr>
          <w:color w:val="000000"/>
          <w:sz w:val="28"/>
          <w:szCs w:val="28"/>
        </w:rPr>
        <w:tab/>
        <w:t>которая</w:t>
      </w:r>
      <w:r w:rsidRPr="00C35951">
        <w:rPr>
          <w:color w:val="000000"/>
          <w:sz w:val="28"/>
          <w:szCs w:val="28"/>
        </w:rPr>
        <w:tab/>
        <w:t>может</w:t>
      </w:r>
      <w:r w:rsidRPr="00C35951">
        <w:rPr>
          <w:color w:val="000000"/>
          <w:sz w:val="28"/>
          <w:szCs w:val="28"/>
        </w:rPr>
        <w:tab/>
        <w:t>быть</w:t>
      </w:r>
      <w:r w:rsidRPr="00C35951">
        <w:rPr>
          <w:color w:val="000000"/>
          <w:sz w:val="28"/>
          <w:szCs w:val="28"/>
        </w:rPr>
        <w:tab/>
        <w:t>израсходо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ана</w:t>
      </w:r>
      <w:r w:rsidRPr="00C35951">
        <w:rPr>
          <w:color w:val="000000"/>
          <w:sz w:val="28"/>
          <w:szCs w:val="28"/>
        </w:rPr>
        <w:tab/>
        <w:t>по</w:t>
      </w:r>
      <w:r w:rsidRPr="00C35951">
        <w:rPr>
          <w:color w:val="000000"/>
          <w:sz w:val="28"/>
          <w:szCs w:val="28"/>
        </w:rPr>
        <w:tab/>
        <w:t>мере необходимости.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Размер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нда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может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-2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меняться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течение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года при</w:t>
      </w:r>
      <w:r w:rsidRPr="00C35951">
        <w:rPr>
          <w:color w:val="000000"/>
          <w:spacing w:val="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внесении</w:t>
      </w:r>
      <w:r w:rsidRPr="00C35951">
        <w:rPr>
          <w:color w:val="000000"/>
          <w:spacing w:val="2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соответст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ующих</w:t>
      </w:r>
      <w:r w:rsidRPr="00C35951">
        <w:rPr>
          <w:color w:val="000000"/>
          <w:spacing w:val="2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енений</w:t>
      </w:r>
      <w:r w:rsidRPr="00C35951">
        <w:rPr>
          <w:color w:val="000000"/>
          <w:spacing w:val="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2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</w:t>
      </w:r>
      <w:r w:rsidRPr="00C35951">
        <w:rPr>
          <w:color w:val="000000"/>
          <w:spacing w:val="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области.</w:t>
      </w:r>
    </w:p>
    <w:p w:rsidR="00C35951" w:rsidRPr="00C35951" w:rsidRDefault="00C35951" w:rsidP="00C35951">
      <w:pPr>
        <w:widowControl w:val="0"/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2.3.</w:t>
      </w:r>
      <w:r w:rsidRPr="00C35951">
        <w:rPr>
          <w:color w:val="000000"/>
          <w:spacing w:val="5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Введение</w:t>
      </w:r>
      <w:r w:rsidRPr="00C35951">
        <w:rPr>
          <w:color w:val="000000"/>
          <w:spacing w:val="58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еханизма</w:t>
      </w:r>
      <w:r w:rsidRPr="00C35951">
        <w:rPr>
          <w:color w:val="000000"/>
          <w:spacing w:val="5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сокращения</w:t>
      </w:r>
      <w:r w:rsidRPr="00C35951">
        <w:rPr>
          <w:color w:val="000000"/>
          <w:spacing w:val="5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бюджетных</w:t>
      </w:r>
      <w:r w:rsidRPr="00C35951">
        <w:rPr>
          <w:color w:val="000000"/>
          <w:spacing w:val="5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ассигнований</w:t>
      </w:r>
      <w:r w:rsidRPr="00C35951">
        <w:rPr>
          <w:color w:val="000000"/>
          <w:spacing w:val="5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 расходам</w:t>
      </w:r>
      <w:r w:rsidRPr="00C35951">
        <w:rPr>
          <w:color w:val="000000"/>
          <w:spacing w:val="7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бюджета</w:t>
      </w:r>
      <w:r w:rsidRPr="00C35951">
        <w:rPr>
          <w:color w:val="000000"/>
          <w:spacing w:val="7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поселения</w:t>
      </w:r>
      <w:r w:rsidRPr="00C35951">
        <w:rPr>
          <w:color w:val="000000"/>
          <w:spacing w:val="7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распространяется</w:t>
      </w:r>
      <w:r w:rsidRPr="00C35951">
        <w:rPr>
          <w:color w:val="000000"/>
          <w:spacing w:val="7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7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7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раз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ер</w:t>
      </w:r>
      <w:r w:rsidRPr="00C35951">
        <w:rPr>
          <w:color w:val="000000"/>
          <w:spacing w:val="7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резервного фонда.</w:t>
      </w:r>
    </w:p>
    <w:p w:rsidR="00C35951" w:rsidRPr="00C35951" w:rsidRDefault="00C35951" w:rsidP="00C35951">
      <w:pPr>
        <w:widowControl w:val="0"/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2.4.</w:t>
      </w:r>
      <w:r w:rsidRPr="00C35951">
        <w:rPr>
          <w:color w:val="000000"/>
          <w:spacing w:val="2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Главн</w:t>
      </w:r>
      <w:r w:rsidRPr="00C35951">
        <w:rPr>
          <w:color w:val="000000"/>
          <w:spacing w:val="-1"/>
          <w:sz w:val="28"/>
          <w:szCs w:val="28"/>
        </w:rPr>
        <w:t>ы</w:t>
      </w:r>
      <w:r w:rsidRPr="00C35951">
        <w:rPr>
          <w:color w:val="000000"/>
          <w:sz w:val="28"/>
          <w:szCs w:val="28"/>
        </w:rPr>
        <w:t>м</w:t>
      </w:r>
      <w:r w:rsidRPr="00C35951">
        <w:rPr>
          <w:color w:val="000000"/>
          <w:spacing w:val="2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распорядителем</w:t>
      </w:r>
      <w:r w:rsidRPr="00C35951">
        <w:rPr>
          <w:color w:val="000000"/>
          <w:spacing w:val="2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бюджетных</w:t>
      </w:r>
      <w:r w:rsidRPr="00C35951">
        <w:rPr>
          <w:color w:val="000000"/>
          <w:spacing w:val="2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2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резервного</w:t>
      </w:r>
      <w:r w:rsidRPr="00C35951">
        <w:rPr>
          <w:color w:val="000000"/>
          <w:spacing w:val="2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онда в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части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принятия</w:t>
      </w:r>
      <w:r w:rsidRPr="00C35951">
        <w:rPr>
          <w:color w:val="000000"/>
          <w:spacing w:val="4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решения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его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использовании</w:t>
      </w:r>
      <w:r w:rsidRPr="00C35951">
        <w:rPr>
          <w:color w:val="000000"/>
          <w:spacing w:val="4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являе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pacing w:val="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я</w:t>
      </w:r>
      <w:r w:rsidRPr="00C35951">
        <w:rPr>
          <w:color w:val="000000"/>
          <w:spacing w:val="5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администрация 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области.</w:t>
      </w:r>
    </w:p>
    <w:p w:rsidR="00C35951" w:rsidRPr="00C35951" w:rsidRDefault="00C35951" w:rsidP="00C35951">
      <w:pPr>
        <w:spacing w:after="82"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1465" w:right="-20"/>
        <w:rPr>
          <w:color w:val="000000"/>
          <w:sz w:val="28"/>
          <w:szCs w:val="28"/>
        </w:rPr>
      </w:pPr>
      <w:r w:rsidRPr="00C35951">
        <w:rPr>
          <w:color w:val="000000"/>
          <w:spacing w:val="-1"/>
          <w:sz w:val="28"/>
          <w:szCs w:val="28"/>
        </w:rPr>
        <w:t>I</w:t>
      </w:r>
      <w:r w:rsidRPr="00C35951">
        <w:rPr>
          <w:color w:val="000000"/>
          <w:sz w:val="28"/>
          <w:szCs w:val="28"/>
        </w:rPr>
        <w:t>I</w:t>
      </w:r>
      <w:r w:rsidRPr="00C35951">
        <w:rPr>
          <w:color w:val="000000"/>
          <w:spacing w:val="1"/>
          <w:sz w:val="28"/>
          <w:szCs w:val="28"/>
        </w:rPr>
        <w:t>I</w:t>
      </w:r>
      <w:r w:rsidRPr="00C35951">
        <w:rPr>
          <w:color w:val="000000"/>
          <w:sz w:val="28"/>
          <w:szCs w:val="28"/>
        </w:rPr>
        <w:t>. Направления</w:t>
      </w:r>
      <w:r w:rsidRPr="00C35951">
        <w:rPr>
          <w:color w:val="000000"/>
          <w:spacing w:val="-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расходования 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 xml:space="preserve"> ф</w:t>
      </w:r>
      <w:r w:rsidRPr="00C35951">
        <w:rPr>
          <w:color w:val="000000"/>
          <w:sz w:val="28"/>
          <w:szCs w:val="28"/>
        </w:rPr>
        <w:t>онда</w:t>
      </w:r>
    </w:p>
    <w:p w:rsidR="00C35951" w:rsidRPr="00C35951" w:rsidRDefault="00C35951" w:rsidP="00C35951">
      <w:pPr>
        <w:spacing w:after="82"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tabs>
          <w:tab w:val="left" w:pos="1795"/>
          <w:tab w:val="left" w:pos="4098"/>
          <w:tab w:val="left" w:pos="5549"/>
          <w:tab w:val="left" w:pos="7093"/>
          <w:tab w:val="left" w:pos="7515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3.1.</w:t>
      </w:r>
      <w:r w:rsidRPr="00C35951">
        <w:rPr>
          <w:color w:val="000000"/>
          <w:spacing w:val="18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Средства</w:t>
      </w:r>
      <w:r w:rsidRPr="00C35951">
        <w:rPr>
          <w:color w:val="000000"/>
          <w:spacing w:val="1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1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расходуются</w:t>
      </w:r>
      <w:r w:rsidRPr="00C35951">
        <w:rPr>
          <w:color w:val="000000"/>
          <w:spacing w:val="1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189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инансовое обеспечение</w:t>
      </w:r>
      <w:r w:rsidRPr="00C35951">
        <w:rPr>
          <w:color w:val="000000"/>
          <w:sz w:val="28"/>
          <w:szCs w:val="28"/>
        </w:rPr>
        <w:tab/>
        <w:t>непредвиденных</w:t>
      </w:r>
      <w:r w:rsidRPr="00C35951">
        <w:rPr>
          <w:color w:val="000000"/>
          <w:sz w:val="28"/>
          <w:szCs w:val="28"/>
        </w:rPr>
        <w:tab/>
        <w:t>расходов,</w:t>
      </w:r>
      <w:r w:rsidRPr="00C35951">
        <w:rPr>
          <w:color w:val="000000"/>
          <w:sz w:val="28"/>
          <w:szCs w:val="28"/>
        </w:rPr>
        <w:tab/>
        <w:t>свя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анных</w:t>
      </w:r>
      <w:r w:rsidRPr="00C35951">
        <w:rPr>
          <w:color w:val="000000"/>
          <w:sz w:val="28"/>
          <w:szCs w:val="28"/>
        </w:rPr>
        <w:tab/>
        <w:t>с</w:t>
      </w:r>
      <w:r w:rsidRPr="00C35951">
        <w:rPr>
          <w:color w:val="000000"/>
          <w:sz w:val="28"/>
          <w:szCs w:val="28"/>
        </w:rPr>
        <w:tab/>
        <w:t>проведением мероприятий: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 xml:space="preserve">проведения ремонтных и восстановительных работ по заявкам Администрации </w:t>
      </w:r>
      <w:proofErr w:type="spellStart"/>
      <w:r w:rsidRPr="0011267F">
        <w:rPr>
          <w:sz w:val="28"/>
          <w:szCs w:val="28"/>
        </w:rPr>
        <w:t>Саркеловского</w:t>
      </w:r>
      <w:proofErr w:type="spellEnd"/>
      <w:r w:rsidRPr="0011267F">
        <w:rPr>
          <w:sz w:val="28"/>
          <w:szCs w:val="28"/>
        </w:rPr>
        <w:t xml:space="preserve"> сельского поселения и муниципальных бюджетных учреждений культуры, подведомственных Администрации </w:t>
      </w:r>
      <w:proofErr w:type="spellStart"/>
      <w:r w:rsidRPr="0011267F">
        <w:rPr>
          <w:sz w:val="28"/>
          <w:szCs w:val="28"/>
        </w:rPr>
        <w:t>Саркеловского</w:t>
      </w:r>
      <w:proofErr w:type="spellEnd"/>
      <w:r w:rsidRPr="0011267F">
        <w:rPr>
          <w:sz w:val="28"/>
          <w:szCs w:val="28"/>
        </w:rPr>
        <w:t xml:space="preserve"> сельского поселения;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>проведения встреч, выставок и семинаров по проблемам местного значения;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 xml:space="preserve">выплаты разовых премий и оказания разовой материальной помощи </w:t>
      </w:r>
      <w:proofErr w:type="gramStart"/>
      <w:r w:rsidRPr="0011267F">
        <w:rPr>
          <w:sz w:val="28"/>
          <w:szCs w:val="28"/>
        </w:rPr>
        <w:t>гражданам</w:t>
      </w:r>
      <w:proofErr w:type="gramEnd"/>
      <w:r w:rsidRPr="0011267F">
        <w:rPr>
          <w:sz w:val="28"/>
          <w:szCs w:val="28"/>
        </w:rPr>
        <w:t xml:space="preserve"> проживающим на территории сельского поселения;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 xml:space="preserve">проведения юбилейных </w:t>
      </w:r>
      <w:proofErr w:type="gramStart"/>
      <w:r w:rsidRPr="0011267F">
        <w:rPr>
          <w:sz w:val="28"/>
          <w:szCs w:val="28"/>
        </w:rPr>
        <w:t>мероприятий  местного</w:t>
      </w:r>
      <w:proofErr w:type="gramEnd"/>
      <w:r w:rsidRPr="0011267F">
        <w:rPr>
          <w:sz w:val="28"/>
          <w:szCs w:val="28"/>
        </w:rPr>
        <w:t xml:space="preserve"> значения;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>издания сборников нормативных актов;</w:t>
      </w:r>
    </w:p>
    <w:p w:rsidR="00CC7795" w:rsidRPr="0011267F" w:rsidRDefault="00CC7795" w:rsidP="00CC77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67F">
        <w:rPr>
          <w:sz w:val="28"/>
          <w:szCs w:val="28"/>
        </w:rPr>
        <w:t xml:space="preserve"> мероприятий, проводимых по решению Главы </w:t>
      </w:r>
      <w:proofErr w:type="spellStart"/>
      <w:r w:rsidRPr="0011267F">
        <w:rPr>
          <w:sz w:val="28"/>
          <w:szCs w:val="28"/>
        </w:rPr>
        <w:t>Саркеловского</w:t>
      </w:r>
      <w:proofErr w:type="spellEnd"/>
      <w:r w:rsidRPr="0011267F">
        <w:rPr>
          <w:sz w:val="28"/>
          <w:szCs w:val="28"/>
        </w:rPr>
        <w:t xml:space="preserve"> сельского поселения и утверждённых нормативным документов Администрации </w:t>
      </w:r>
      <w:proofErr w:type="spellStart"/>
      <w:r w:rsidRPr="0011267F">
        <w:rPr>
          <w:sz w:val="28"/>
          <w:szCs w:val="28"/>
        </w:rPr>
        <w:t>Саркеловского</w:t>
      </w:r>
      <w:proofErr w:type="spellEnd"/>
      <w:r w:rsidRPr="0011267F">
        <w:rPr>
          <w:sz w:val="28"/>
          <w:szCs w:val="28"/>
        </w:rPr>
        <w:t xml:space="preserve"> сельского поселения.</w:t>
      </w:r>
    </w:p>
    <w:p w:rsidR="00C35951" w:rsidRPr="00C35951" w:rsidRDefault="00C35951" w:rsidP="00C35951">
      <w:pPr>
        <w:spacing w:after="82" w:line="240" w:lineRule="exact"/>
        <w:ind w:right="-1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1725" w:right="-1"/>
        <w:rPr>
          <w:color w:val="000000"/>
          <w:sz w:val="28"/>
          <w:szCs w:val="28"/>
        </w:rPr>
      </w:pPr>
      <w:r w:rsidRPr="00C35951">
        <w:rPr>
          <w:color w:val="000000"/>
          <w:spacing w:val="-1"/>
          <w:sz w:val="28"/>
          <w:szCs w:val="28"/>
        </w:rPr>
        <w:t>I</w:t>
      </w:r>
      <w:r w:rsidRPr="00C35951">
        <w:rPr>
          <w:color w:val="000000"/>
          <w:sz w:val="28"/>
          <w:szCs w:val="28"/>
        </w:rPr>
        <w:t>V. Пор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док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расходования средств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</w:t>
      </w:r>
    </w:p>
    <w:p w:rsidR="00C35951" w:rsidRPr="00C35951" w:rsidRDefault="00C35951" w:rsidP="00C35951">
      <w:pPr>
        <w:spacing w:after="82" w:line="240" w:lineRule="exact"/>
        <w:ind w:right="-1"/>
        <w:rPr>
          <w:sz w:val="28"/>
          <w:szCs w:val="28"/>
        </w:rPr>
      </w:pPr>
    </w:p>
    <w:p w:rsidR="00C35951" w:rsidRPr="00C35951" w:rsidRDefault="00CC7795" w:rsidP="00CC7795">
      <w:pPr>
        <w:widowControl w:val="0"/>
        <w:tabs>
          <w:tab w:val="left" w:pos="1494"/>
          <w:tab w:val="left" w:pos="2705"/>
          <w:tab w:val="left" w:pos="3515"/>
          <w:tab w:val="left" w:pos="4534"/>
          <w:tab w:val="left" w:pos="5219"/>
          <w:tab w:val="left" w:pos="6002"/>
          <w:tab w:val="left" w:pos="6940"/>
          <w:tab w:val="left" w:pos="7554"/>
          <w:tab w:val="left" w:pos="85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35951" w:rsidRPr="00C35951">
        <w:rPr>
          <w:color w:val="000000"/>
          <w:sz w:val="28"/>
          <w:szCs w:val="28"/>
        </w:rPr>
        <w:t>4.1.</w:t>
      </w:r>
      <w:r w:rsidR="00C35951" w:rsidRPr="00C35951">
        <w:rPr>
          <w:color w:val="000000"/>
          <w:spacing w:val="133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Планирование</w:t>
      </w:r>
      <w:r w:rsidR="00C35951" w:rsidRPr="00C35951">
        <w:rPr>
          <w:color w:val="000000"/>
          <w:spacing w:val="133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средств</w:t>
      </w:r>
      <w:r w:rsidR="00C35951" w:rsidRPr="00C35951">
        <w:rPr>
          <w:color w:val="000000"/>
          <w:spacing w:val="135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резервно</w:t>
      </w:r>
      <w:r w:rsidR="00C35951" w:rsidRPr="00C35951">
        <w:rPr>
          <w:color w:val="000000"/>
          <w:spacing w:val="-1"/>
          <w:sz w:val="28"/>
          <w:szCs w:val="28"/>
        </w:rPr>
        <w:t>г</w:t>
      </w:r>
      <w:r w:rsidR="00C35951" w:rsidRPr="00C35951">
        <w:rPr>
          <w:color w:val="000000"/>
          <w:sz w:val="28"/>
          <w:szCs w:val="28"/>
        </w:rPr>
        <w:t>о</w:t>
      </w:r>
      <w:r w:rsidR="00C35951" w:rsidRPr="00C35951">
        <w:rPr>
          <w:color w:val="000000"/>
          <w:spacing w:val="135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фонда</w:t>
      </w:r>
      <w:r w:rsidR="00C35951" w:rsidRPr="00C35951">
        <w:rPr>
          <w:color w:val="000000"/>
          <w:spacing w:val="133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осуществляется</w:t>
      </w:r>
      <w:r w:rsidR="00C35951" w:rsidRPr="00C35951">
        <w:rPr>
          <w:color w:val="000000"/>
          <w:spacing w:val="136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в рамках</w:t>
      </w:r>
      <w:r w:rsidR="00C35951" w:rsidRPr="00C35951">
        <w:rPr>
          <w:color w:val="000000"/>
          <w:sz w:val="28"/>
          <w:szCs w:val="28"/>
        </w:rPr>
        <w:tab/>
        <w:t>бюджетной</w:t>
      </w:r>
      <w:r w:rsidR="00C35951" w:rsidRPr="00C35951">
        <w:rPr>
          <w:color w:val="000000"/>
          <w:sz w:val="28"/>
          <w:szCs w:val="28"/>
        </w:rPr>
        <w:tab/>
        <w:t>классификации</w:t>
      </w:r>
      <w:r w:rsidR="00C35951" w:rsidRPr="00C35951">
        <w:rPr>
          <w:color w:val="000000"/>
          <w:sz w:val="28"/>
          <w:szCs w:val="28"/>
        </w:rPr>
        <w:tab/>
      </w:r>
      <w:r w:rsidR="00C35951" w:rsidRPr="00C35951">
        <w:rPr>
          <w:color w:val="000000"/>
          <w:spacing w:val="-1"/>
          <w:sz w:val="28"/>
          <w:szCs w:val="28"/>
        </w:rPr>
        <w:t>п</w:t>
      </w:r>
      <w:r w:rsidR="00C35951" w:rsidRPr="00C35951">
        <w:rPr>
          <w:color w:val="000000"/>
          <w:sz w:val="28"/>
          <w:szCs w:val="28"/>
        </w:rPr>
        <w:t>о</w:t>
      </w:r>
      <w:r w:rsidR="00C35951" w:rsidRPr="00C35951">
        <w:rPr>
          <w:color w:val="000000"/>
          <w:sz w:val="28"/>
          <w:szCs w:val="28"/>
        </w:rPr>
        <w:tab/>
        <w:t>разделу</w:t>
      </w:r>
      <w:r w:rsidR="00C35951" w:rsidRPr="00C35951">
        <w:rPr>
          <w:color w:val="000000"/>
          <w:sz w:val="28"/>
          <w:szCs w:val="28"/>
        </w:rPr>
        <w:tab/>
        <w:t>0100 «Обще</w:t>
      </w:r>
      <w:r w:rsidR="00C35951" w:rsidRPr="00C35951">
        <w:rPr>
          <w:color w:val="000000"/>
          <w:spacing w:val="-1"/>
          <w:sz w:val="28"/>
          <w:szCs w:val="28"/>
        </w:rPr>
        <w:t>г</w:t>
      </w:r>
      <w:r w:rsidR="00C35951" w:rsidRPr="00C35951">
        <w:rPr>
          <w:color w:val="000000"/>
          <w:sz w:val="28"/>
          <w:szCs w:val="28"/>
        </w:rPr>
        <w:t>осударственные</w:t>
      </w:r>
      <w:r w:rsidR="00C35951" w:rsidRPr="00C35951">
        <w:rPr>
          <w:color w:val="000000"/>
          <w:spacing w:val="65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вопросы»,</w:t>
      </w:r>
      <w:r w:rsidR="00C35951" w:rsidRPr="00C35951">
        <w:rPr>
          <w:color w:val="000000"/>
          <w:spacing w:val="63"/>
          <w:sz w:val="28"/>
          <w:szCs w:val="28"/>
        </w:rPr>
        <w:t xml:space="preserve"> </w:t>
      </w:r>
      <w:r w:rsidR="00C35951" w:rsidRPr="00C35951">
        <w:rPr>
          <w:color w:val="000000"/>
          <w:spacing w:val="-1"/>
          <w:sz w:val="28"/>
          <w:szCs w:val="28"/>
        </w:rPr>
        <w:t>п</w:t>
      </w:r>
      <w:r w:rsidR="00C35951" w:rsidRPr="00C35951">
        <w:rPr>
          <w:color w:val="000000"/>
          <w:sz w:val="28"/>
          <w:szCs w:val="28"/>
        </w:rPr>
        <w:t>одраз</w:t>
      </w:r>
      <w:r w:rsidR="00C35951" w:rsidRPr="00C35951">
        <w:rPr>
          <w:color w:val="000000"/>
          <w:spacing w:val="-1"/>
          <w:sz w:val="28"/>
          <w:szCs w:val="28"/>
        </w:rPr>
        <w:t>д</w:t>
      </w:r>
      <w:r w:rsidR="00C35951" w:rsidRPr="00C35951">
        <w:rPr>
          <w:color w:val="000000"/>
          <w:sz w:val="28"/>
          <w:szCs w:val="28"/>
        </w:rPr>
        <w:t>елу</w:t>
      </w:r>
      <w:r w:rsidR="00C35951" w:rsidRPr="00C35951">
        <w:rPr>
          <w:color w:val="000000"/>
          <w:spacing w:val="65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0111</w:t>
      </w:r>
      <w:r w:rsidR="00C35951" w:rsidRPr="00C35951">
        <w:rPr>
          <w:color w:val="000000"/>
          <w:spacing w:val="61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«Резервные</w:t>
      </w:r>
      <w:r w:rsidR="00C35951" w:rsidRPr="00C35951">
        <w:rPr>
          <w:color w:val="000000"/>
          <w:spacing w:val="64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 xml:space="preserve">фонды». Выделение    </w:t>
      </w:r>
      <w:r w:rsidR="00C35951" w:rsidRPr="00C35951">
        <w:rPr>
          <w:color w:val="000000"/>
          <w:spacing w:val="-23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средс</w:t>
      </w:r>
      <w:r w:rsidR="00C35951" w:rsidRPr="00C35951">
        <w:rPr>
          <w:color w:val="000000"/>
          <w:spacing w:val="-1"/>
          <w:sz w:val="28"/>
          <w:szCs w:val="28"/>
        </w:rPr>
        <w:t>т</w:t>
      </w:r>
      <w:r w:rsidR="00C35951" w:rsidRPr="00C35951">
        <w:rPr>
          <w:color w:val="000000"/>
          <w:sz w:val="28"/>
          <w:szCs w:val="28"/>
        </w:rPr>
        <w:t xml:space="preserve">в    </w:t>
      </w:r>
      <w:r w:rsidR="00C35951" w:rsidRPr="00C35951">
        <w:rPr>
          <w:color w:val="000000"/>
          <w:spacing w:val="-22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ре</w:t>
      </w:r>
      <w:r w:rsidR="00C35951" w:rsidRPr="00C35951">
        <w:rPr>
          <w:color w:val="000000"/>
          <w:spacing w:val="-1"/>
          <w:sz w:val="28"/>
          <w:szCs w:val="28"/>
        </w:rPr>
        <w:t>з</w:t>
      </w:r>
      <w:r w:rsidR="00C35951" w:rsidRPr="00C35951">
        <w:rPr>
          <w:color w:val="000000"/>
          <w:sz w:val="28"/>
          <w:szCs w:val="28"/>
        </w:rPr>
        <w:t>ервно</w:t>
      </w:r>
      <w:r w:rsidR="00C35951" w:rsidRPr="00C35951">
        <w:rPr>
          <w:color w:val="000000"/>
          <w:spacing w:val="-1"/>
          <w:sz w:val="28"/>
          <w:szCs w:val="28"/>
        </w:rPr>
        <w:t>г</w:t>
      </w:r>
      <w:r w:rsidR="00C35951" w:rsidRPr="00C35951">
        <w:rPr>
          <w:color w:val="000000"/>
          <w:sz w:val="28"/>
          <w:szCs w:val="28"/>
        </w:rPr>
        <w:t>о</w:t>
      </w:r>
      <w:r w:rsidR="00C35951" w:rsidRPr="00C35951">
        <w:rPr>
          <w:color w:val="000000"/>
          <w:sz w:val="28"/>
          <w:szCs w:val="28"/>
        </w:rPr>
        <w:tab/>
        <w:t xml:space="preserve">фонда    </w:t>
      </w:r>
      <w:r w:rsidR="00C35951" w:rsidRPr="00C35951">
        <w:rPr>
          <w:color w:val="000000"/>
          <w:spacing w:val="-24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произ</w:t>
      </w:r>
      <w:r w:rsidR="00C35951" w:rsidRPr="00C35951">
        <w:rPr>
          <w:color w:val="000000"/>
          <w:spacing w:val="-1"/>
          <w:sz w:val="28"/>
          <w:szCs w:val="28"/>
        </w:rPr>
        <w:t>в</w:t>
      </w:r>
      <w:r w:rsidR="00C35951" w:rsidRPr="00C35951">
        <w:rPr>
          <w:color w:val="000000"/>
          <w:sz w:val="28"/>
          <w:szCs w:val="28"/>
        </w:rPr>
        <w:t>одится</w:t>
      </w:r>
      <w:r w:rsidR="00C35951" w:rsidRPr="00C35951">
        <w:rPr>
          <w:color w:val="000000"/>
          <w:sz w:val="28"/>
          <w:szCs w:val="28"/>
        </w:rPr>
        <w:tab/>
      </w:r>
      <w:r w:rsidR="00C35951" w:rsidRPr="00C35951">
        <w:rPr>
          <w:color w:val="000000"/>
          <w:spacing w:val="-1"/>
          <w:sz w:val="28"/>
          <w:szCs w:val="28"/>
        </w:rPr>
        <w:t>п</w:t>
      </w:r>
      <w:r w:rsidR="00C35951" w:rsidRPr="00C35951">
        <w:rPr>
          <w:color w:val="000000"/>
          <w:sz w:val="28"/>
          <w:szCs w:val="28"/>
        </w:rPr>
        <w:t>осредс</w:t>
      </w:r>
      <w:r w:rsidR="00C35951" w:rsidRPr="00C35951">
        <w:rPr>
          <w:color w:val="000000"/>
          <w:spacing w:val="-1"/>
          <w:sz w:val="28"/>
          <w:szCs w:val="28"/>
        </w:rPr>
        <w:t>т</w:t>
      </w:r>
      <w:r w:rsidR="00C35951" w:rsidRPr="00C35951">
        <w:rPr>
          <w:color w:val="000000"/>
          <w:sz w:val="28"/>
          <w:szCs w:val="28"/>
        </w:rPr>
        <w:t>вом перераспределения</w:t>
      </w:r>
      <w:r w:rsidR="00C35951" w:rsidRPr="00C35951">
        <w:rPr>
          <w:color w:val="000000"/>
          <w:sz w:val="28"/>
          <w:szCs w:val="28"/>
        </w:rPr>
        <w:tab/>
        <w:t>запланированных</w:t>
      </w:r>
      <w:r w:rsidR="00C35951" w:rsidRPr="00C35951">
        <w:rPr>
          <w:color w:val="000000"/>
          <w:sz w:val="28"/>
          <w:szCs w:val="28"/>
        </w:rPr>
        <w:tab/>
        <w:t xml:space="preserve">на     </w:t>
      </w:r>
      <w:r w:rsidR="00C35951" w:rsidRPr="00C35951">
        <w:rPr>
          <w:color w:val="000000"/>
          <w:spacing w:val="-16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 xml:space="preserve">эти     </w:t>
      </w:r>
      <w:r w:rsidR="00C35951" w:rsidRPr="00C35951">
        <w:rPr>
          <w:color w:val="000000"/>
          <w:spacing w:val="-19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 xml:space="preserve">цели     </w:t>
      </w:r>
      <w:r w:rsidR="00C35951" w:rsidRPr="00C35951">
        <w:rPr>
          <w:color w:val="000000"/>
          <w:spacing w:val="-16"/>
          <w:sz w:val="28"/>
          <w:szCs w:val="28"/>
        </w:rPr>
        <w:t xml:space="preserve"> </w:t>
      </w:r>
      <w:r w:rsidR="00C35951" w:rsidRPr="00C35951">
        <w:rPr>
          <w:color w:val="000000"/>
          <w:spacing w:val="-2"/>
          <w:sz w:val="28"/>
          <w:szCs w:val="28"/>
        </w:rPr>
        <w:t>б</w:t>
      </w:r>
      <w:r w:rsidR="00C35951" w:rsidRPr="00C35951">
        <w:rPr>
          <w:color w:val="000000"/>
          <w:sz w:val="28"/>
          <w:szCs w:val="28"/>
        </w:rPr>
        <w:t>юджетных ассигно</w:t>
      </w:r>
      <w:r w:rsidR="00C35951" w:rsidRPr="00C35951">
        <w:rPr>
          <w:color w:val="000000"/>
          <w:spacing w:val="-1"/>
          <w:sz w:val="28"/>
          <w:szCs w:val="28"/>
        </w:rPr>
        <w:t>в</w:t>
      </w:r>
      <w:r w:rsidR="00C35951" w:rsidRPr="00C35951">
        <w:rPr>
          <w:color w:val="000000"/>
          <w:sz w:val="28"/>
          <w:szCs w:val="28"/>
        </w:rPr>
        <w:t>аний</w:t>
      </w:r>
      <w:r w:rsidR="00C35951" w:rsidRPr="00C35951">
        <w:rPr>
          <w:color w:val="000000"/>
          <w:spacing w:val="139"/>
          <w:sz w:val="28"/>
          <w:szCs w:val="28"/>
        </w:rPr>
        <w:t xml:space="preserve"> </w:t>
      </w:r>
      <w:r w:rsidR="00C35951" w:rsidRPr="00C35951">
        <w:rPr>
          <w:color w:val="000000"/>
          <w:spacing w:val="-1"/>
          <w:sz w:val="28"/>
          <w:szCs w:val="28"/>
        </w:rPr>
        <w:t>п</w:t>
      </w:r>
      <w:r w:rsidR="00C35951" w:rsidRPr="00C35951">
        <w:rPr>
          <w:color w:val="000000"/>
          <w:sz w:val="28"/>
          <w:szCs w:val="28"/>
        </w:rPr>
        <w:t>о</w:t>
      </w:r>
      <w:r w:rsidR="00C35951" w:rsidRPr="00C35951">
        <w:rPr>
          <w:color w:val="000000"/>
          <w:spacing w:val="137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соответст</w:t>
      </w:r>
      <w:r w:rsidR="00C35951" w:rsidRPr="00C35951">
        <w:rPr>
          <w:color w:val="000000"/>
          <w:spacing w:val="-1"/>
          <w:sz w:val="28"/>
          <w:szCs w:val="28"/>
        </w:rPr>
        <w:t>в</w:t>
      </w:r>
      <w:r w:rsidR="00C35951" w:rsidRPr="00C35951">
        <w:rPr>
          <w:color w:val="000000"/>
          <w:sz w:val="28"/>
          <w:szCs w:val="28"/>
        </w:rPr>
        <w:t>ующим</w:t>
      </w:r>
      <w:r w:rsidR="00C35951" w:rsidRPr="00C35951">
        <w:rPr>
          <w:color w:val="000000"/>
          <w:spacing w:val="139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кодам</w:t>
      </w:r>
      <w:r w:rsidR="00C35951" w:rsidRPr="00C35951">
        <w:rPr>
          <w:color w:val="000000"/>
          <w:spacing w:val="136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бюд</w:t>
      </w:r>
      <w:r w:rsidR="00C35951" w:rsidRPr="00C35951">
        <w:rPr>
          <w:color w:val="000000"/>
          <w:spacing w:val="1"/>
          <w:sz w:val="28"/>
          <w:szCs w:val="28"/>
        </w:rPr>
        <w:t>ж</w:t>
      </w:r>
      <w:r w:rsidR="00C35951" w:rsidRPr="00C35951">
        <w:rPr>
          <w:color w:val="000000"/>
          <w:sz w:val="28"/>
          <w:szCs w:val="28"/>
        </w:rPr>
        <w:t>етной</w:t>
      </w:r>
      <w:r w:rsidR="00C35951" w:rsidRPr="00C35951">
        <w:rPr>
          <w:color w:val="000000"/>
          <w:spacing w:val="137"/>
          <w:sz w:val="28"/>
          <w:szCs w:val="28"/>
        </w:rPr>
        <w:t xml:space="preserve"> </w:t>
      </w:r>
      <w:r w:rsidR="00C35951" w:rsidRPr="00C35951">
        <w:rPr>
          <w:color w:val="000000"/>
          <w:spacing w:val="-1"/>
          <w:sz w:val="28"/>
          <w:szCs w:val="28"/>
        </w:rPr>
        <w:t>к</w:t>
      </w:r>
      <w:r w:rsidR="00C35951" w:rsidRPr="00C35951">
        <w:rPr>
          <w:color w:val="000000"/>
          <w:sz w:val="28"/>
          <w:szCs w:val="28"/>
        </w:rPr>
        <w:t>лассификации расходов,</w:t>
      </w:r>
      <w:r w:rsidR="00C35951" w:rsidRPr="00C35951">
        <w:rPr>
          <w:color w:val="000000"/>
          <w:spacing w:val="187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исходя</w:t>
      </w:r>
      <w:r w:rsidR="00C35951" w:rsidRPr="00C35951">
        <w:rPr>
          <w:color w:val="000000"/>
          <w:spacing w:val="186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из</w:t>
      </w:r>
      <w:r w:rsidR="00C35951" w:rsidRPr="00C35951">
        <w:rPr>
          <w:color w:val="000000"/>
          <w:spacing w:val="185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отраслевой</w:t>
      </w:r>
      <w:r w:rsidR="00C35951" w:rsidRPr="00C35951">
        <w:rPr>
          <w:color w:val="000000"/>
          <w:spacing w:val="185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и</w:t>
      </w:r>
      <w:r w:rsidR="00C35951" w:rsidRPr="00C35951">
        <w:rPr>
          <w:color w:val="000000"/>
          <w:spacing w:val="186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ведомственной</w:t>
      </w:r>
      <w:r w:rsidR="00C35951" w:rsidRPr="00C35951">
        <w:rPr>
          <w:color w:val="000000"/>
          <w:spacing w:val="187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принадлежности получателей</w:t>
      </w:r>
      <w:r w:rsidR="00C35951" w:rsidRPr="00C35951">
        <w:rPr>
          <w:color w:val="000000"/>
          <w:spacing w:val="1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средств</w:t>
      </w:r>
      <w:r w:rsidR="00C35951" w:rsidRPr="00C35951">
        <w:rPr>
          <w:color w:val="000000"/>
          <w:spacing w:val="1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и экон</w:t>
      </w:r>
      <w:r w:rsidR="00C35951" w:rsidRPr="00C35951">
        <w:rPr>
          <w:color w:val="000000"/>
          <w:spacing w:val="-1"/>
          <w:sz w:val="28"/>
          <w:szCs w:val="28"/>
        </w:rPr>
        <w:t>о</w:t>
      </w:r>
      <w:r w:rsidR="00C35951" w:rsidRPr="00C35951">
        <w:rPr>
          <w:color w:val="000000"/>
          <w:sz w:val="28"/>
          <w:szCs w:val="28"/>
        </w:rPr>
        <w:t>мическо</w:t>
      </w:r>
      <w:r w:rsidR="00C35951" w:rsidRPr="00C35951">
        <w:rPr>
          <w:color w:val="000000"/>
          <w:spacing w:val="-1"/>
          <w:sz w:val="28"/>
          <w:szCs w:val="28"/>
        </w:rPr>
        <w:t>г</w:t>
      </w:r>
      <w:r w:rsidR="00C35951" w:rsidRPr="00C35951">
        <w:rPr>
          <w:color w:val="000000"/>
          <w:sz w:val="28"/>
          <w:szCs w:val="28"/>
        </w:rPr>
        <w:t>о</w:t>
      </w:r>
      <w:r w:rsidR="00C35951" w:rsidRPr="00C35951">
        <w:rPr>
          <w:color w:val="000000"/>
          <w:spacing w:val="1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содержания</w:t>
      </w:r>
      <w:r w:rsidR="00C35951" w:rsidRPr="00C35951">
        <w:rPr>
          <w:color w:val="000000"/>
          <w:spacing w:val="1"/>
          <w:sz w:val="28"/>
          <w:szCs w:val="28"/>
        </w:rPr>
        <w:t xml:space="preserve"> </w:t>
      </w:r>
      <w:r w:rsidR="00C35951" w:rsidRPr="00C35951">
        <w:rPr>
          <w:color w:val="000000"/>
          <w:sz w:val="28"/>
          <w:szCs w:val="28"/>
        </w:rPr>
        <w:t>расходов.</w:t>
      </w:r>
    </w:p>
    <w:p w:rsidR="00C35951" w:rsidRPr="00C35951" w:rsidRDefault="00C35951" w:rsidP="00C35951">
      <w:pPr>
        <w:widowControl w:val="0"/>
        <w:tabs>
          <w:tab w:val="left" w:pos="1729"/>
          <w:tab w:val="left" w:pos="2151"/>
          <w:tab w:val="left" w:pos="2763"/>
          <w:tab w:val="left" w:pos="3434"/>
          <w:tab w:val="left" w:pos="3926"/>
          <w:tab w:val="left" w:pos="4981"/>
          <w:tab w:val="left" w:pos="5341"/>
          <w:tab w:val="left" w:pos="6524"/>
          <w:tab w:val="left" w:pos="6980"/>
          <w:tab w:val="left" w:pos="8250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4.2.</w:t>
      </w:r>
      <w:r w:rsidRPr="00C35951">
        <w:rPr>
          <w:color w:val="000000"/>
          <w:spacing w:val="12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Основанием</w:t>
      </w:r>
      <w:r w:rsidRPr="00C35951">
        <w:rPr>
          <w:color w:val="000000"/>
          <w:spacing w:val="13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для</w:t>
      </w:r>
      <w:r w:rsidRPr="00C35951">
        <w:rPr>
          <w:color w:val="000000"/>
          <w:spacing w:val="12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предоставления</w:t>
      </w:r>
      <w:r w:rsidRPr="00C35951">
        <w:rPr>
          <w:color w:val="000000"/>
          <w:spacing w:val="13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3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3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а явл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ется</w:t>
      </w:r>
      <w:r w:rsidRPr="00C35951">
        <w:rPr>
          <w:color w:val="000000"/>
          <w:spacing w:val="11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постановление</w:t>
      </w:r>
      <w:r w:rsidRPr="00C35951">
        <w:rPr>
          <w:color w:val="000000"/>
          <w:spacing w:val="11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администрации</w:t>
      </w:r>
      <w:r w:rsidRPr="00C35951">
        <w:rPr>
          <w:color w:val="000000"/>
          <w:spacing w:val="1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области, в котор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м указываютс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: получатель средств, размер предоставл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емых</w:t>
      </w:r>
      <w:r w:rsidRPr="00C35951">
        <w:rPr>
          <w:color w:val="000000"/>
          <w:spacing w:val="14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средств,</w:t>
      </w:r>
      <w:r w:rsidRPr="00C35951">
        <w:rPr>
          <w:color w:val="000000"/>
          <w:spacing w:val="1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цели</w:t>
      </w:r>
      <w:r w:rsidRPr="00C35951">
        <w:rPr>
          <w:color w:val="000000"/>
          <w:spacing w:val="14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осуществления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</w:t>
      </w:r>
      <w:r w:rsidRPr="00C35951">
        <w:rPr>
          <w:color w:val="000000"/>
          <w:spacing w:val="1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4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источник предоставления    </w:t>
      </w:r>
      <w:r w:rsidRPr="00C35951">
        <w:rPr>
          <w:color w:val="000000"/>
          <w:spacing w:val="-21"/>
          <w:sz w:val="28"/>
          <w:szCs w:val="28"/>
        </w:rPr>
        <w:t xml:space="preserve"> </w:t>
      </w:r>
      <w:proofErr w:type="gramStart"/>
      <w:r w:rsidRPr="00C35951">
        <w:rPr>
          <w:color w:val="000000"/>
          <w:sz w:val="28"/>
          <w:szCs w:val="28"/>
        </w:rPr>
        <w:t>сре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 xml:space="preserve">ств </w:t>
      </w:r>
      <w:r w:rsidRPr="00C35951">
        <w:rPr>
          <w:color w:val="000000"/>
          <w:spacing w:val="-2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–</w:t>
      </w:r>
      <w:proofErr w:type="gramEnd"/>
      <w:r w:rsidRPr="00C35951">
        <w:rPr>
          <w:color w:val="000000"/>
          <w:sz w:val="28"/>
          <w:szCs w:val="28"/>
        </w:rPr>
        <w:t xml:space="preserve"> резервный фонд, должностное лицо, ответс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венное за осуществление</w:t>
      </w:r>
      <w:r w:rsidRPr="00C35951">
        <w:rPr>
          <w:color w:val="000000"/>
          <w:sz w:val="28"/>
          <w:szCs w:val="28"/>
        </w:rPr>
        <w:tab/>
        <w:t xml:space="preserve">контроль 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а исполь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ованием предоставленных 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резервного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онда.</w:t>
      </w:r>
    </w:p>
    <w:p w:rsidR="00C35951" w:rsidRPr="00C35951" w:rsidRDefault="00C35951" w:rsidP="00C35951">
      <w:pPr>
        <w:widowControl w:val="0"/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4.3.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Основанием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для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подготовки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проекта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правового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акта</w:t>
      </w:r>
      <w:r w:rsidRPr="00C35951">
        <w:rPr>
          <w:color w:val="000000"/>
          <w:spacing w:val="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выделении средств</w:t>
      </w:r>
      <w:r w:rsidRPr="00C35951">
        <w:rPr>
          <w:color w:val="000000"/>
          <w:spacing w:val="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направления,</w:t>
      </w:r>
      <w:r w:rsidRPr="00C35951">
        <w:rPr>
          <w:color w:val="000000"/>
          <w:spacing w:val="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указанные</w:t>
      </w:r>
      <w:r w:rsidRPr="00C35951">
        <w:rPr>
          <w:color w:val="000000"/>
          <w:spacing w:val="8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90"/>
          <w:sz w:val="28"/>
          <w:szCs w:val="28"/>
        </w:rPr>
        <w:t xml:space="preserve"> </w:t>
      </w:r>
      <w:r w:rsidRPr="00C35951">
        <w:rPr>
          <w:sz w:val="28"/>
          <w:szCs w:val="28"/>
        </w:rPr>
        <w:t>подпунктах</w:t>
      </w:r>
      <w:r w:rsidRPr="00C35951">
        <w:rPr>
          <w:spacing w:val="85"/>
          <w:sz w:val="28"/>
          <w:szCs w:val="28"/>
        </w:rPr>
        <w:t xml:space="preserve"> </w:t>
      </w:r>
      <w:r w:rsidRPr="00C35951">
        <w:rPr>
          <w:sz w:val="28"/>
          <w:szCs w:val="28"/>
        </w:rPr>
        <w:t>1,2</w:t>
      </w:r>
      <w:r w:rsidRPr="00C35951">
        <w:rPr>
          <w:spacing w:val="84"/>
          <w:sz w:val="28"/>
          <w:szCs w:val="28"/>
        </w:rPr>
        <w:t xml:space="preserve"> </w:t>
      </w:r>
      <w:r w:rsidRPr="00C35951">
        <w:rPr>
          <w:sz w:val="28"/>
          <w:szCs w:val="28"/>
        </w:rPr>
        <w:t>раздела</w:t>
      </w:r>
      <w:r w:rsidRPr="00C35951">
        <w:rPr>
          <w:spacing w:val="85"/>
          <w:sz w:val="28"/>
          <w:szCs w:val="28"/>
        </w:rPr>
        <w:t xml:space="preserve"> </w:t>
      </w:r>
      <w:r w:rsidRPr="00C35951">
        <w:rPr>
          <w:sz w:val="28"/>
          <w:szCs w:val="28"/>
        </w:rPr>
        <w:t>III</w:t>
      </w:r>
      <w:r w:rsidRPr="00C35951">
        <w:rPr>
          <w:color w:val="0000FF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ложения,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являе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ся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решение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комиссии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предупре</w:t>
      </w:r>
      <w:r w:rsidRPr="00C35951">
        <w:rPr>
          <w:color w:val="000000"/>
          <w:spacing w:val="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>дению</w:t>
      </w:r>
      <w:r w:rsidRPr="00C35951">
        <w:rPr>
          <w:color w:val="000000"/>
          <w:spacing w:val="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 ликвидации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чрезвычайных</w:t>
      </w:r>
      <w:r w:rsidRPr="00C35951">
        <w:rPr>
          <w:color w:val="000000"/>
          <w:spacing w:val="1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ситуаций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pacing w:val="-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ниципально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образования</w:t>
      </w:r>
      <w:r w:rsidRPr="00C35951">
        <w:rPr>
          <w:color w:val="000000"/>
          <w:spacing w:val="1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(далее</w:t>
      </w:r>
      <w:r w:rsidRPr="00C35951">
        <w:rPr>
          <w:color w:val="000000"/>
          <w:spacing w:val="1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-комиссия),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принятое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основании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документов,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подтверждающих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акт возникно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ения</w:t>
      </w:r>
      <w:r w:rsidRPr="00C35951">
        <w:rPr>
          <w:color w:val="000000"/>
          <w:spacing w:val="14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чрезвычайной</w:t>
      </w:r>
      <w:r w:rsidRPr="00C35951">
        <w:rPr>
          <w:color w:val="000000"/>
          <w:spacing w:val="15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ситуации</w:t>
      </w:r>
      <w:r w:rsidRPr="00C35951">
        <w:rPr>
          <w:color w:val="000000"/>
          <w:spacing w:val="1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или</w:t>
      </w:r>
      <w:r w:rsidRPr="00C35951">
        <w:rPr>
          <w:color w:val="000000"/>
          <w:spacing w:val="14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стихийного</w:t>
      </w:r>
      <w:r w:rsidRPr="00C35951">
        <w:rPr>
          <w:color w:val="000000"/>
          <w:spacing w:val="14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бедствия</w:t>
      </w:r>
      <w:r w:rsidRPr="00C35951">
        <w:rPr>
          <w:color w:val="000000"/>
          <w:spacing w:val="15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 территории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</w:t>
      </w:r>
      <w:r w:rsidRPr="00C35951">
        <w:rPr>
          <w:color w:val="000000"/>
          <w:spacing w:val="-2"/>
          <w:sz w:val="28"/>
          <w:szCs w:val="28"/>
        </w:rPr>
        <w:t>ь</w:t>
      </w:r>
      <w:r w:rsidRPr="00C35951">
        <w:rPr>
          <w:color w:val="000000"/>
          <w:sz w:val="28"/>
          <w:szCs w:val="28"/>
        </w:rPr>
        <w:t>ного образования.</w:t>
      </w:r>
    </w:p>
    <w:p w:rsidR="00C35951" w:rsidRPr="00C35951" w:rsidRDefault="00C35951" w:rsidP="00C35951">
      <w:pPr>
        <w:widowControl w:val="0"/>
        <w:tabs>
          <w:tab w:val="left" w:pos="1549"/>
          <w:tab w:val="left" w:pos="2041"/>
          <w:tab w:val="left" w:pos="2920"/>
          <w:tab w:val="left" w:pos="3480"/>
          <w:tab w:val="left" w:pos="3909"/>
          <w:tab w:val="left" w:pos="6040"/>
          <w:tab w:val="left" w:pos="6349"/>
          <w:tab w:val="left" w:pos="7607"/>
          <w:tab w:val="left" w:pos="8252"/>
          <w:tab w:val="left" w:pos="8806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Решение</w:t>
      </w:r>
      <w:r w:rsidRPr="00C35951">
        <w:rPr>
          <w:color w:val="000000"/>
          <w:sz w:val="28"/>
          <w:szCs w:val="28"/>
        </w:rPr>
        <w:tab/>
        <w:t>комиссии</w:t>
      </w:r>
      <w:r w:rsidRPr="00C35951">
        <w:rPr>
          <w:color w:val="000000"/>
          <w:sz w:val="28"/>
          <w:szCs w:val="28"/>
        </w:rPr>
        <w:tab/>
        <w:t>о</w:t>
      </w:r>
      <w:r w:rsidRPr="00C35951">
        <w:rPr>
          <w:color w:val="000000"/>
          <w:sz w:val="28"/>
          <w:szCs w:val="28"/>
        </w:rPr>
        <w:tab/>
        <w:t>необходимости</w:t>
      </w:r>
      <w:r w:rsidRPr="00C35951">
        <w:rPr>
          <w:color w:val="000000"/>
          <w:sz w:val="28"/>
          <w:szCs w:val="28"/>
        </w:rPr>
        <w:tab/>
        <w:t>выделения</w:t>
      </w:r>
      <w:r w:rsidRPr="00C35951">
        <w:rPr>
          <w:color w:val="000000"/>
          <w:sz w:val="28"/>
          <w:szCs w:val="28"/>
        </w:rPr>
        <w:tab/>
        <w:t>средств</w:t>
      </w:r>
      <w:r w:rsidRPr="00C35951">
        <w:rPr>
          <w:color w:val="000000"/>
          <w:sz w:val="28"/>
          <w:szCs w:val="28"/>
        </w:rPr>
        <w:tab/>
        <w:t>из 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18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онда</w:t>
      </w:r>
      <w:r w:rsidRPr="00C35951">
        <w:rPr>
          <w:color w:val="000000"/>
          <w:spacing w:val="1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прини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ается</w:t>
      </w:r>
      <w:r w:rsidRPr="00C35951">
        <w:rPr>
          <w:color w:val="000000"/>
          <w:spacing w:val="1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11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основании</w:t>
      </w:r>
      <w:r w:rsidRPr="00C35951">
        <w:rPr>
          <w:color w:val="000000"/>
          <w:spacing w:val="1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обращения</w:t>
      </w:r>
      <w:r w:rsidRPr="00C35951">
        <w:rPr>
          <w:color w:val="000000"/>
          <w:spacing w:val="11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организаций (независимо    </w:t>
      </w:r>
      <w:r w:rsidRPr="00C35951">
        <w:rPr>
          <w:color w:val="000000"/>
          <w:spacing w:val="-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от    </w:t>
      </w:r>
      <w:r w:rsidRPr="00C35951">
        <w:rPr>
          <w:color w:val="000000"/>
          <w:spacing w:val="-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их</w:t>
      </w:r>
      <w:r w:rsidRPr="00C35951">
        <w:rPr>
          <w:color w:val="000000"/>
          <w:sz w:val="28"/>
          <w:szCs w:val="28"/>
        </w:rPr>
        <w:tab/>
        <w:t>органи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ационно-правовой</w:t>
      </w:r>
      <w:r w:rsidRPr="00C35951">
        <w:rPr>
          <w:color w:val="000000"/>
          <w:sz w:val="28"/>
          <w:szCs w:val="28"/>
        </w:rPr>
        <w:tab/>
      </w:r>
      <w:r w:rsidRPr="00C35951">
        <w:rPr>
          <w:color w:val="000000"/>
          <w:spacing w:val="-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ормы</w:t>
      </w:r>
      <w:proofErr w:type="gramStart"/>
      <w:r w:rsidRPr="00C35951">
        <w:rPr>
          <w:color w:val="000000"/>
          <w:spacing w:val="1"/>
          <w:sz w:val="28"/>
          <w:szCs w:val="28"/>
        </w:rPr>
        <w:t>)</w:t>
      </w:r>
      <w:r w:rsidRPr="00C35951">
        <w:rPr>
          <w:color w:val="000000"/>
          <w:sz w:val="28"/>
          <w:szCs w:val="28"/>
        </w:rPr>
        <w:t xml:space="preserve">,   </w:t>
      </w:r>
      <w:proofErr w:type="gramEnd"/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color w:val="000000"/>
          <w:spacing w:val="-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иных    </w:t>
      </w:r>
      <w:r w:rsidRPr="00C35951">
        <w:rPr>
          <w:color w:val="000000"/>
          <w:spacing w:val="-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лиц, находящихся</w:t>
      </w:r>
      <w:r w:rsidRPr="00C35951">
        <w:rPr>
          <w:color w:val="000000"/>
          <w:spacing w:val="6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зонах</w:t>
      </w:r>
      <w:r w:rsidRPr="00C35951">
        <w:rPr>
          <w:color w:val="000000"/>
          <w:spacing w:val="6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вычайных</w:t>
      </w:r>
      <w:r w:rsidRPr="00C35951">
        <w:rPr>
          <w:color w:val="000000"/>
          <w:spacing w:val="6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ситуаций,</w:t>
      </w:r>
      <w:r w:rsidRPr="00C35951">
        <w:rPr>
          <w:color w:val="000000"/>
          <w:spacing w:val="6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оказании</w:t>
      </w:r>
      <w:r w:rsidRPr="00C35951">
        <w:rPr>
          <w:color w:val="000000"/>
          <w:spacing w:val="67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инансовой помощи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лик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идации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вычайных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ситуаций.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Обращение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направляе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ся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 комиссию</w:t>
      </w:r>
      <w:r w:rsidRPr="00C35951">
        <w:rPr>
          <w:color w:val="000000"/>
          <w:sz w:val="28"/>
          <w:szCs w:val="28"/>
        </w:rPr>
        <w:tab/>
        <w:t xml:space="preserve">с    </w:t>
      </w:r>
      <w:r w:rsidRPr="00C35951">
        <w:rPr>
          <w:color w:val="000000"/>
          <w:spacing w:val="-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</w:t>
      </w:r>
      <w:r w:rsidRPr="00C35951">
        <w:rPr>
          <w:color w:val="000000"/>
          <w:spacing w:val="-2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 xml:space="preserve">ложением    </w:t>
      </w:r>
      <w:r w:rsidRPr="00C35951">
        <w:rPr>
          <w:color w:val="000000"/>
          <w:spacing w:val="-13"/>
          <w:sz w:val="28"/>
          <w:szCs w:val="28"/>
        </w:rPr>
        <w:t xml:space="preserve"> </w:t>
      </w:r>
      <w:proofErr w:type="gramStart"/>
      <w:r w:rsidRPr="00C35951">
        <w:rPr>
          <w:color w:val="000000"/>
          <w:sz w:val="28"/>
          <w:szCs w:val="28"/>
        </w:rPr>
        <w:t xml:space="preserve">документов,   </w:t>
      </w:r>
      <w:proofErr w:type="gramEnd"/>
      <w:r w:rsidRPr="00C35951">
        <w:rPr>
          <w:color w:val="000000"/>
          <w:sz w:val="28"/>
          <w:szCs w:val="28"/>
        </w:rPr>
        <w:t xml:space="preserve"> </w:t>
      </w:r>
      <w:r w:rsidRPr="00C35951">
        <w:rPr>
          <w:color w:val="000000"/>
          <w:spacing w:val="-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обосно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ывающих</w:t>
      </w:r>
      <w:r w:rsidRPr="00C35951">
        <w:rPr>
          <w:color w:val="000000"/>
          <w:sz w:val="28"/>
          <w:szCs w:val="28"/>
        </w:rPr>
        <w:tab/>
        <w:t>размер финансовой по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щи.</w:t>
      </w:r>
    </w:p>
    <w:p w:rsidR="00C35951" w:rsidRPr="00C35951" w:rsidRDefault="00C35951" w:rsidP="00C35951">
      <w:pPr>
        <w:widowControl w:val="0"/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Перечень</w:t>
      </w:r>
      <w:r w:rsidRPr="00C35951">
        <w:rPr>
          <w:color w:val="000000"/>
          <w:spacing w:val="2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2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содержание</w:t>
      </w:r>
      <w:r w:rsidRPr="00C35951">
        <w:rPr>
          <w:color w:val="000000"/>
          <w:spacing w:val="2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обосновывающих</w:t>
      </w:r>
      <w:r w:rsidRPr="00C35951">
        <w:rPr>
          <w:color w:val="000000"/>
          <w:spacing w:val="2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доку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ентов</w:t>
      </w:r>
      <w:r w:rsidRPr="00C35951">
        <w:rPr>
          <w:color w:val="000000"/>
          <w:spacing w:val="2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определяются </w:t>
      </w:r>
      <w:r w:rsidRPr="00C35951">
        <w:rPr>
          <w:sz w:val="28"/>
          <w:szCs w:val="28"/>
        </w:rPr>
        <w:t>Инструкцией</w:t>
      </w:r>
      <w:r w:rsidRPr="00C35951">
        <w:rPr>
          <w:spacing w:val="9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9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порядке</w:t>
      </w:r>
      <w:r w:rsidRPr="00C35951">
        <w:rPr>
          <w:color w:val="000000"/>
          <w:spacing w:val="9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расходования</w:t>
      </w:r>
      <w:r w:rsidRPr="00C35951">
        <w:rPr>
          <w:color w:val="000000"/>
          <w:spacing w:val="10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9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отчетности</w:t>
      </w:r>
      <w:r w:rsidRPr="00C35951">
        <w:rPr>
          <w:color w:val="000000"/>
          <w:spacing w:val="10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</w:t>
      </w:r>
      <w:r w:rsidRPr="00C35951">
        <w:rPr>
          <w:color w:val="000000"/>
          <w:spacing w:val="9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использовании средств</w:t>
      </w:r>
      <w:r w:rsidRPr="00C35951">
        <w:rPr>
          <w:color w:val="000000"/>
          <w:spacing w:val="4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резервного</w:t>
      </w:r>
      <w:r w:rsidRPr="00C35951">
        <w:rPr>
          <w:color w:val="000000"/>
          <w:spacing w:val="4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онда</w:t>
      </w:r>
      <w:r w:rsidRPr="00C35951">
        <w:rPr>
          <w:color w:val="000000"/>
          <w:spacing w:val="4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администрации</w:t>
      </w:r>
      <w:r w:rsidRPr="00C35951">
        <w:rPr>
          <w:color w:val="000000"/>
          <w:spacing w:val="4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(далее</w:t>
      </w:r>
      <w:r w:rsidRPr="00C35951">
        <w:rPr>
          <w:color w:val="000000"/>
          <w:spacing w:val="1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-</w:t>
      </w:r>
      <w:r w:rsidRPr="00C35951">
        <w:rPr>
          <w:color w:val="000000"/>
          <w:spacing w:val="1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Инструкция)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согласно</w:t>
      </w:r>
      <w:r w:rsidRPr="00C35951">
        <w:rPr>
          <w:color w:val="000000"/>
          <w:spacing w:val="1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-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иложению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№</w:t>
      </w:r>
      <w:r w:rsidRPr="00C35951">
        <w:rPr>
          <w:color w:val="000000"/>
          <w:spacing w:val="1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1</w:t>
      </w:r>
      <w:r w:rsidRPr="00C35951">
        <w:rPr>
          <w:color w:val="000000"/>
          <w:spacing w:val="1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настоящему Положению.</w:t>
      </w:r>
    </w:p>
    <w:p w:rsidR="00C35951" w:rsidRPr="00C35951" w:rsidRDefault="00C35951" w:rsidP="00C35951">
      <w:pPr>
        <w:widowControl w:val="0"/>
        <w:ind w:left="2" w:right="-1" w:firstLine="708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Обращение,</w:t>
      </w:r>
      <w:r w:rsidRPr="00C35951">
        <w:rPr>
          <w:color w:val="000000"/>
          <w:spacing w:val="17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6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котором</w:t>
      </w:r>
      <w:r w:rsidRPr="00C35951">
        <w:rPr>
          <w:color w:val="000000"/>
          <w:spacing w:val="17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отсутст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уют</w:t>
      </w:r>
      <w:r w:rsidRPr="00C35951">
        <w:rPr>
          <w:color w:val="000000"/>
          <w:spacing w:val="17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указанные</w:t>
      </w:r>
      <w:r w:rsidRPr="00C35951">
        <w:rPr>
          <w:color w:val="000000"/>
          <w:spacing w:val="17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81"/>
          <w:sz w:val="28"/>
          <w:szCs w:val="28"/>
        </w:rPr>
        <w:t xml:space="preserve"> </w:t>
      </w:r>
      <w:r w:rsidRPr="00C35951">
        <w:rPr>
          <w:sz w:val="28"/>
          <w:szCs w:val="28"/>
        </w:rPr>
        <w:t xml:space="preserve">Инструкции </w:t>
      </w:r>
      <w:r w:rsidRPr="00C35951">
        <w:rPr>
          <w:color w:val="000000"/>
          <w:sz w:val="28"/>
          <w:szCs w:val="28"/>
        </w:rPr>
        <w:t>документы, возвращае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pacing w:val="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я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без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расс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отрения.</w:t>
      </w:r>
    </w:p>
    <w:p w:rsidR="00C35951" w:rsidRPr="00C35951" w:rsidRDefault="00C35951" w:rsidP="00C35951">
      <w:pPr>
        <w:widowControl w:val="0"/>
        <w:tabs>
          <w:tab w:val="left" w:pos="1518"/>
          <w:tab w:val="left" w:pos="3269"/>
          <w:tab w:val="left" w:pos="5151"/>
          <w:tab w:val="left" w:pos="7562"/>
        </w:tabs>
        <w:spacing w:line="239" w:lineRule="auto"/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Специалист</w:t>
      </w:r>
      <w:r w:rsidRPr="00C35951">
        <w:rPr>
          <w:color w:val="000000"/>
          <w:spacing w:val="20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2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гражданской обороне</w:t>
      </w:r>
      <w:r w:rsidRPr="00C35951">
        <w:rPr>
          <w:color w:val="000000"/>
          <w:spacing w:val="4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4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чрезвы</w:t>
      </w:r>
      <w:r w:rsidRPr="00C35951">
        <w:rPr>
          <w:color w:val="000000"/>
          <w:spacing w:val="-1"/>
          <w:sz w:val="28"/>
          <w:szCs w:val="28"/>
        </w:rPr>
        <w:t>ч</w:t>
      </w:r>
      <w:r w:rsidRPr="00C35951">
        <w:rPr>
          <w:color w:val="000000"/>
          <w:sz w:val="28"/>
          <w:szCs w:val="28"/>
        </w:rPr>
        <w:t>айным</w:t>
      </w:r>
      <w:r w:rsidRPr="00C35951">
        <w:rPr>
          <w:color w:val="000000"/>
          <w:spacing w:val="4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ситуациям</w:t>
      </w:r>
      <w:r w:rsidRPr="00C35951">
        <w:rPr>
          <w:color w:val="000000"/>
          <w:spacing w:val="4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администрации</w:t>
      </w:r>
      <w:r w:rsidRPr="00C35951">
        <w:rPr>
          <w:color w:val="000000"/>
          <w:spacing w:val="4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области, ку</w:t>
      </w:r>
      <w:r w:rsidRPr="00C35951">
        <w:rPr>
          <w:color w:val="000000"/>
          <w:spacing w:val="-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ирующий соответс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вующее направление расходования</w:t>
      </w:r>
      <w:r w:rsidRPr="00C35951">
        <w:rPr>
          <w:color w:val="000000"/>
          <w:spacing w:val="1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бюджетных</w:t>
      </w:r>
      <w:r w:rsidRPr="00C35951">
        <w:rPr>
          <w:color w:val="000000"/>
          <w:spacing w:val="1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средств,</w:t>
      </w:r>
      <w:r w:rsidRPr="00C35951">
        <w:rPr>
          <w:color w:val="000000"/>
          <w:spacing w:val="19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готовит</w:t>
      </w:r>
      <w:r w:rsidRPr="00C35951">
        <w:rPr>
          <w:color w:val="000000"/>
          <w:spacing w:val="19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проект</w:t>
      </w:r>
      <w:r w:rsidRPr="00C35951">
        <w:rPr>
          <w:color w:val="000000"/>
          <w:spacing w:val="191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униципально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 правово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5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акта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выделении</w:t>
      </w:r>
      <w:r w:rsidRPr="00C35951">
        <w:rPr>
          <w:color w:val="000000"/>
          <w:spacing w:val="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5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5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основании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решения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иссии,</w:t>
      </w:r>
      <w:r w:rsidRPr="00C35951">
        <w:rPr>
          <w:color w:val="000000"/>
          <w:spacing w:val="5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 котором указываются:</w:t>
      </w:r>
    </w:p>
    <w:p w:rsidR="00C35951" w:rsidRPr="00C35951" w:rsidRDefault="00C35951" w:rsidP="00C35951">
      <w:pPr>
        <w:widowControl w:val="0"/>
        <w:tabs>
          <w:tab w:val="left" w:pos="1136"/>
        </w:tabs>
        <w:spacing w:line="239" w:lineRule="auto"/>
        <w:ind w:left="710" w:right="1979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основания выделения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 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 xml:space="preserve">о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 xml:space="preserve">онда; </w:t>
      </w: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размер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средств;</w:t>
      </w:r>
    </w:p>
    <w:p w:rsidR="00C35951" w:rsidRPr="00C35951" w:rsidRDefault="00C35951" w:rsidP="00C35951">
      <w:pPr>
        <w:widowControl w:val="0"/>
        <w:tabs>
          <w:tab w:val="left" w:pos="1136"/>
        </w:tabs>
        <w:spacing w:line="239" w:lineRule="auto"/>
        <w:ind w:left="710" w:right="-20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lastRenderedPageBreak/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источник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предоставления 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-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резервный фонд;</w:t>
      </w:r>
    </w:p>
    <w:p w:rsidR="00C35951" w:rsidRPr="00C35951" w:rsidRDefault="00C35951" w:rsidP="00C35951">
      <w:pPr>
        <w:widowControl w:val="0"/>
        <w:tabs>
          <w:tab w:val="left" w:pos="1136"/>
        </w:tabs>
        <w:spacing w:line="239" w:lineRule="auto"/>
        <w:ind w:left="710" w:right="3550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получатель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 xml:space="preserve">а; </w:t>
      </w: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направление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расходов;</w:t>
      </w:r>
    </w:p>
    <w:p w:rsidR="00C35951" w:rsidRPr="00C35951" w:rsidRDefault="00C35951" w:rsidP="00C35951">
      <w:pPr>
        <w:widowControl w:val="0"/>
        <w:tabs>
          <w:tab w:val="left" w:pos="1136"/>
          <w:tab w:val="left" w:pos="3442"/>
          <w:tab w:val="left" w:pos="4619"/>
          <w:tab w:val="left" w:pos="7069"/>
        </w:tabs>
        <w:spacing w:line="239" w:lineRule="auto"/>
        <w:ind w:left="2" w:right="265" w:firstLine="708"/>
        <w:jc w:val="both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ответс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венное</w:t>
      </w:r>
      <w:r w:rsidRPr="00C35951">
        <w:rPr>
          <w:color w:val="000000"/>
          <w:sz w:val="28"/>
          <w:szCs w:val="28"/>
        </w:rPr>
        <w:tab/>
        <w:t>лицо</w:t>
      </w:r>
      <w:r w:rsidRPr="00C35951">
        <w:rPr>
          <w:color w:val="000000"/>
          <w:sz w:val="28"/>
          <w:szCs w:val="28"/>
        </w:rPr>
        <w:tab/>
        <w:t>администрации</w:t>
      </w:r>
      <w:r w:rsidRPr="00C35951">
        <w:rPr>
          <w:color w:val="000000"/>
          <w:sz w:val="28"/>
          <w:szCs w:val="28"/>
        </w:rPr>
        <w:tab/>
        <w:t>муниципально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 образо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ания,</w:t>
      </w:r>
      <w:r w:rsidRPr="00C35951">
        <w:rPr>
          <w:color w:val="000000"/>
          <w:spacing w:val="1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осуществляющее</w:t>
      </w:r>
      <w:r w:rsidRPr="00C35951">
        <w:rPr>
          <w:color w:val="000000"/>
          <w:spacing w:val="1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контроль</w:t>
      </w:r>
      <w:r w:rsidRPr="00C35951">
        <w:rPr>
          <w:color w:val="000000"/>
          <w:spacing w:val="1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за</w:t>
      </w:r>
      <w:r w:rsidRPr="00C35951">
        <w:rPr>
          <w:color w:val="000000"/>
          <w:spacing w:val="1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использованием</w:t>
      </w:r>
      <w:r w:rsidRPr="00C35951">
        <w:rPr>
          <w:color w:val="000000"/>
          <w:spacing w:val="1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 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фонда;</w:t>
      </w:r>
    </w:p>
    <w:p w:rsidR="00C35951" w:rsidRPr="00C35951" w:rsidRDefault="00C35951" w:rsidP="00C35951">
      <w:pPr>
        <w:widowControl w:val="0"/>
        <w:tabs>
          <w:tab w:val="left" w:pos="1136"/>
          <w:tab w:val="left" w:pos="2528"/>
          <w:tab w:val="left" w:pos="4834"/>
          <w:tab w:val="left" w:pos="6586"/>
          <w:tab w:val="left" w:pos="7281"/>
        </w:tabs>
        <w:spacing w:line="239" w:lineRule="auto"/>
        <w:ind w:left="2" w:right="217" w:firstLine="708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порядок</w:t>
      </w:r>
      <w:r w:rsidRPr="00C35951">
        <w:rPr>
          <w:color w:val="000000"/>
          <w:sz w:val="28"/>
          <w:szCs w:val="28"/>
        </w:rPr>
        <w:tab/>
        <w:t>предоставления</w:t>
      </w:r>
      <w:r w:rsidRPr="00C35951">
        <w:rPr>
          <w:color w:val="000000"/>
          <w:sz w:val="28"/>
          <w:szCs w:val="28"/>
        </w:rPr>
        <w:tab/>
        <w:t>отче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ности</w:t>
      </w:r>
      <w:r w:rsidRPr="00C35951">
        <w:rPr>
          <w:color w:val="000000"/>
          <w:sz w:val="28"/>
          <w:szCs w:val="28"/>
        </w:rPr>
        <w:tab/>
        <w:t>об</w:t>
      </w:r>
      <w:r w:rsidRPr="00C35951">
        <w:rPr>
          <w:color w:val="000000"/>
          <w:sz w:val="28"/>
          <w:szCs w:val="28"/>
        </w:rPr>
        <w:tab/>
        <w:t>использовании выделенных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средств.</w:t>
      </w:r>
    </w:p>
    <w:p w:rsidR="00C35951" w:rsidRPr="00C35951" w:rsidRDefault="00C35951" w:rsidP="00C35951">
      <w:pPr>
        <w:widowControl w:val="0"/>
        <w:spacing w:line="239" w:lineRule="auto"/>
        <w:ind w:left="2" w:right="218" w:firstLine="708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При</w:t>
      </w:r>
      <w:r w:rsidRPr="00C35951">
        <w:rPr>
          <w:color w:val="000000"/>
          <w:spacing w:val="1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направлении</w:t>
      </w:r>
      <w:r w:rsidRPr="00C35951">
        <w:rPr>
          <w:color w:val="000000"/>
          <w:spacing w:val="1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проекта</w:t>
      </w:r>
      <w:r w:rsidRPr="00C35951">
        <w:rPr>
          <w:color w:val="000000"/>
          <w:spacing w:val="1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право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8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акта</w:t>
      </w:r>
      <w:r w:rsidRPr="00C35951">
        <w:rPr>
          <w:color w:val="000000"/>
          <w:spacing w:val="18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 выделении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одновременно предоставляются:</w:t>
      </w:r>
    </w:p>
    <w:p w:rsidR="00C35951" w:rsidRPr="00C35951" w:rsidRDefault="00C35951" w:rsidP="00C35951">
      <w:pPr>
        <w:widowControl w:val="0"/>
        <w:tabs>
          <w:tab w:val="left" w:pos="1136"/>
        </w:tabs>
        <w:ind w:left="710" w:right="-20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копия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решения (выписка из решени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) ко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иссии;</w:t>
      </w:r>
    </w:p>
    <w:p w:rsidR="00C35951" w:rsidRPr="00C35951" w:rsidRDefault="00C35951" w:rsidP="00C35951">
      <w:pPr>
        <w:widowControl w:val="0"/>
        <w:tabs>
          <w:tab w:val="left" w:pos="1136"/>
        </w:tabs>
        <w:spacing w:line="239" w:lineRule="auto"/>
        <w:ind w:left="2" w:right="216" w:firstLine="708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51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копии</w:t>
      </w:r>
      <w:r w:rsidRPr="00C35951">
        <w:rPr>
          <w:color w:val="000000"/>
          <w:spacing w:val="1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док</w:t>
      </w:r>
      <w:r w:rsidRPr="00C35951">
        <w:rPr>
          <w:color w:val="000000"/>
          <w:spacing w:val="-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ментов,</w:t>
      </w:r>
      <w:r w:rsidRPr="00C35951">
        <w:rPr>
          <w:color w:val="000000"/>
          <w:spacing w:val="1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представленные</w:t>
      </w:r>
      <w:r w:rsidRPr="00C35951">
        <w:rPr>
          <w:color w:val="000000"/>
          <w:spacing w:val="2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1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расс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отрение</w:t>
      </w:r>
      <w:r w:rsidRPr="00C35951">
        <w:rPr>
          <w:color w:val="000000"/>
          <w:spacing w:val="1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иссии,</w:t>
      </w:r>
      <w:r w:rsidRPr="00C35951">
        <w:rPr>
          <w:color w:val="000000"/>
          <w:spacing w:val="1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 том числе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док</w:t>
      </w:r>
      <w:r w:rsidRPr="00C35951">
        <w:rPr>
          <w:color w:val="000000"/>
          <w:spacing w:val="-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менты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 обоснованием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размера требуемых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средств.</w:t>
      </w:r>
    </w:p>
    <w:p w:rsidR="00C35951" w:rsidRPr="00C35951" w:rsidRDefault="00C35951" w:rsidP="00C35951">
      <w:pPr>
        <w:widowControl w:val="0"/>
        <w:tabs>
          <w:tab w:val="left" w:pos="1136"/>
        </w:tabs>
        <w:spacing w:line="239" w:lineRule="auto"/>
        <w:ind w:left="710" w:right="-20"/>
        <w:rPr>
          <w:color w:val="000000"/>
          <w:sz w:val="28"/>
          <w:szCs w:val="28"/>
        </w:rPr>
      </w:pPr>
    </w:p>
    <w:p w:rsidR="00C35951" w:rsidRPr="00C35951" w:rsidRDefault="00C35951" w:rsidP="00C35951">
      <w:pPr>
        <w:widowControl w:val="0"/>
        <w:tabs>
          <w:tab w:val="left" w:pos="2174"/>
          <w:tab w:val="left" w:pos="3120"/>
          <w:tab w:val="left" w:pos="3948"/>
          <w:tab w:val="left" w:pos="4939"/>
          <w:tab w:val="left" w:pos="5700"/>
          <w:tab w:val="left" w:pos="7247"/>
          <w:tab w:val="left" w:pos="8775"/>
        </w:tabs>
        <w:spacing w:before="1"/>
        <w:ind w:left="2" w:right="262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4.5.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Проект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распоряжения</w:t>
      </w:r>
      <w:r w:rsidRPr="00C35951">
        <w:rPr>
          <w:color w:val="000000"/>
          <w:spacing w:val="16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администрации</w:t>
      </w:r>
      <w:r w:rsidRPr="00C35951">
        <w:rPr>
          <w:color w:val="000000"/>
          <w:spacing w:val="16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CC7795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Pr="00C35951">
        <w:rPr>
          <w:color w:val="000000"/>
          <w:spacing w:val="1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2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выделении</w:t>
      </w:r>
      <w:r w:rsidRPr="00C35951">
        <w:rPr>
          <w:color w:val="000000"/>
          <w:spacing w:val="12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2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</w:t>
      </w:r>
      <w:r w:rsidRPr="00C35951">
        <w:rPr>
          <w:color w:val="000000"/>
          <w:spacing w:val="1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2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1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 направления,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указанные</w:t>
      </w:r>
      <w:r w:rsidRPr="00C35951">
        <w:rPr>
          <w:color w:val="000000"/>
          <w:spacing w:val="9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95"/>
          <w:sz w:val="28"/>
          <w:szCs w:val="28"/>
        </w:rPr>
        <w:t xml:space="preserve"> </w:t>
      </w:r>
      <w:r w:rsidRPr="00C35951">
        <w:rPr>
          <w:sz w:val="28"/>
          <w:szCs w:val="28"/>
        </w:rPr>
        <w:t>подпунктах</w:t>
      </w:r>
      <w:r w:rsidRPr="00C35951">
        <w:rPr>
          <w:spacing w:val="92"/>
          <w:sz w:val="28"/>
          <w:szCs w:val="28"/>
        </w:rPr>
        <w:t xml:space="preserve"> </w:t>
      </w:r>
      <w:r w:rsidRPr="00C35951">
        <w:rPr>
          <w:sz w:val="28"/>
          <w:szCs w:val="28"/>
        </w:rPr>
        <w:t>5,6</w:t>
      </w:r>
      <w:r w:rsidRPr="00C35951">
        <w:rPr>
          <w:spacing w:val="93"/>
          <w:sz w:val="28"/>
          <w:szCs w:val="28"/>
        </w:rPr>
        <w:t xml:space="preserve"> </w:t>
      </w:r>
      <w:r w:rsidRPr="00C35951">
        <w:rPr>
          <w:sz w:val="28"/>
          <w:szCs w:val="28"/>
        </w:rPr>
        <w:t>раздела</w:t>
      </w:r>
      <w:r w:rsidRPr="00C35951">
        <w:rPr>
          <w:spacing w:val="94"/>
          <w:sz w:val="28"/>
          <w:szCs w:val="28"/>
        </w:rPr>
        <w:t xml:space="preserve"> </w:t>
      </w:r>
      <w:r w:rsidRPr="00C35951">
        <w:rPr>
          <w:sz w:val="28"/>
          <w:szCs w:val="28"/>
        </w:rPr>
        <w:t>III</w:t>
      </w:r>
      <w:r w:rsidRPr="00C35951">
        <w:rPr>
          <w:color w:val="0000FF"/>
          <w:spacing w:val="9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 Положения,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готовится</w:t>
      </w:r>
      <w:r w:rsidRPr="00C35951">
        <w:rPr>
          <w:color w:val="000000"/>
          <w:spacing w:val="9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основании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поручения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Главы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нистрации (исполня</w:t>
      </w:r>
      <w:r w:rsidRPr="00C35951">
        <w:rPr>
          <w:color w:val="000000"/>
          <w:spacing w:val="-1"/>
          <w:sz w:val="28"/>
          <w:szCs w:val="28"/>
        </w:rPr>
        <w:t>ю</w:t>
      </w:r>
      <w:r w:rsidRPr="00C35951">
        <w:rPr>
          <w:color w:val="000000"/>
          <w:sz w:val="28"/>
          <w:szCs w:val="28"/>
        </w:rPr>
        <w:t>щего</w:t>
      </w:r>
      <w:r w:rsidRPr="00C35951">
        <w:rPr>
          <w:color w:val="000000"/>
          <w:sz w:val="28"/>
          <w:szCs w:val="28"/>
        </w:rPr>
        <w:tab/>
        <w:t xml:space="preserve"> обя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анности</w:t>
      </w:r>
      <w:r w:rsidRPr="00C35951">
        <w:rPr>
          <w:color w:val="000000"/>
          <w:sz w:val="28"/>
          <w:szCs w:val="28"/>
        </w:rPr>
        <w:tab/>
        <w:t>гла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ы администрации), принято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ab/>
        <w:t>по результа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ам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расс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отрения</w:t>
      </w:r>
      <w:r w:rsidRPr="00C35951">
        <w:rPr>
          <w:color w:val="000000"/>
          <w:spacing w:val="1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письменных</w:t>
      </w:r>
      <w:r w:rsidRPr="00C35951">
        <w:rPr>
          <w:color w:val="000000"/>
          <w:spacing w:val="16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обращений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proofErr w:type="gramStart"/>
      <w:r w:rsidRPr="00C35951">
        <w:rPr>
          <w:color w:val="000000"/>
          <w:sz w:val="28"/>
          <w:szCs w:val="28"/>
        </w:rPr>
        <w:t xml:space="preserve">граждан, </w:t>
      </w:r>
      <w:r w:rsidRPr="00C35951">
        <w:rPr>
          <w:color w:val="000000"/>
          <w:spacing w:val="-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ьных</w:t>
      </w:r>
      <w:proofErr w:type="gramEnd"/>
      <w:r w:rsidRPr="00C35951">
        <w:rPr>
          <w:color w:val="000000"/>
          <w:sz w:val="28"/>
          <w:szCs w:val="28"/>
        </w:rPr>
        <w:t xml:space="preserve"> учреждений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предприятий.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проекту</w:t>
      </w:r>
      <w:r w:rsidRPr="00C35951">
        <w:rPr>
          <w:color w:val="000000"/>
          <w:spacing w:val="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прилагае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ся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пись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енное</w:t>
      </w:r>
      <w:r w:rsidRPr="00C35951">
        <w:rPr>
          <w:color w:val="000000"/>
          <w:spacing w:val="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обращение (за</w:t>
      </w:r>
      <w:r w:rsidRPr="00C35951">
        <w:rPr>
          <w:color w:val="000000"/>
          <w:spacing w:val="7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искл</w:t>
      </w:r>
      <w:r w:rsidRPr="00C35951">
        <w:rPr>
          <w:color w:val="000000"/>
          <w:spacing w:val="1"/>
          <w:sz w:val="28"/>
          <w:szCs w:val="28"/>
        </w:rPr>
        <w:t>ю</w:t>
      </w:r>
      <w:r w:rsidRPr="00C35951">
        <w:rPr>
          <w:color w:val="000000"/>
          <w:sz w:val="28"/>
          <w:szCs w:val="28"/>
        </w:rPr>
        <w:t>чением</w:t>
      </w:r>
      <w:r w:rsidRPr="00C35951">
        <w:rPr>
          <w:color w:val="000000"/>
          <w:spacing w:val="7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постановления,</w:t>
      </w:r>
      <w:r w:rsidRPr="00C35951">
        <w:rPr>
          <w:color w:val="000000"/>
          <w:spacing w:val="7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под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отовленно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7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7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ини</w:t>
      </w:r>
      <w:r w:rsidRPr="00C35951">
        <w:rPr>
          <w:color w:val="000000"/>
          <w:spacing w:val="-1"/>
          <w:sz w:val="28"/>
          <w:szCs w:val="28"/>
        </w:rPr>
        <w:t>ц</w:t>
      </w:r>
      <w:r w:rsidRPr="00C35951">
        <w:rPr>
          <w:color w:val="000000"/>
          <w:sz w:val="28"/>
          <w:szCs w:val="28"/>
        </w:rPr>
        <w:t>иативе</w:t>
      </w:r>
      <w:r w:rsidRPr="00C35951">
        <w:rPr>
          <w:color w:val="000000"/>
          <w:spacing w:val="7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Главы Администрации</w:t>
      </w:r>
      <w:r w:rsidRPr="00C35951">
        <w:rPr>
          <w:color w:val="000000"/>
          <w:spacing w:val="111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(</w:t>
      </w:r>
      <w:r w:rsidRPr="00C35951">
        <w:rPr>
          <w:color w:val="000000"/>
          <w:sz w:val="28"/>
          <w:szCs w:val="28"/>
        </w:rPr>
        <w:t>исполня</w:t>
      </w:r>
      <w:r w:rsidRPr="00C35951">
        <w:rPr>
          <w:color w:val="000000"/>
          <w:spacing w:val="-1"/>
          <w:sz w:val="28"/>
          <w:szCs w:val="28"/>
        </w:rPr>
        <w:t>ю</w:t>
      </w:r>
      <w:r w:rsidRPr="00C35951">
        <w:rPr>
          <w:color w:val="000000"/>
          <w:sz w:val="28"/>
          <w:szCs w:val="28"/>
        </w:rPr>
        <w:t>ще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1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обя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анности</w:t>
      </w:r>
      <w:r w:rsidRPr="00C35951">
        <w:rPr>
          <w:color w:val="000000"/>
          <w:spacing w:val="11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главы</w:t>
      </w:r>
      <w:r w:rsidRPr="00C35951">
        <w:rPr>
          <w:color w:val="000000"/>
          <w:spacing w:val="11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инистраци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))</w:t>
      </w:r>
      <w:r w:rsidRPr="00C35951">
        <w:rPr>
          <w:color w:val="000000"/>
          <w:spacing w:val="11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 обоснованием</w:t>
      </w:r>
      <w:r w:rsidRPr="00C35951">
        <w:rPr>
          <w:color w:val="000000"/>
          <w:spacing w:val="10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необходи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ости</w:t>
      </w:r>
      <w:r w:rsidRPr="00C35951">
        <w:rPr>
          <w:color w:val="000000"/>
          <w:spacing w:val="10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выделения</w:t>
      </w:r>
      <w:r w:rsidRPr="00C35951">
        <w:rPr>
          <w:color w:val="000000"/>
          <w:spacing w:val="10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средств,</w:t>
      </w:r>
      <w:r w:rsidRPr="00C35951">
        <w:rPr>
          <w:color w:val="000000"/>
          <w:spacing w:val="10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10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указанием</w:t>
      </w:r>
      <w:r w:rsidRPr="00C35951">
        <w:rPr>
          <w:color w:val="000000"/>
          <w:spacing w:val="10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причин </w:t>
      </w:r>
      <w:proofErr w:type="gramStart"/>
      <w:r w:rsidRPr="00C35951">
        <w:rPr>
          <w:color w:val="000000"/>
          <w:sz w:val="28"/>
          <w:szCs w:val="28"/>
        </w:rPr>
        <w:t>возникно</w:t>
      </w:r>
      <w:r w:rsidRPr="00C35951">
        <w:rPr>
          <w:color w:val="000000"/>
          <w:spacing w:val="-1"/>
          <w:sz w:val="28"/>
          <w:szCs w:val="28"/>
        </w:rPr>
        <w:t>в</w:t>
      </w:r>
      <w:r w:rsidR="00CC7795">
        <w:rPr>
          <w:color w:val="000000"/>
          <w:sz w:val="28"/>
          <w:szCs w:val="28"/>
        </w:rPr>
        <w:t>ения</w:t>
      </w:r>
      <w:r w:rsidR="00FA1F90">
        <w:rPr>
          <w:color w:val="000000"/>
          <w:sz w:val="28"/>
          <w:szCs w:val="28"/>
        </w:rPr>
        <w:t xml:space="preserve"> </w:t>
      </w:r>
      <w:r w:rsidR="00CC7795">
        <w:rPr>
          <w:color w:val="000000"/>
          <w:sz w:val="28"/>
          <w:szCs w:val="28"/>
        </w:rPr>
        <w:t>,</w:t>
      </w:r>
      <w:proofErr w:type="gramEnd"/>
      <w:r w:rsidRPr="00C35951">
        <w:rPr>
          <w:color w:val="000000"/>
          <w:spacing w:val="-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 экономически</w:t>
      </w:r>
      <w:r w:rsidRPr="00C35951">
        <w:rPr>
          <w:color w:val="000000"/>
          <w:spacing w:val="1"/>
          <w:sz w:val="28"/>
          <w:szCs w:val="28"/>
        </w:rPr>
        <w:t>м</w:t>
      </w:r>
      <w:r w:rsidR="00CC7795">
        <w:rPr>
          <w:color w:val="000000"/>
          <w:sz w:val="28"/>
          <w:szCs w:val="28"/>
        </w:rPr>
        <w:t xml:space="preserve">и </w:t>
      </w:r>
      <w:r w:rsidRPr="00C35951">
        <w:rPr>
          <w:color w:val="000000"/>
          <w:sz w:val="28"/>
          <w:szCs w:val="28"/>
        </w:rPr>
        <w:t>расчётами пре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стоящих непредвиденных</w:t>
      </w:r>
      <w:r w:rsidRPr="00C35951">
        <w:rPr>
          <w:color w:val="000000"/>
          <w:spacing w:val="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расходов,</w:t>
      </w:r>
      <w:r w:rsidRPr="00C35951">
        <w:rPr>
          <w:color w:val="000000"/>
          <w:spacing w:val="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объёмов</w:t>
      </w:r>
      <w:r w:rsidRPr="00C35951">
        <w:rPr>
          <w:color w:val="000000"/>
          <w:spacing w:val="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работ</w:t>
      </w:r>
      <w:r w:rsidRPr="00C35951">
        <w:rPr>
          <w:color w:val="000000"/>
          <w:spacing w:val="8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запрашиваемых</w:t>
      </w:r>
      <w:r w:rsidRPr="00C35951">
        <w:rPr>
          <w:color w:val="000000"/>
          <w:spacing w:val="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средств,</w:t>
      </w:r>
      <w:r w:rsidRPr="00C35951">
        <w:rPr>
          <w:color w:val="000000"/>
          <w:spacing w:val="8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 приложени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м</w:t>
      </w:r>
      <w:r w:rsidRPr="00C35951">
        <w:rPr>
          <w:color w:val="000000"/>
          <w:spacing w:val="10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сметно</w:t>
      </w:r>
      <w:r w:rsidRPr="00C35951">
        <w:rPr>
          <w:color w:val="000000"/>
          <w:spacing w:val="1"/>
          <w:sz w:val="28"/>
          <w:szCs w:val="28"/>
        </w:rPr>
        <w:t>-</w:t>
      </w:r>
      <w:r w:rsidRPr="00C35951">
        <w:rPr>
          <w:color w:val="000000"/>
          <w:sz w:val="28"/>
          <w:szCs w:val="28"/>
        </w:rPr>
        <w:t>финансовых</w:t>
      </w:r>
      <w:r w:rsidRPr="00C35951">
        <w:rPr>
          <w:color w:val="000000"/>
          <w:spacing w:val="10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расчётов</w:t>
      </w:r>
      <w:r w:rsidRPr="00C35951">
        <w:rPr>
          <w:color w:val="000000"/>
          <w:spacing w:val="10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0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дру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их</w:t>
      </w:r>
      <w:r w:rsidRPr="00C35951">
        <w:rPr>
          <w:color w:val="000000"/>
          <w:spacing w:val="10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подтверждающих документов.</w:t>
      </w:r>
    </w:p>
    <w:p w:rsidR="00C35951" w:rsidRPr="00C35951" w:rsidRDefault="00C35951" w:rsidP="00C35951">
      <w:pPr>
        <w:spacing w:after="82"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1408" w:right="-20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V. Кон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роль за исполь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ованием 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</w:t>
      </w:r>
    </w:p>
    <w:p w:rsidR="00C35951" w:rsidRPr="00C35951" w:rsidRDefault="00C35951" w:rsidP="00C35951">
      <w:pPr>
        <w:spacing w:after="82" w:line="2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ind w:left="2" w:right="268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5.1.</w:t>
      </w:r>
      <w:r w:rsidRPr="00C35951">
        <w:rPr>
          <w:color w:val="000000"/>
          <w:spacing w:val="18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Средства</w:t>
      </w:r>
      <w:r w:rsidRPr="00C35951">
        <w:rPr>
          <w:color w:val="000000"/>
          <w:spacing w:val="18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85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н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1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подлежат</w:t>
      </w:r>
      <w:r w:rsidRPr="00C35951">
        <w:rPr>
          <w:color w:val="000000"/>
          <w:spacing w:val="18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использованию</w:t>
      </w:r>
      <w:r w:rsidRPr="00C35951">
        <w:rPr>
          <w:color w:val="000000"/>
          <w:spacing w:val="18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 целевому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назначению,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пределённому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постановлением</w:t>
      </w:r>
      <w:r w:rsidRPr="00C35951">
        <w:rPr>
          <w:color w:val="000000"/>
          <w:spacing w:val="1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админис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рации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области.</w:t>
      </w:r>
    </w:p>
    <w:p w:rsidR="00C35951" w:rsidRPr="00C35951" w:rsidRDefault="00C35951" w:rsidP="00C35951">
      <w:pPr>
        <w:widowControl w:val="0"/>
        <w:tabs>
          <w:tab w:val="left" w:pos="9355"/>
        </w:tabs>
        <w:ind w:left="2" w:right="-1" w:firstLine="708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За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нецелевое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ль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ование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средств,</w:t>
      </w:r>
      <w:r w:rsidRPr="00C35951">
        <w:rPr>
          <w:color w:val="000000"/>
          <w:spacing w:val="9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выделенных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конкретные виды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</w:t>
      </w:r>
      <w:r w:rsidRPr="00C35951">
        <w:rPr>
          <w:color w:val="000000"/>
          <w:spacing w:val="1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резервного</w:t>
      </w:r>
      <w:r w:rsidRPr="00C35951">
        <w:rPr>
          <w:color w:val="000000"/>
          <w:spacing w:val="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фонда,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лу</w:t>
      </w:r>
      <w:r w:rsidRPr="00C35951">
        <w:rPr>
          <w:color w:val="000000"/>
          <w:spacing w:val="-1"/>
          <w:sz w:val="28"/>
          <w:szCs w:val="28"/>
        </w:rPr>
        <w:t>ч</w:t>
      </w:r>
      <w:r w:rsidRPr="00C35951">
        <w:rPr>
          <w:color w:val="000000"/>
          <w:sz w:val="28"/>
          <w:szCs w:val="28"/>
        </w:rPr>
        <w:t>атель</w:t>
      </w:r>
      <w:r w:rsidRPr="00C35951">
        <w:rPr>
          <w:color w:val="000000"/>
          <w:spacing w:val="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 несет</w:t>
      </w:r>
      <w:r w:rsidRPr="00C35951">
        <w:rPr>
          <w:color w:val="000000"/>
          <w:spacing w:val="8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ответс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венность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8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соответствии</w:t>
      </w:r>
      <w:r w:rsidRPr="00C35951">
        <w:rPr>
          <w:color w:val="000000"/>
          <w:spacing w:val="8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9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законода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ельством</w:t>
      </w:r>
      <w:r w:rsidRPr="00C35951">
        <w:rPr>
          <w:color w:val="000000"/>
          <w:spacing w:val="8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Российской Федерации.</w:t>
      </w:r>
    </w:p>
    <w:p w:rsidR="00C35951" w:rsidRPr="00C35951" w:rsidRDefault="00C35951" w:rsidP="00C35951">
      <w:pPr>
        <w:widowControl w:val="0"/>
        <w:tabs>
          <w:tab w:val="left" w:pos="9355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Выделенные</w:t>
      </w:r>
      <w:r w:rsidRPr="00C35951">
        <w:rPr>
          <w:color w:val="000000"/>
          <w:spacing w:val="4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</w:t>
      </w:r>
      <w:r w:rsidRPr="00C35951">
        <w:rPr>
          <w:color w:val="000000"/>
          <w:spacing w:val="4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резервного</w:t>
      </w:r>
      <w:r w:rsidRPr="00C35951">
        <w:rPr>
          <w:color w:val="000000"/>
          <w:spacing w:val="4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</w:t>
      </w:r>
      <w:r w:rsidRPr="00C35951">
        <w:rPr>
          <w:color w:val="000000"/>
          <w:spacing w:val="4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средства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4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случае</w:t>
      </w:r>
      <w:r w:rsidRPr="00C35951">
        <w:rPr>
          <w:color w:val="000000"/>
          <w:spacing w:val="4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их</w:t>
      </w:r>
      <w:r w:rsidRPr="00C35951">
        <w:rPr>
          <w:color w:val="000000"/>
          <w:spacing w:val="4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нецелевого использовани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,</w:t>
      </w:r>
      <w:r w:rsidRPr="00C35951">
        <w:rPr>
          <w:color w:val="000000"/>
          <w:spacing w:val="13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12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также</w:t>
      </w:r>
      <w:r w:rsidRPr="00C35951">
        <w:rPr>
          <w:color w:val="000000"/>
          <w:spacing w:val="13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остатки</w:t>
      </w:r>
      <w:r w:rsidRPr="00C35951">
        <w:rPr>
          <w:color w:val="000000"/>
          <w:spacing w:val="13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неиспользованных</w:t>
      </w:r>
      <w:r w:rsidRPr="00C35951">
        <w:rPr>
          <w:color w:val="000000"/>
          <w:spacing w:val="12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13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подлежат воз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рату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 бюджет муниципального образования «</w:t>
      </w:r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области.</w:t>
      </w:r>
    </w:p>
    <w:p w:rsidR="00C35951" w:rsidRPr="00C35951" w:rsidRDefault="00C35951" w:rsidP="00C35951">
      <w:pPr>
        <w:widowControl w:val="0"/>
        <w:tabs>
          <w:tab w:val="left" w:pos="9355"/>
        </w:tabs>
        <w:ind w:left="2" w:right="-1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 xml:space="preserve">         5.2.</w:t>
      </w:r>
      <w:r w:rsidRPr="00C35951">
        <w:rPr>
          <w:color w:val="000000"/>
          <w:spacing w:val="5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Получатель</w:t>
      </w:r>
      <w:r w:rsidRPr="00C35951">
        <w:rPr>
          <w:color w:val="000000"/>
          <w:spacing w:val="5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фонда</w:t>
      </w:r>
      <w:r w:rsidRPr="00C35951">
        <w:rPr>
          <w:color w:val="000000"/>
          <w:spacing w:val="5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мес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чный</w:t>
      </w:r>
      <w:r w:rsidRPr="00C35951">
        <w:rPr>
          <w:color w:val="000000"/>
          <w:spacing w:val="6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срок</w:t>
      </w:r>
      <w:r w:rsidRPr="00C35951">
        <w:rPr>
          <w:color w:val="000000"/>
          <w:spacing w:val="6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после </w:t>
      </w:r>
      <w:r w:rsidRPr="00C35951">
        <w:rPr>
          <w:color w:val="000000"/>
          <w:sz w:val="28"/>
          <w:szCs w:val="28"/>
        </w:rPr>
        <w:lastRenderedPageBreak/>
        <w:t>проведения соответс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вующих меропри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тий представл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ет в Администрацию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sz w:val="28"/>
          <w:szCs w:val="28"/>
        </w:rPr>
        <w:t>отчёт</w:t>
      </w:r>
      <w:r w:rsidRPr="00C35951">
        <w:rPr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целевом</w:t>
      </w:r>
      <w:r w:rsidRPr="00C35951">
        <w:rPr>
          <w:color w:val="000000"/>
          <w:spacing w:val="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расходовании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7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ме</w:t>
      </w:r>
      <w:r w:rsidRPr="00C35951">
        <w:rPr>
          <w:color w:val="000000"/>
          <w:spacing w:val="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согласно приложен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ю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№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2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настоящему</w:t>
      </w:r>
      <w:r w:rsidRPr="00C35951">
        <w:rPr>
          <w:color w:val="000000"/>
          <w:spacing w:val="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Поло</w:t>
      </w:r>
      <w:r w:rsidRPr="00C35951">
        <w:rPr>
          <w:color w:val="000000"/>
          <w:spacing w:val="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>ению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ложением</w:t>
      </w:r>
      <w:r w:rsidRPr="00C35951">
        <w:rPr>
          <w:color w:val="000000"/>
          <w:spacing w:val="1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необходимых подтверждающих документов.</w:t>
      </w:r>
    </w:p>
    <w:p w:rsidR="00C35951" w:rsidRPr="00C35951" w:rsidRDefault="00C35951" w:rsidP="00C35951">
      <w:pPr>
        <w:widowControl w:val="0"/>
        <w:tabs>
          <w:tab w:val="left" w:pos="9355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целях</w:t>
      </w:r>
      <w:r w:rsidRPr="00C35951">
        <w:rPr>
          <w:color w:val="000000"/>
          <w:spacing w:val="10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лнения</w:t>
      </w:r>
      <w:r w:rsidRPr="00C35951">
        <w:rPr>
          <w:color w:val="000000"/>
          <w:spacing w:val="10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настоящего</w:t>
      </w:r>
      <w:r w:rsidRPr="00C35951">
        <w:rPr>
          <w:color w:val="000000"/>
          <w:spacing w:val="10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Положения</w:t>
      </w:r>
      <w:r w:rsidRPr="00C35951">
        <w:rPr>
          <w:color w:val="000000"/>
          <w:spacing w:val="10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сектору экономики и финансов ад</w:t>
      </w:r>
      <w:r w:rsidRPr="00C35951">
        <w:rPr>
          <w:color w:val="000000"/>
          <w:spacing w:val="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инистрации</w:t>
      </w:r>
      <w:r w:rsidRPr="00C35951">
        <w:rPr>
          <w:color w:val="000000"/>
          <w:spacing w:val="15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муниципального образования «</w:t>
      </w:r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предоставл</w:t>
      </w:r>
      <w:r w:rsidRPr="00C35951">
        <w:rPr>
          <w:color w:val="000000"/>
          <w:spacing w:val="-1"/>
          <w:sz w:val="28"/>
          <w:szCs w:val="28"/>
        </w:rPr>
        <w:t>я</w:t>
      </w:r>
      <w:r w:rsidRPr="00C35951">
        <w:rPr>
          <w:color w:val="000000"/>
          <w:sz w:val="28"/>
          <w:szCs w:val="28"/>
        </w:rPr>
        <w:t>ется</w:t>
      </w:r>
      <w:r w:rsidRPr="00C35951">
        <w:rPr>
          <w:color w:val="000000"/>
          <w:spacing w:val="5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право</w:t>
      </w:r>
      <w:r w:rsidRPr="00C35951">
        <w:rPr>
          <w:color w:val="000000"/>
          <w:spacing w:val="54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олу</w:t>
      </w:r>
      <w:r w:rsidRPr="00C35951">
        <w:rPr>
          <w:color w:val="000000"/>
          <w:spacing w:val="-1"/>
          <w:sz w:val="28"/>
          <w:szCs w:val="28"/>
        </w:rPr>
        <w:t>ч</w:t>
      </w:r>
      <w:r w:rsidRPr="00C35951">
        <w:rPr>
          <w:color w:val="000000"/>
          <w:sz w:val="28"/>
          <w:szCs w:val="28"/>
        </w:rPr>
        <w:t>ения</w:t>
      </w:r>
      <w:r w:rsidRPr="00C35951">
        <w:rPr>
          <w:color w:val="000000"/>
          <w:spacing w:val="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полной</w:t>
      </w:r>
      <w:r w:rsidRPr="00C35951">
        <w:rPr>
          <w:color w:val="000000"/>
          <w:spacing w:val="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достоверной</w:t>
      </w:r>
      <w:r w:rsidRPr="00C35951">
        <w:rPr>
          <w:color w:val="000000"/>
          <w:spacing w:val="5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инфо</w:t>
      </w:r>
      <w:r w:rsidRPr="00C35951">
        <w:rPr>
          <w:color w:val="000000"/>
          <w:spacing w:val="-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мации</w:t>
      </w:r>
      <w:r w:rsidRPr="00C35951">
        <w:rPr>
          <w:color w:val="000000"/>
          <w:spacing w:val="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от получателей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денежных средств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 резервно</w:t>
      </w:r>
      <w:r w:rsidRPr="00C35951">
        <w:rPr>
          <w:color w:val="000000"/>
          <w:spacing w:val="-1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 xml:space="preserve">о </w:t>
      </w:r>
      <w:r w:rsidRPr="00C35951">
        <w:rPr>
          <w:color w:val="000000"/>
          <w:spacing w:val="1"/>
          <w:sz w:val="28"/>
          <w:szCs w:val="28"/>
        </w:rPr>
        <w:t>ф</w:t>
      </w:r>
      <w:r w:rsidRPr="00C35951">
        <w:rPr>
          <w:color w:val="000000"/>
          <w:sz w:val="28"/>
          <w:szCs w:val="28"/>
        </w:rPr>
        <w:t>онда.</w:t>
      </w:r>
    </w:p>
    <w:p w:rsidR="00C35951" w:rsidRPr="00C35951" w:rsidRDefault="00C35951" w:rsidP="00C35951">
      <w:pPr>
        <w:widowControl w:val="0"/>
        <w:tabs>
          <w:tab w:val="left" w:pos="1049"/>
          <w:tab w:val="left" w:pos="3212"/>
          <w:tab w:val="left" w:pos="3973"/>
          <w:tab w:val="left" w:pos="6190"/>
          <w:tab w:val="left" w:pos="7702"/>
          <w:tab w:val="left" w:pos="9355"/>
        </w:tabs>
        <w:ind w:left="2" w:right="-1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>5.3.</w:t>
      </w:r>
      <w:r w:rsidRPr="00C35951">
        <w:rPr>
          <w:color w:val="000000"/>
          <w:spacing w:val="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Отчет</w:t>
      </w:r>
      <w:r w:rsidRPr="00C35951">
        <w:rPr>
          <w:color w:val="000000"/>
          <w:spacing w:val="6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</w:t>
      </w:r>
      <w:r w:rsidRPr="00C35951">
        <w:rPr>
          <w:color w:val="000000"/>
          <w:spacing w:val="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ль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овании</w:t>
      </w:r>
      <w:r w:rsidRPr="00C35951">
        <w:rPr>
          <w:color w:val="000000"/>
          <w:spacing w:val="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б</w:t>
      </w:r>
      <w:r w:rsidRPr="00C35951">
        <w:rPr>
          <w:color w:val="000000"/>
          <w:spacing w:val="1"/>
          <w:sz w:val="28"/>
          <w:szCs w:val="28"/>
        </w:rPr>
        <w:t>ю</w:t>
      </w:r>
      <w:r w:rsidRPr="00C35951">
        <w:rPr>
          <w:color w:val="000000"/>
          <w:sz w:val="28"/>
          <w:szCs w:val="28"/>
        </w:rPr>
        <w:t>джетных</w:t>
      </w:r>
      <w:r w:rsidRPr="00C35951">
        <w:rPr>
          <w:color w:val="000000"/>
          <w:spacing w:val="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ассигнований</w:t>
      </w:r>
      <w:r w:rsidRPr="00C35951">
        <w:rPr>
          <w:color w:val="000000"/>
          <w:spacing w:val="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резервного фонда</w:t>
      </w:r>
      <w:r w:rsidRPr="00C35951">
        <w:rPr>
          <w:color w:val="000000"/>
          <w:sz w:val="28"/>
          <w:szCs w:val="28"/>
        </w:rPr>
        <w:tab/>
        <w:t>администрации</w:t>
      </w:r>
      <w:r w:rsidRPr="00C35951">
        <w:rPr>
          <w:color w:val="000000"/>
          <w:sz w:val="28"/>
          <w:szCs w:val="28"/>
        </w:rPr>
        <w:tab/>
        <w:t>муниципального образования «</w:t>
      </w:r>
      <w:r w:rsidR="00FA1F90">
        <w:rPr>
          <w:bCs/>
          <w:color w:val="000000"/>
          <w:sz w:val="28"/>
          <w:szCs w:val="28"/>
        </w:rPr>
        <w:t>Саркеловское</w:t>
      </w:r>
      <w:r w:rsidR="00FA1F90" w:rsidRPr="00C35951">
        <w:rPr>
          <w:color w:val="00000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сельское поселение» Цимлянского района Ростовской области прилагае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ся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</w:t>
      </w:r>
      <w:r w:rsidRPr="00C35951">
        <w:rPr>
          <w:color w:val="000000"/>
          <w:spacing w:val="1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>еквартальн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му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годовому</w:t>
      </w:r>
      <w:r w:rsidRPr="00C35951">
        <w:rPr>
          <w:color w:val="000000"/>
          <w:spacing w:val="1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отчетам</w:t>
      </w:r>
      <w:r w:rsidRPr="00C35951">
        <w:rPr>
          <w:color w:val="000000"/>
          <w:spacing w:val="1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исп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лнении бюджета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поселения за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соответствующий финансовый го</w:t>
      </w:r>
      <w:r w:rsidRPr="00C35951">
        <w:rPr>
          <w:color w:val="000000"/>
          <w:spacing w:val="-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.</w:t>
      </w:r>
    </w:p>
    <w:p w:rsidR="00C35951" w:rsidRPr="00C35951" w:rsidRDefault="00C35951" w:rsidP="00C35951">
      <w:pPr>
        <w:rPr>
          <w:sz w:val="28"/>
          <w:szCs w:val="28"/>
        </w:rPr>
        <w:sectPr w:rsidR="00C35951" w:rsidRPr="00C35951">
          <w:pgSz w:w="11906" w:h="16837"/>
          <w:pgMar w:top="1134" w:right="850" w:bottom="1134" w:left="1701" w:header="0" w:footer="0" w:gutter="0"/>
          <w:cols w:space="708"/>
        </w:sectPr>
      </w:pPr>
      <w:r w:rsidRPr="00C35951">
        <w:rPr>
          <w:sz w:val="28"/>
          <w:szCs w:val="28"/>
        </w:rPr>
        <w:t xml:space="preserve">          5.4.    Администрация муниципального образования </w:t>
      </w:r>
      <w:r w:rsidRPr="00C35951">
        <w:rPr>
          <w:color w:val="000000"/>
          <w:sz w:val="28"/>
          <w:szCs w:val="28"/>
        </w:rPr>
        <w:t>«</w:t>
      </w:r>
      <w:r w:rsidR="00FA1F90">
        <w:rPr>
          <w:bCs/>
          <w:color w:val="000000"/>
          <w:sz w:val="28"/>
          <w:szCs w:val="28"/>
        </w:rPr>
        <w:t>Саркеловское</w:t>
      </w:r>
      <w:r w:rsidR="00FA1F90" w:rsidRPr="00C35951">
        <w:rPr>
          <w:color w:val="00000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сельское поселение» Цимлянского района Ростовской области</w:t>
      </w:r>
      <w:r w:rsidRPr="00C35951">
        <w:rPr>
          <w:sz w:val="28"/>
          <w:szCs w:val="28"/>
        </w:rPr>
        <w:t xml:space="preserve"> осуществляет контроль за целевым использованием средств, выделенных из  резервного фонда.</w:t>
      </w:r>
    </w:p>
    <w:p w:rsidR="00C35951" w:rsidRPr="00C35951" w:rsidRDefault="00C35951" w:rsidP="00C35951">
      <w:pPr>
        <w:widowControl w:val="0"/>
        <w:spacing w:before="1" w:line="239" w:lineRule="auto"/>
        <w:ind w:left="3971" w:right="-20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lastRenderedPageBreak/>
        <w:t>При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ожение № 1</w:t>
      </w:r>
    </w:p>
    <w:p w:rsidR="00C35951" w:rsidRPr="00C35951" w:rsidRDefault="00C35951" w:rsidP="00C35951">
      <w:pPr>
        <w:widowControl w:val="0"/>
        <w:ind w:left="3971" w:right="476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t xml:space="preserve">к 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оложению о</w:t>
      </w:r>
      <w:r w:rsidRPr="00C35951">
        <w:rPr>
          <w:color w:val="000000"/>
          <w:spacing w:val="-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ря</w:t>
      </w:r>
      <w:r w:rsidRPr="00C35951">
        <w:rPr>
          <w:color w:val="000000"/>
          <w:spacing w:val="1"/>
          <w:sz w:val="28"/>
          <w:szCs w:val="28"/>
        </w:rPr>
        <w:t>дк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-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ходо</w:t>
      </w:r>
      <w:r w:rsidRPr="00C35951">
        <w:rPr>
          <w:color w:val="000000"/>
          <w:spacing w:val="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 xml:space="preserve">я 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редс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 xml:space="preserve">в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ез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рвного</w:t>
      </w:r>
      <w:r w:rsidRPr="00C35951">
        <w:rPr>
          <w:color w:val="000000"/>
          <w:spacing w:val="-1"/>
          <w:sz w:val="28"/>
          <w:szCs w:val="28"/>
        </w:rPr>
        <w:t xml:space="preserve"> ф</w:t>
      </w:r>
      <w:r w:rsidRPr="00C35951">
        <w:rPr>
          <w:color w:val="000000"/>
          <w:sz w:val="28"/>
          <w:szCs w:val="28"/>
        </w:rPr>
        <w:t>онда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истрации муниципального</w:t>
      </w:r>
      <w:r w:rsidRPr="00C35951">
        <w:rPr>
          <w:color w:val="000000"/>
          <w:sz w:val="28"/>
          <w:szCs w:val="28"/>
        </w:rPr>
        <w:tab/>
      </w:r>
      <w:proofErr w:type="gramStart"/>
      <w:r w:rsidRPr="00C35951">
        <w:rPr>
          <w:color w:val="000000"/>
          <w:sz w:val="28"/>
          <w:szCs w:val="28"/>
        </w:rPr>
        <w:t>образования  «</w:t>
      </w:r>
      <w:proofErr w:type="gramEnd"/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</w:p>
    <w:p w:rsidR="00C35951" w:rsidRPr="00C35951" w:rsidRDefault="00C35951" w:rsidP="00C35951">
      <w:pPr>
        <w:widowControl w:val="0"/>
        <w:spacing w:line="241" w:lineRule="auto"/>
        <w:ind w:right="-20"/>
        <w:jc w:val="center"/>
        <w:rPr>
          <w:sz w:val="28"/>
          <w:szCs w:val="28"/>
        </w:rPr>
      </w:pPr>
    </w:p>
    <w:p w:rsidR="00C35951" w:rsidRPr="00C35951" w:rsidRDefault="00C35951" w:rsidP="00C35951">
      <w:pPr>
        <w:widowControl w:val="0"/>
        <w:spacing w:line="241" w:lineRule="auto"/>
        <w:ind w:right="-20"/>
        <w:jc w:val="center"/>
        <w:rPr>
          <w:sz w:val="28"/>
          <w:szCs w:val="28"/>
        </w:rPr>
      </w:pPr>
    </w:p>
    <w:p w:rsidR="00C35951" w:rsidRPr="00C35951" w:rsidRDefault="00C35951" w:rsidP="00C35951">
      <w:pPr>
        <w:widowControl w:val="0"/>
        <w:spacing w:line="241" w:lineRule="auto"/>
        <w:ind w:right="-20"/>
        <w:jc w:val="center"/>
        <w:rPr>
          <w:b/>
          <w:bCs/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>И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Н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С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Т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Р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У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К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Ц</w:t>
      </w:r>
      <w:r w:rsidRPr="00C35951">
        <w:rPr>
          <w:color w:val="000000"/>
          <w:spacing w:val="33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И</w:t>
      </w:r>
      <w:r w:rsidRPr="00C35951">
        <w:rPr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Я</w:t>
      </w:r>
    </w:p>
    <w:p w:rsidR="00C35951" w:rsidRPr="00C35951" w:rsidRDefault="00C35951" w:rsidP="00C35951">
      <w:pPr>
        <w:widowControl w:val="0"/>
        <w:spacing w:line="239" w:lineRule="auto"/>
        <w:ind w:right="1250"/>
        <w:jc w:val="center"/>
        <w:rPr>
          <w:b/>
          <w:bCs/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 xml:space="preserve">                   о</w:t>
      </w:r>
      <w:r w:rsidRPr="00C35951">
        <w:rPr>
          <w:b/>
          <w:color w:val="000000"/>
          <w:spacing w:val="1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-1"/>
          <w:sz w:val="28"/>
          <w:szCs w:val="28"/>
        </w:rPr>
        <w:t>п</w:t>
      </w:r>
      <w:r w:rsidRPr="00C35951">
        <w:rPr>
          <w:b/>
          <w:bCs/>
          <w:color w:val="000000"/>
          <w:sz w:val="28"/>
          <w:szCs w:val="28"/>
        </w:rPr>
        <w:t>орядке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-1"/>
          <w:sz w:val="28"/>
          <w:szCs w:val="28"/>
        </w:rPr>
        <w:t>р</w:t>
      </w:r>
      <w:r w:rsidRPr="00C35951">
        <w:rPr>
          <w:b/>
          <w:bCs/>
          <w:color w:val="000000"/>
          <w:sz w:val="28"/>
          <w:szCs w:val="28"/>
        </w:rPr>
        <w:t>асходо</w:t>
      </w:r>
      <w:r w:rsidRPr="00C35951">
        <w:rPr>
          <w:b/>
          <w:bCs/>
          <w:color w:val="000000"/>
          <w:spacing w:val="-1"/>
          <w:sz w:val="28"/>
          <w:szCs w:val="28"/>
        </w:rPr>
        <w:t>в</w:t>
      </w:r>
      <w:r w:rsidRPr="00C35951">
        <w:rPr>
          <w:b/>
          <w:bCs/>
          <w:color w:val="000000"/>
          <w:sz w:val="28"/>
          <w:szCs w:val="28"/>
        </w:rPr>
        <w:t>ания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средс</w:t>
      </w:r>
      <w:r w:rsidRPr="00C35951">
        <w:rPr>
          <w:b/>
          <w:bCs/>
          <w:color w:val="000000"/>
          <w:spacing w:val="-1"/>
          <w:sz w:val="28"/>
          <w:szCs w:val="28"/>
        </w:rPr>
        <w:t>т</w:t>
      </w:r>
      <w:r w:rsidRPr="00C35951">
        <w:rPr>
          <w:b/>
          <w:bCs/>
          <w:color w:val="000000"/>
          <w:sz w:val="28"/>
          <w:szCs w:val="28"/>
        </w:rPr>
        <w:t>в</w:t>
      </w:r>
      <w:r w:rsidRPr="00C35951">
        <w:rPr>
          <w:b/>
          <w:color w:val="000000"/>
          <w:spacing w:val="1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резер</w:t>
      </w:r>
      <w:r w:rsidRPr="00C35951">
        <w:rPr>
          <w:b/>
          <w:bCs/>
          <w:color w:val="000000"/>
          <w:spacing w:val="-1"/>
          <w:sz w:val="28"/>
          <w:szCs w:val="28"/>
        </w:rPr>
        <w:t>в</w:t>
      </w:r>
      <w:r w:rsidRPr="00C35951">
        <w:rPr>
          <w:b/>
          <w:bCs/>
          <w:color w:val="000000"/>
          <w:sz w:val="28"/>
          <w:szCs w:val="28"/>
        </w:rPr>
        <w:t>ного</w:t>
      </w:r>
      <w:r w:rsidRPr="00C35951">
        <w:rPr>
          <w:b/>
          <w:color w:val="000000"/>
          <w:spacing w:val="1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-2"/>
          <w:sz w:val="28"/>
          <w:szCs w:val="28"/>
        </w:rPr>
        <w:t>ф</w:t>
      </w:r>
      <w:r w:rsidRPr="00C35951">
        <w:rPr>
          <w:b/>
          <w:bCs/>
          <w:color w:val="000000"/>
          <w:sz w:val="28"/>
          <w:szCs w:val="28"/>
        </w:rPr>
        <w:t>онда</w:t>
      </w:r>
    </w:p>
    <w:p w:rsidR="00C35951" w:rsidRPr="00C35951" w:rsidRDefault="00C35951" w:rsidP="00C35951">
      <w:pPr>
        <w:widowControl w:val="0"/>
        <w:spacing w:line="239" w:lineRule="auto"/>
        <w:ind w:right="1250"/>
        <w:jc w:val="center"/>
        <w:rPr>
          <w:b/>
          <w:bCs/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 xml:space="preserve">                 адм</w:t>
      </w:r>
      <w:r w:rsidRPr="00C35951">
        <w:rPr>
          <w:b/>
          <w:bCs/>
          <w:color w:val="000000"/>
          <w:spacing w:val="-1"/>
          <w:sz w:val="28"/>
          <w:szCs w:val="28"/>
        </w:rPr>
        <w:t>и</w:t>
      </w:r>
      <w:r w:rsidRPr="00C35951">
        <w:rPr>
          <w:b/>
          <w:bCs/>
          <w:color w:val="000000"/>
          <w:sz w:val="28"/>
          <w:szCs w:val="28"/>
        </w:rPr>
        <w:t>нистрации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м</w:t>
      </w:r>
      <w:r w:rsidRPr="00C35951">
        <w:rPr>
          <w:b/>
          <w:bCs/>
          <w:color w:val="000000"/>
          <w:spacing w:val="-1"/>
          <w:sz w:val="28"/>
          <w:szCs w:val="28"/>
        </w:rPr>
        <w:t>у</w:t>
      </w:r>
      <w:r w:rsidRPr="00C35951">
        <w:rPr>
          <w:b/>
          <w:bCs/>
          <w:color w:val="000000"/>
          <w:sz w:val="28"/>
          <w:szCs w:val="28"/>
        </w:rPr>
        <w:t>ни</w:t>
      </w:r>
      <w:r w:rsidRPr="00C35951">
        <w:rPr>
          <w:b/>
          <w:bCs/>
          <w:color w:val="000000"/>
          <w:spacing w:val="-1"/>
          <w:sz w:val="28"/>
          <w:szCs w:val="28"/>
        </w:rPr>
        <w:t>ц</w:t>
      </w:r>
      <w:r w:rsidRPr="00C35951">
        <w:rPr>
          <w:b/>
          <w:bCs/>
          <w:color w:val="000000"/>
          <w:sz w:val="28"/>
          <w:szCs w:val="28"/>
        </w:rPr>
        <w:t>ипал</w:t>
      </w:r>
      <w:r w:rsidRPr="00C35951">
        <w:rPr>
          <w:b/>
          <w:bCs/>
          <w:color w:val="000000"/>
          <w:spacing w:val="-1"/>
          <w:sz w:val="28"/>
          <w:szCs w:val="28"/>
        </w:rPr>
        <w:t>ь</w:t>
      </w:r>
      <w:r w:rsidRPr="00C35951">
        <w:rPr>
          <w:b/>
          <w:bCs/>
          <w:color w:val="000000"/>
          <w:sz w:val="28"/>
          <w:szCs w:val="28"/>
        </w:rPr>
        <w:t>н</w:t>
      </w:r>
      <w:r w:rsidRPr="00C35951">
        <w:rPr>
          <w:b/>
          <w:bCs/>
          <w:color w:val="000000"/>
          <w:spacing w:val="1"/>
          <w:sz w:val="28"/>
          <w:szCs w:val="28"/>
        </w:rPr>
        <w:t>о</w:t>
      </w:r>
      <w:r w:rsidRPr="00C35951">
        <w:rPr>
          <w:b/>
          <w:bCs/>
          <w:color w:val="000000"/>
          <w:sz w:val="28"/>
          <w:szCs w:val="28"/>
        </w:rPr>
        <w:t>го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об</w:t>
      </w:r>
      <w:r w:rsidRPr="00C35951">
        <w:rPr>
          <w:b/>
          <w:bCs/>
          <w:color w:val="000000"/>
          <w:spacing w:val="-1"/>
          <w:sz w:val="28"/>
          <w:szCs w:val="28"/>
        </w:rPr>
        <w:t>р</w:t>
      </w:r>
      <w:r w:rsidRPr="00C35951">
        <w:rPr>
          <w:b/>
          <w:bCs/>
          <w:color w:val="000000"/>
          <w:sz w:val="28"/>
          <w:szCs w:val="28"/>
        </w:rPr>
        <w:t>азо</w:t>
      </w:r>
      <w:r w:rsidRPr="00C35951">
        <w:rPr>
          <w:b/>
          <w:bCs/>
          <w:color w:val="000000"/>
          <w:spacing w:val="-1"/>
          <w:sz w:val="28"/>
          <w:szCs w:val="28"/>
        </w:rPr>
        <w:t>в</w:t>
      </w:r>
      <w:r w:rsidRPr="00C35951">
        <w:rPr>
          <w:b/>
          <w:bCs/>
          <w:color w:val="000000"/>
          <w:sz w:val="28"/>
          <w:szCs w:val="28"/>
        </w:rPr>
        <w:t>ания</w:t>
      </w:r>
    </w:p>
    <w:p w:rsidR="00C35951" w:rsidRPr="00C35951" w:rsidRDefault="00C35951" w:rsidP="00C35951">
      <w:pPr>
        <w:widowControl w:val="0"/>
        <w:spacing w:line="239" w:lineRule="auto"/>
        <w:ind w:right="1250"/>
        <w:jc w:val="center"/>
        <w:rPr>
          <w:b/>
          <w:color w:val="000000"/>
          <w:sz w:val="28"/>
          <w:szCs w:val="28"/>
        </w:rPr>
      </w:pPr>
      <w:r w:rsidRPr="00C35951">
        <w:rPr>
          <w:b/>
          <w:color w:val="000000"/>
          <w:sz w:val="28"/>
          <w:szCs w:val="28"/>
        </w:rPr>
        <w:t xml:space="preserve">              «</w:t>
      </w:r>
      <w:r w:rsidR="00FA1F90">
        <w:rPr>
          <w:b/>
          <w:color w:val="000000"/>
          <w:sz w:val="28"/>
          <w:szCs w:val="28"/>
        </w:rPr>
        <w:t>Саркеловское</w:t>
      </w:r>
      <w:r w:rsidRPr="00C35951">
        <w:rPr>
          <w:b/>
          <w:color w:val="000000"/>
          <w:sz w:val="28"/>
          <w:szCs w:val="28"/>
        </w:rPr>
        <w:t xml:space="preserve"> сельское поселение»</w:t>
      </w:r>
    </w:p>
    <w:p w:rsidR="00C35951" w:rsidRPr="00C35951" w:rsidRDefault="00C35951" w:rsidP="00C35951">
      <w:pPr>
        <w:widowControl w:val="0"/>
        <w:spacing w:line="239" w:lineRule="auto"/>
        <w:ind w:right="1250"/>
        <w:jc w:val="center"/>
        <w:rPr>
          <w:sz w:val="28"/>
          <w:szCs w:val="28"/>
        </w:rPr>
      </w:pPr>
      <w:r w:rsidRPr="00C35951">
        <w:rPr>
          <w:b/>
          <w:color w:val="000000"/>
          <w:sz w:val="28"/>
          <w:szCs w:val="28"/>
        </w:rPr>
        <w:t xml:space="preserve">                 Цимлянского района Ростовской области</w:t>
      </w:r>
    </w:p>
    <w:p w:rsidR="00C35951" w:rsidRPr="00C35951" w:rsidRDefault="00C35951" w:rsidP="00C35951">
      <w:pPr>
        <w:spacing w:after="3" w:line="14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tabs>
          <w:tab w:val="left" w:pos="1250"/>
          <w:tab w:val="left" w:pos="3176"/>
          <w:tab w:val="left" w:pos="4937"/>
          <w:tab w:val="left" w:pos="6152"/>
          <w:tab w:val="left" w:pos="6741"/>
          <w:tab w:val="left" w:pos="8347"/>
        </w:tabs>
        <w:spacing w:line="239" w:lineRule="auto"/>
        <w:ind w:left="2" w:right="262" w:firstLine="708"/>
        <w:jc w:val="both"/>
        <w:rPr>
          <w:color w:val="000000"/>
          <w:sz w:val="28"/>
          <w:szCs w:val="28"/>
        </w:rPr>
      </w:pPr>
      <w:r w:rsidRPr="00C35951">
        <w:rPr>
          <w:color w:val="000000"/>
          <w:spacing w:val="-1"/>
          <w:sz w:val="28"/>
          <w:szCs w:val="28"/>
        </w:rPr>
        <w:t>1</w:t>
      </w:r>
      <w:r w:rsidRPr="00C35951">
        <w:rPr>
          <w:color w:val="000000"/>
          <w:sz w:val="28"/>
          <w:szCs w:val="28"/>
        </w:rPr>
        <w:t>.</w:t>
      </w:r>
      <w:r w:rsidRPr="00C35951">
        <w:rPr>
          <w:color w:val="000000"/>
          <w:sz w:val="28"/>
          <w:szCs w:val="28"/>
        </w:rPr>
        <w:tab/>
        <w:t>Рас</w:t>
      </w:r>
      <w:r w:rsidRPr="00C35951">
        <w:rPr>
          <w:color w:val="000000"/>
          <w:spacing w:val="-1"/>
          <w:sz w:val="28"/>
          <w:szCs w:val="28"/>
        </w:rPr>
        <w:t>х</w:t>
      </w:r>
      <w:r w:rsidRPr="00C35951">
        <w:rPr>
          <w:color w:val="000000"/>
          <w:sz w:val="28"/>
          <w:szCs w:val="28"/>
        </w:rPr>
        <w:t>одование</w:t>
      </w:r>
      <w:r w:rsidRPr="00C35951">
        <w:rPr>
          <w:color w:val="000000"/>
          <w:sz w:val="28"/>
          <w:szCs w:val="28"/>
        </w:rPr>
        <w:tab/>
        <w:t>ф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совых</w:t>
      </w:r>
      <w:r w:rsidRPr="00C35951">
        <w:rPr>
          <w:color w:val="000000"/>
          <w:sz w:val="28"/>
          <w:szCs w:val="28"/>
        </w:rPr>
        <w:tab/>
        <w:t>средств</w:t>
      </w:r>
      <w:r w:rsidRPr="00C35951">
        <w:rPr>
          <w:color w:val="000000"/>
          <w:sz w:val="28"/>
          <w:szCs w:val="28"/>
        </w:rPr>
        <w:tab/>
        <w:t>из</w:t>
      </w:r>
      <w:r w:rsidRPr="00C35951">
        <w:rPr>
          <w:color w:val="000000"/>
          <w:sz w:val="28"/>
          <w:szCs w:val="28"/>
        </w:rPr>
        <w:tab/>
        <w:t>рез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рвного</w:t>
      </w:r>
      <w:r w:rsidRPr="00C35951">
        <w:rPr>
          <w:color w:val="000000"/>
          <w:sz w:val="28"/>
          <w:szCs w:val="28"/>
        </w:rPr>
        <w:tab/>
        <w:t>фонда адми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истрации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па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ьного</w:t>
      </w:r>
      <w:r w:rsidRPr="00C35951">
        <w:rPr>
          <w:color w:val="000000"/>
          <w:spacing w:val="16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б</w:t>
      </w:r>
      <w:r w:rsidRPr="00C35951">
        <w:rPr>
          <w:color w:val="000000"/>
          <w:sz w:val="28"/>
          <w:szCs w:val="28"/>
        </w:rPr>
        <w:t>разова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ия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«</w:t>
      </w:r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(далее</w:t>
      </w:r>
      <w:r w:rsidRPr="00C35951">
        <w:rPr>
          <w:color w:val="000000"/>
          <w:spacing w:val="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–</w:t>
      </w:r>
      <w:r w:rsidRPr="00C35951">
        <w:rPr>
          <w:color w:val="000000"/>
          <w:spacing w:val="3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страция)</w:t>
      </w:r>
      <w:r w:rsidRPr="00C35951">
        <w:rPr>
          <w:color w:val="000000"/>
          <w:spacing w:val="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напр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>вле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ия,</w:t>
      </w:r>
      <w:r w:rsidRPr="00C35951">
        <w:rPr>
          <w:color w:val="000000"/>
          <w:spacing w:val="3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указан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ые</w:t>
      </w:r>
      <w:r w:rsidRPr="00C35951">
        <w:rPr>
          <w:color w:val="000000"/>
          <w:spacing w:val="3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46"/>
          <w:sz w:val="28"/>
          <w:szCs w:val="28"/>
        </w:rPr>
        <w:t xml:space="preserve"> </w:t>
      </w:r>
      <w:r w:rsidRPr="00C35951">
        <w:rPr>
          <w:sz w:val="28"/>
          <w:szCs w:val="28"/>
        </w:rPr>
        <w:t>по</w:t>
      </w:r>
      <w:r w:rsidRPr="00C35951">
        <w:rPr>
          <w:spacing w:val="1"/>
          <w:sz w:val="28"/>
          <w:szCs w:val="28"/>
        </w:rPr>
        <w:t>д</w:t>
      </w:r>
      <w:r w:rsidRPr="00C35951">
        <w:rPr>
          <w:spacing w:val="-2"/>
          <w:sz w:val="28"/>
          <w:szCs w:val="28"/>
        </w:rPr>
        <w:t>п</w:t>
      </w:r>
      <w:r w:rsidRPr="00C35951">
        <w:rPr>
          <w:sz w:val="28"/>
          <w:szCs w:val="28"/>
        </w:rPr>
        <w:t>ун</w:t>
      </w:r>
      <w:r w:rsidRPr="00C35951">
        <w:rPr>
          <w:spacing w:val="1"/>
          <w:sz w:val="28"/>
          <w:szCs w:val="28"/>
        </w:rPr>
        <w:t>к</w:t>
      </w:r>
      <w:r w:rsidRPr="00C35951">
        <w:rPr>
          <w:sz w:val="28"/>
          <w:szCs w:val="28"/>
        </w:rPr>
        <w:t>тах</w:t>
      </w:r>
      <w:r w:rsidRPr="00C35951">
        <w:rPr>
          <w:spacing w:val="37"/>
          <w:sz w:val="28"/>
          <w:szCs w:val="28"/>
        </w:rPr>
        <w:t xml:space="preserve"> </w:t>
      </w:r>
      <w:r w:rsidRPr="00C35951">
        <w:rPr>
          <w:sz w:val="28"/>
          <w:szCs w:val="28"/>
        </w:rPr>
        <w:t>1</w:t>
      </w:r>
      <w:r w:rsidRPr="00C35951">
        <w:rPr>
          <w:spacing w:val="40"/>
          <w:sz w:val="28"/>
          <w:szCs w:val="28"/>
        </w:rPr>
        <w:t xml:space="preserve"> </w:t>
      </w:r>
      <w:r w:rsidRPr="00C35951">
        <w:rPr>
          <w:sz w:val="28"/>
          <w:szCs w:val="28"/>
        </w:rPr>
        <w:t>-</w:t>
      </w:r>
      <w:r w:rsidRPr="00C35951">
        <w:rPr>
          <w:spacing w:val="39"/>
          <w:sz w:val="28"/>
          <w:szCs w:val="28"/>
        </w:rPr>
        <w:t xml:space="preserve"> </w:t>
      </w:r>
      <w:r w:rsidRPr="00C35951">
        <w:rPr>
          <w:sz w:val="28"/>
          <w:szCs w:val="28"/>
        </w:rPr>
        <w:t>4 раздела</w:t>
      </w:r>
      <w:r w:rsidRPr="00C35951">
        <w:rPr>
          <w:spacing w:val="146"/>
          <w:sz w:val="28"/>
          <w:szCs w:val="28"/>
        </w:rPr>
        <w:t xml:space="preserve"> </w:t>
      </w:r>
      <w:r w:rsidRPr="00C35951">
        <w:rPr>
          <w:spacing w:val="-1"/>
          <w:sz w:val="28"/>
          <w:szCs w:val="28"/>
        </w:rPr>
        <w:t>I</w:t>
      </w:r>
      <w:r w:rsidRPr="00C35951">
        <w:rPr>
          <w:sz w:val="28"/>
          <w:szCs w:val="28"/>
        </w:rPr>
        <w:t>II</w:t>
      </w:r>
      <w:r w:rsidRPr="00C35951">
        <w:rPr>
          <w:color w:val="0000FF"/>
          <w:spacing w:val="14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Положения</w:t>
      </w:r>
      <w:r w:rsidRPr="00C35951">
        <w:rPr>
          <w:color w:val="000000"/>
          <w:spacing w:val="14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47"/>
          <w:sz w:val="28"/>
          <w:szCs w:val="28"/>
        </w:rPr>
        <w:t xml:space="preserve"> </w:t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ядке</w:t>
      </w:r>
      <w:r w:rsidRPr="00C35951">
        <w:rPr>
          <w:color w:val="000000"/>
          <w:spacing w:val="14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я</w:t>
      </w:r>
      <w:r w:rsidRPr="00C35951">
        <w:rPr>
          <w:color w:val="000000"/>
          <w:spacing w:val="14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46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ходования</w:t>
      </w:r>
      <w:r w:rsidRPr="00C35951">
        <w:rPr>
          <w:color w:val="000000"/>
          <w:spacing w:val="14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 рез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рвного</w:t>
      </w:r>
      <w:r w:rsidRPr="00C35951">
        <w:rPr>
          <w:color w:val="000000"/>
          <w:spacing w:val="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</w:t>
      </w:r>
      <w:r w:rsidRPr="00C35951">
        <w:rPr>
          <w:color w:val="000000"/>
          <w:spacing w:val="-2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да</w:t>
      </w:r>
      <w:r w:rsidRPr="00C35951">
        <w:rPr>
          <w:color w:val="000000"/>
          <w:spacing w:val="2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страции</w:t>
      </w:r>
      <w:r w:rsidRPr="00C35951">
        <w:rPr>
          <w:color w:val="000000"/>
          <w:spacing w:val="2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па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ьного</w:t>
      </w:r>
      <w:r w:rsidRPr="00C35951">
        <w:rPr>
          <w:color w:val="000000"/>
          <w:spacing w:val="16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б</w:t>
      </w:r>
      <w:r w:rsidRPr="00C35951">
        <w:rPr>
          <w:color w:val="000000"/>
          <w:sz w:val="28"/>
          <w:szCs w:val="28"/>
        </w:rPr>
        <w:t>разова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ия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«</w:t>
      </w:r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 (далее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–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ервный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фонд),</w:t>
      </w:r>
      <w:r w:rsidRPr="00C35951">
        <w:rPr>
          <w:color w:val="000000"/>
          <w:spacing w:val="162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существляется</w:t>
      </w:r>
      <w:r w:rsidRPr="00C35951">
        <w:rPr>
          <w:color w:val="000000"/>
          <w:spacing w:val="1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16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ос</w:t>
      </w:r>
      <w:r w:rsidRPr="00C35951">
        <w:rPr>
          <w:color w:val="000000"/>
          <w:spacing w:val="-1"/>
          <w:sz w:val="28"/>
          <w:szCs w:val="28"/>
        </w:rPr>
        <w:t>но</w:t>
      </w:r>
      <w:r w:rsidRPr="00C35951">
        <w:rPr>
          <w:color w:val="000000"/>
          <w:sz w:val="28"/>
          <w:szCs w:val="28"/>
        </w:rPr>
        <w:t>ван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следующ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х док</w:t>
      </w:r>
      <w:r w:rsidRPr="00C35951">
        <w:rPr>
          <w:color w:val="000000"/>
          <w:spacing w:val="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ме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т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в,</w:t>
      </w:r>
      <w:r w:rsidRPr="00C35951">
        <w:rPr>
          <w:color w:val="000000"/>
          <w:spacing w:val="2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</w:t>
      </w:r>
      <w:r w:rsidRPr="00C35951">
        <w:rPr>
          <w:color w:val="000000"/>
          <w:spacing w:val="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ст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>вляе</w:t>
      </w:r>
      <w:r w:rsidRPr="00C35951">
        <w:rPr>
          <w:color w:val="000000"/>
          <w:spacing w:val="-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ых</w:t>
      </w:r>
      <w:r w:rsidRPr="00C35951">
        <w:rPr>
          <w:color w:val="000000"/>
          <w:spacing w:val="2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26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ко</w:t>
      </w:r>
      <w:r w:rsidRPr="00C35951">
        <w:rPr>
          <w:color w:val="000000"/>
          <w:sz w:val="28"/>
          <w:szCs w:val="28"/>
        </w:rPr>
        <w:t>мисс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ю</w:t>
      </w:r>
      <w:r w:rsidRPr="00C35951">
        <w:rPr>
          <w:color w:val="000000"/>
          <w:spacing w:val="2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2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предупреждению</w:t>
      </w:r>
      <w:r w:rsidRPr="00C35951">
        <w:rPr>
          <w:color w:val="000000"/>
          <w:spacing w:val="2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2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ликвидации ч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ез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ычай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ых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уац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й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па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 xml:space="preserve">ьного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бра</w:t>
      </w:r>
      <w:r w:rsidRPr="00C35951">
        <w:rPr>
          <w:color w:val="000000"/>
          <w:spacing w:val="-2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ования (далее –</w:t>
      </w:r>
      <w:r w:rsidRPr="00C35951">
        <w:rPr>
          <w:color w:val="000000"/>
          <w:spacing w:val="-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мисс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я</w:t>
      </w:r>
      <w:r w:rsidRPr="00C35951">
        <w:rPr>
          <w:color w:val="000000"/>
          <w:spacing w:val="-2"/>
          <w:sz w:val="28"/>
          <w:szCs w:val="28"/>
        </w:rPr>
        <w:t>)</w:t>
      </w:r>
      <w:r w:rsidRPr="00C35951">
        <w:rPr>
          <w:color w:val="000000"/>
          <w:sz w:val="28"/>
          <w:szCs w:val="28"/>
        </w:rPr>
        <w:t>:</w:t>
      </w:r>
    </w:p>
    <w:p w:rsidR="00C35951" w:rsidRPr="00C35951" w:rsidRDefault="00C35951" w:rsidP="00C35951">
      <w:pPr>
        <w:widowControl w:val="0"/>
        <w:tabs>
          <w:tab w:val="left" w:pos="1136"/>
        </w:tabs>
        <w:spacing w:before="1" w:line="239" w:lineRule="auto"/>
        <w:ind w:left="710" w:right="-20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49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пр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к</w:t>
      </w:r>
      <w:r w:rsidRPr="00C35951">
        <w:rPr>
          <w:color w:val="000000"/>
          <w:sz w:val="28"/>
          <w:szCs w:val="28"/>
        </w:rPr>
        <w:t>ол заседания и ре</w:t>
      </w:r>
      <w:r w:rsidRPr="00C35951">
        <w:rPr>
          <w:color w:val="000000"/>
          <w:spacing w:val="-1"/>
          <w:sz w:val="28"/>
          <w:szCs w:val="28"/>
        </w:rPr>
        <w:t>ш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-1"/>
          <w:sz w:val="28"/>
          <w:szCs w:val="28"/>
        </w:rPr>
        <w:t>ни</w:t>
      </w:r>
      <w:r w:rsidRPr="00C35951">
        <w:rPr>
          <w:color w:val="000000"/>
          <w:sz w:val="28"/>
          <w:szCs w:val="28"/>
        </w:rPr>
        <w:t>я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ком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сси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;</w:t>
      </w:r>
    </w:p>
    <w:p w:rsidR="00C35951" w:rsidRPr="00C35951" w:rsidRDefault="00C35951" w:rsidP="00C35951">
      <w:pPr>
        <w:widowControl w:val="0"/>
        <w:tabs>
          <w:tab w:val="left" w:pos="1136"/>
        </w:tabs>
        <w:ind w:left="2" w:right="276" w:firstLine="708"/>
        <w:jc w:val="both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49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смета–заявка</w:t>
      </w:r>
      <w:r w:rsidRPr="00C35951">
        <w:rPr>
          <w:color w:val="000000"/>
          <w:spacing w:val="1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потребности</w:t>
      </w:r>
      <w:r w:rsidRPr="00C35951">
        <w:rPr>
          <w:color w:val="000000"/>
          <w:spacing w:val="1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денежных</w:t>
      </w:r>
      <w:r w:rsidRPr="00C35951">
        <w:rPr>
          <w:color w:val="000000"/>
          <w:spacing w:val="14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дствах</w:t>
      </w:r>
      <w:r w:rsidRPr="00C35951">
        <w:rPr>
          <w:color w:val="000000"/>
          <w:spacing w:val="14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142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ка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ан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е помощи</w:t>
      </w:r>
      <w:r w:rsidRPr="00C35951">
        <w:rPr>
          <w:color w:val="000000"/>
          <w:spacing w:val="7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7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ликвидации</w:t>
      </w:r>
      <w:r w:rsidRPr="00C35951">
        <w:rPr>
          <w:color w:val="000000"/>
          <w:spacing w:val="8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чрезвычайн</w:t>
      </w:r>
      <w:r w:rsidRPr="00C35951">
        <w:rPr>
          <w:color w:val="000000"/>
          <w:spacing w:val="-1"/>
          <w:sz w:val="28"/>
          <w:szCs w:val="28"/>
        </w:rPr>
        <w:t>ы</w:t>
      </w:r>
      <w:r w:rsidRPr="00C35951">
        <w:rPr>
          <w:color w:val="000000"/>
          <w:sz w:val="28"/>
          <w:szCs w:val="28"/>
        </w:rPr>
        <w:t>х</w:t>
      </w:r>
      <w:r w:rsidRPr="00C35951">
        <w:rPr>
          <w:color w:val="000000"/>
          <w:spacing w:val="8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ситуаций</w:t>
      </w:r>
      <w:r w:rsidRPr="00C35951">
        <w:rPr>
          <w:color w:val="000000"/>
          <w:spacing w:val="7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8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последс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вий</w:t>
      </w:r>
      <w:r w:rsidRPr="00C35951">
        <w:rPr>
          <w:color w:val="000000"/>
          <w:spacing w:val="80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тихий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ых бедстви</w:t>
      </w:r>
      <w:r w:rsidRPr="00C35951">
        <w:rPr>
          <w:color w:val="000000"/>
          <w:spacing w:val="-1"/>
          <w:sz w:val="28"/>
          <w:szCs w:val="28"/>
        </w:rPr>
        <w:t>й</w:t>
      </w:r>
      <w:r w:rsidRPr="00C35951">
        <w:rPr>
          <w:color w:val="000000"/>
          <w:sz w:val="28"/>
          <w:szCs w:val="28"/>
        </w:rPr>
        <w:t>;</w:t>
      </w:r>
    </w:p>
    <w:p w:rsidR="00C35951" w:rsidRPr="00C35951" w:rsidRDefault="00C35951" w:rsidP="00C35951">
      <w:pPr>
        <w:widowControl w:val="0"/>
        <w:tabs>
          <w:tab w:val="left" w:pos="1136"/>
        </w:tabs>
        <w:ind w:left="2" w:right="275" w:firstLine="708"/>
        <w:jc w:val="both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49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ак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ы</w:t>
      </w:r>
      <w:r w:rsidRPr="00C35951">
        <w:rPr>
          <w:color w:val="000000"/>
          <w:spacing w:val="60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бс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едова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ия</w:t>
      </w:r>
      <w:r w:rsidRPr="00C35951">
        <w:rPr>
          <w:color w:val="000000"/>
          <w:spacing w:val="6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</w:t>
      </w:r>
      <w:r w:rsidRPr="00C35951">
        <w:rPr>
          <w:color w:val="000000"/>
          <w:spacing w:val="6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ка</w:t>
      </w:r>
      <w:r w:rsidRPr="00C35951">
        <w:rPr>
          <w:color w:val="000000"/>
          <w:spacing w:val="-1"/>
          <w:sz w:val="28"/>
          <w:szCs w:val="28"/>
        </w:rPr>
        <w:t>ж</w:t>
      </w:r>
      <w:r w:rsidRPr="00C35951">
        <w:rPr>
          <w:color w:val="000000"/>
          <w:sz w:val="28"/>
          <w:szCs w:val="28"/>
        </w:rPr>
        <w:t>д</w:t>
      </w:r>
      <w:r w:rsidRPr="00C35951">
        <w:rPr>
          <w:color w:val="000000"/>
          <w:spacing w:val="1"/>
          <w:sz w:val="28"/>
          <w:szCs w:val="28"/>
        </w:rPr>
        <w:t>ы</w:t>
      </w:r>
      <w:r w:rsidRPr="00C35951">
        <w:rPr>
          <w:color w:val="000000"/>
          <w:sz w:val="28"/>
          <w:szCs w:val="28"/>
        </w:rPr>
        <w:t>й</w:t>
      </w:r>
      <w:r w:rsidRPr="00C35951">
        <w:rPr>
          <w:color w:val="000000"/>
          <w:spacing w:val="59"/>
          <w:sz w:val="28"/>
          <w:szCs w:val="28"/>
        </w:rPr>
        <w:t xml:space="preserve"> </w:t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ост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>давший</w:t>
      </w:r>
      <w:r w:rsidRPr="00C35951">
        <w:rPr>
          <w:color w:val="000000"/>
          <w:spacing w:val="59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бъект</w:t>
      </w:r>
      <w:r w:rsidRPr="00C35951">
        <w:rPr>
          <w:color w:val="000000"/>
          <w:spacing w:val="60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58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каза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ием характера</w:t>
      </w:r>
      <w:r w:rsidRPr="00C35951">
        <w:rPr>
          <w:color w:val="000000"/>
          <w:spacing w:val="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5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объём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5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-2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р</w:t>
      </w:r>
      <w:r w:rsidRPr="00C35951">
        <w:rPr>
          <w:color w:val="000000"/>
          <w:spacing w:val="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шений</w:t>
      </w:r>
      <w:r w:rsidRPr="00C35951">
        <w:rPr>
          <w:color w:val="000000"/>
          <w:spacing w:val="5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(повреждени</w:t>
      </w:r>
      <w:r w:rsidRPr="00C35951">
        <w:rPr>
          <w:color w:val="000000"/>
          <w:spacing w:val="-1"/>
          <w:sz w:val="28"/>
          <w:szCs w:val="28"/>
        </w:rPr>
        <w:t>й</w:t>
      </w:r>
      <w:r w:rsidRPr="00C35951">
        <w:rPr>
          <w:color w:val="000000"/>
          <w:sz w:val="28"/>
          <w:szCs w:val="28"/>
        </w:rPr>
        <w:t>),</w:t>
      </w:r>
      <w:r w:rsidRPr="00C35951">
        <w:rPr>
          <w:color w:val="000000"/>
          <w:spacing w:val="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</w:t>
      </w:r>
      <w:r w:rsidRPr="00C35951">
        <w:rPr>
          <w:color w:val="000000"/>
          <w:spacing w:val="54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ри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ожением</w:t>
      </w:r>
      <w:r w:rsidRPr="00C35951">
        <w:rPr>
          <w:color w:val="000000"/>
          <w:spacing w:val="5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сметы</w:t>
      </w:r>
      <w:r w:rsidRPr="00C35951">
        <w:rPr>
          <w:color w:val="000000"/>
          <w:spacing w:val="5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на проведен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1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неотложных</w:t>
      </w:r>
      <w:r w:rsidRPr="00C35951">
        <w:rPr>
          <w:color w:val="000000"/>
          <w:spacing w:val="115"/>
          <w:sz w:val="28"/>
          <w:szCs w:val="28"/>
        </w:rPr>
        <w:t xml:space="preserve"> </w:t>
      </w:r>
      <w:proofErr w:type="spellStart"/>
      <w:r w:rsidRPr="00C35951">
        <w:rPr>
          <w:color w:val="000000"/>
          <w:sz w:val="28"/>
          <w:szCs w:val="28"/>
        </w:rPr>
        <w:t>а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арий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о</w:t>
      </w:r>
      <w:proofErr w:type="spellEnd"/>
      <w:r w:rsidRPr="00C35951">
        <w:rPr>
          <w:color w:val="000000"/>
          <w:sz w:val="28"/>
          <w:szCs w:val="28"/>
        </w:rPr>
        <w:t>–восста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овительных</w:t>
      </w:r>
      <w:r w:rsidRPr="00C35951">
        <w:rPr>
          <w:color w:val="000000"/>
          <w:spacing w:val="1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работ</w:t>
      </w:r>
      <w:r w:rsidRPr="00C35951">
        <w:rPr>
          <w:color w:val="000000"/>
          <w:spacing w:val="11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11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каждому объек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у,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 xml:space="preserve">при </w:t>
      </w:r>
      <w:r w:rsidRPr="00C35951">
        <w:rPr>
          <w:color w:val="000000"/>
          <w:spacing w:val="-1"/>
          <w:sz w:val="28"/>
          <w:szCs w:val="28"/>
        </w:rPr>
        <w:t>э</w:t>
      </w:r>
      <w:r w:rsidRPr="00C35951">
        <w:rPr>
          <w:color w:val="000000"/>
          <w:sz w:val="28"/>
          <w:szCs w:val="28"/>
        </w:rPr>
        <w:t>том д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ускается пр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дставле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ие ак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ов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ыполне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 xml:space="preserve">ных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або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;</w:t>
      </w:r>
    </w:p>
    <w:p w:rsidR="00C35951" w:rsidRPr="00C35951" w:rsidRDefault="00C35951" w:rsidP="00C35951">
      <w:pPr>
        <w:widowControl w:val="0"/>
        <w:tabs>
          <w:tab w:val="left" w:pos="1136"/>
          <w:tab w:val="left" w:pos="2573"/>
          <w:tab w:val="left" w:pos="4656"/>
          <w:tab w:val="left" w:pos="5891"/>
          <w:tab w:val="left" w:pos="6428"/>
          <w:tab w:val="left" w:pos="8026"/>
          <w:tab w:val="left" w:pos="8945"/>
        </w:tabs>
        <w:spacing w:line="239" w:lineRule="auto"/>
        <w:ind w:left="2" w:right="270" w:firstLine="708"/>
        <w:jc w:val="both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49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д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2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оворы,</w:t>
      </w:r>
      <w:r w:rsidRPr="00C35951">
        <w:rPr>
          <w:color w:val="000000"/>
          <w:sz w:val="28"/>
          <w:szCs w:val="28"/>
        </w:rPr>
        <w:tab/>
        <w:t>счет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>–фактуры,</w:t>
      </w:r>
      <w:r w:rsidRPr="00C35951">
        <w:rPr>
          <w:color w:val="000000"/>
          <w:sz w:val="28"/>
          <w:szCs w:val="28"/>
        </w:rPr>
        <w:tab/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риказы</w:t>
      </w:r>
      <w:r w:rsidRPr="00C35951">
        <w:rPr>
          <w:color w:val="000000"/>
          <w:sz w:val="28"/>
          <w:szCs w:val="28"/>
        </w:rPr>
        <w:tab/>
        <w:t>на</w:t>
      </w:r>
      <w:r w:rsidRPr="00C35951">
        <w:rPr>
          <w:color w:val="000000"/>
          <w:sz w:val="28"/>
          <w:szCs w:val="28"/>
        </w:rPr>
        <w:tab/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дение</w:t>
      </w:r>
      <w:r w:rsidRPr="00C35951">
        <w:rPr>
          <w:color w:val="000000"/>
          <w:sz w:val="28"/>
          <w:szCs w:val="28"/>
        </w:rPr>
        <w:tab/>
        <w:t>работ</w:t>
      </w:r>
      <w:r w:rsidRPr="00C35951">
        <w:rPr>
          <w:color w:val="000000"/>
          <w:sz w:val="28"/>
          <w:szCs w:val="28"/>
        </w:rPr>
        <w:tab/>
        <w:t>с при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ожением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расчёт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9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произведён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ых</w:t>
      </w:r>
      <w:r w:rsidRPr="00C35951">
        <w:rPr>
          <w:color w:val="000000"/>
          <w:spacing w:val="9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за</w:t>
      </w:r>
      <w:r w:rsidRPr="00C35951">
        <w:rPr>
          <w:color w:val="000000"/>
          <w:spacing w:val="-2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рат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(при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веден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9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аварий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о-спасате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ьн</w:t>
      </w:r>
      <w:r w:rsidRPr="00C35951">
        <w:rPr>
          <w:color w:val="000000"/>
          <w:spacing w:val="-1"/>
          <w:sz w:val="28"/>
          <w:szCs w:val="28"/>
        </w:rPr>
        <w:t>ы</w:t>
      </w:r>
      <w:r w:rsidRPr="00C35951">
        <w:rPr>
          <w:color w:val="000000"/>
          <w:sz w:val="28"/>
          <w:szCs w:val="28"/>
        </w:rPr>
        <w:t xml:space="preserve">х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>б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т</w:t>
      </w:r>
      <w:r w:rsidRPr="00C35951">
        <w:rPr>
          <w:color w:val="000000"/>
          <w:spacing w:val="-1"/>
          <w:sz w:val="28"/>
          <w:szCs w:val="28"/>
        </w:rPr>
        <w:t>)</w:t>
      </w:r>
      <w:r w:rsidRPr="00C35951">
        <w:rPr>
          <w:color w:val="000000"/>
          <w:sz w:val="28"/>
          <w:szCs w:val="28"/>
        </w:rPr>
        <w:t>;</w:t>
      </w:r>
    </w:p>
    <w:p w:rsidR="00C35951" w:rsidRPr="00C35951" w:rsidRDefault="00C35951" w:rsidP="00C35951">
      <w:pPr>
        <w:widowControl w:val="0"/>
        <w:tabs>
          <w:tab w:val="left" w:pos="1136"/>
          <w:tab w:val="left" w:pos="2145"/>
          <w:tab w:val="left" w:pos="3633"/>
          <w:tab w:val="left" w:pos="5363"/>
          <w:tab w:val="left" w:pos="7156"/>
        </w:tabs>
        <w:ind w:left="2" w:right="272" w:firstLine="708"/>
        <w:jc w:val="both"/>
        <w:rPr>
          <w:color w:val="000000"/>
          <w:sz w:val="28"/>
          <w:szCs w:val="28"/>
        </w:rPr>
      </w:pPr>
      <w:r w:rsidRPr="00C35951">
        <w:rPr>
          <w:rFonts w:eastAsia="Symbol"/>
          <w:color w:val="000000"/>
          <w:spacing w:val="-49"/>
          <w:sz w:val="28"/>
          <w:szCs w:val="28"/>
        </w:rPr>
        <w:t></w:t>
      </w:r>
      <w:r w:rsidRPr="00C35951">
        <w:rPr>
          <w:rFonts w:eastAsia="Symbol"/>
          <w:color w:val="000000"/>
          <w:sz w:val="28"/>
          <w:szCs w:val="28"/>
        </w:rPr>
        <w:tab/>
      </w:r>
      <w:r w:rsidRPr="00C35951">
        <w:rPr>
          <w:color w:val="000000"/>
          <w:sz w:val="28"/>
          <w:szCs w:val="28"/>
        </w:rPr>
        <w:t>к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пии</w:t>
      </w:r>
      <w:r w:rsidRPr="00C35951">
        <w:rPr>
          <w:color w:val="000000"/>
          <w:sz w:val="28"/>
          <w:szCs w:val="28"/>
        </w:rPr>
        <w:tab/>
        <w:t>д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2"/>
          <w:sz w:val="28"/>
          <w:szCs w:val="28"/>
        </w:rPr>
        <w:t>г</w:t>
      </w:r>
      <w:r w:rsidRPr="00C35951">
        <w:rPr>
          <w:color w:val="000000"/>
          <w:sz w:val="28"/>
          <w:szCs w:val="28"/>
        </w:rPr>
        <w:t>оворов</w:t>
      </w:r>
      <w:r w:rsidRPr="00C35951">
        <w:rPr>
          <w:color w:val="000000"/>
          <w:sz w:val="28"/>
          <w:szCs w:val="28"/>
        </w:rPr>
        <w:tab/>
        <w:t>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р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>хо</w:t>
      </w:r>
      <w:r w:rsidRPr="00C35951">
        <w:rPr>
          <w:color w:val="000000"/>
          <w:spacing w:val="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ания</w:t>
      </w:r>
      <w:r w:rsidRPr="00C35951">
        <w:rPr>
          <w:color w:val="000000"/>
          <w:sz w:val="28"/>
          <w:szCs w:val="28"/>
        </w:rPr>
        <w:tab/>
        <w:t>гражданс</w:t>
      </w:r>
      <w:r w:rsidRPr="00C35951">
        <w:rPr>
          <w:color w:val="000000"/>
          <w:spacing w:val="-1"/>
          <w:sz w:val="28"/>
          <w:szCs w:val="28"/>
        </w:rPr>
        <w:t>к</w:t>
      </w:r>
      <w:r w:rsidRPr="00C35951">
        <w:rPr>
          <w:color w:val="000000"/>
          <w:sz w:val="28"/>
          <w:szCs w:val="28"/>
        </w:rPr>
        <w:t>ой</w:t>
      </w:r>
      <w:r w:rsidRPr="00C35951">
        <w:rPr>
          <w:color w:val="000000"/>
          <w:sz w:val="28"/>
          <w:szCs w:val="28"/>
        </w:rPr>
        <w:tab/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тветственн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сти о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ган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за</w:t>
      </w:r>
      <w:r w:rsidRPr="00C35951">
        <w:rPr>
          <w:color w:val="000000"/>
          <w:spacing w:val="-1"/>
          <w:sz w:val="28"/>
          <w:szCs w:val="28"/>
        </w:rPr>
        <w:t>ц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-1"/>
          <w:sz w:val="28"/>
          <w:szCs w:val="28"/>
        </w:rPr>
        <w:t>й</w:t>
      </w:r>
      <w:r w:rsidRPr="00C35951">
        <w:rPr>
          <w:color w:val="000000"/>
          <w:sz w:val="28"/>
          <w:szCs w:val="28"/>
        </w:rPr>
        <w:t>,</w:t>
      </w:r>
      <w:r w:rsidRPr="00C35951">
        <w:rPr>
          <w:color w:val="000000"/>
          <w:spacing w:val="103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э</w:t>
      </w:r>
      <w:r w:rsidRPr="00C35951">
        <w:rPr>
          <w:color w:val="000000"/>
          <w:sz w:val="28"/>
          <w:szCs w:val="28"/>
        </w:rPr>
        <w:t>ксплуати</w:t>
      </w:r>
      <w:r w:rsidRPr="00C35951">
        <w:rPr>
          <w:color w:val="000000"/>
          <w:spacing w:val="-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ующих</w:t>
      </w:r>
      <w:r w:rsidRPr="00C35951">
        <w:rPr>
          <w:color w:val="000000"/>
          <w:spacing w:val="100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пасные</w:t>
      </w:r>
      <w:r w:rsidRPr="00C35951">
        <w:rPr>
          <w:color w:val="000000"/>
          <w:spacing w:val="102"/>
          <w:sz w:val="28"/>
          <w:szCs w:val="28"/>
        </w:rPr>
        <w:t xml:space="preserve"> </w:t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изв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дственные</w:t>
      </w:r>
      <w:r w:rsidRPr="00C35951">
        <w:rPr>
          <w:color w:val="000000"/>
          <w:spacing w:val="10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объ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кты</w:t>
      </w:r>
      <w:r w:rsidRPr="00C35951">
        <w:rPr>
          <w:color w:val="000000"/>
          <w:spacing w:val="10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(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ри причи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ен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79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вреда</w:t>
      </w:r>
      <w:r w:rsidRPr="00C35951">
        <w:rPr>
          <w:color w:val="000000"/>
          <w:spacing w:val="17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жи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,</w:t>
      </w:r>
      <w:r w:rsidRPr="00C35951">
        <w:rPr>
          <w:color w:val="000000"/>
          <w:spacing w:val="17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здоровью</w:t>
      </w:r>
      <w:r w:rsidRPr="00C35951">
        <w:rPr>
          <w:color w:val="000000"/>
          <w:spacing w:val="17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и</w:t>
      </w:r>
      <w:r w:rsidRPr="00C35951">
        <w:rPr>
          <w:color w:val="000000"/>
          <w:spacing w:val="17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имуществу</w:t>
      </w:r>
      <w:r w:rsidRPr="00C35951">
        <w:rPr>
          <w:color w:val="000000"/>
          <w:spacing w:val="17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т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ьих</w:t>
      </w:r>
      <w:r w:rsidRPr="00C35951">
        <w:rPr>
          <w:color w:val="000000"/>
          <w:spacing w:val="17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лиц</w:t>
      </w:r>
      <w:r w:rsidRPr="00C35951">
        <w:rPr>
          <w:color w:val="000000"/>
          <w:spacing w:val="176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 окр</w:t>
      </w:r>
      <w:r w:rsidRPr="00C35951">
        <w:rPr>
          <w:color w:val="000000"/>
          <w:spacing w:val="1"/>
          <w:sz w:val="28"/>
          <w:szCs w:val="28"/>
        </w:rPr>
        <w:t>у</w:t>
      </w:r>
      <w:r w:rsidRPr="00C35951">
        <w:rPr>
          <w:color w:val="000000"/>
          <w:sz w:val="28"/>
          <w:szCs w:val="28"/>
        </w:rPr>
        <w:t>ж</w:t>
      </w:r>
      <w:r w:rsidRPr="00C35951">
        <w:rPr>
          <w:color w:val="000000"/>
          <w:spacing w:val="-1"/>
          <w:sz w:val="28"/>
          <w:szCs w:val="28"/>
        </w:rPr>
        <w:t>а</w:t>
      </w:r>
      <w:r w:rsidRPr="00C35951">
        <w:rPr>
          <w:color w:val="000000"/>
          <w:sz w:val="28"/>
          <w:szCs w:val="28"/>
        </w:rPr>
        <w:t xml:space="preserve">ющей 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ри</w:t>
      </w:r>
      <w:r w:rsidRPr="00C35951">
        <w:rPr>
          <w:color w:val="000000"/>
          <w:spacing w:val="-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 xml:space="preserve">ной 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реде).</w:t>
      </w:r>
    </w:p>
    <w:p w:rsidR="00C35951" w:rsidRPr="00C35951" w:rsidRDefault="00C35951" w:rsidP="00C35951">
      <w:pPr>
        <w:widowControl w:val="0"/>
        <w:tabs>
          <w:tab w:val="left" w:pos="1109"/>
          <w:tab w:val="left" w:pos="1702"/>
          <w:tab w:val="left" w:pos="3242"/>
          <w:tab w:val="left" w:pos="4604"/>
          <w:tab w:val="left" w:pos="7295"/>
          <w:tab w:val="left" w:pos="8689"/>
        </w:tabs>
        <w:spacing w:before="1" w:line="239" w:lineRule="auto"/>
        <w:ind w:left="2" w:right="274" w:firstLine="708"/>
        <w:rPr>
          <w:sz w:val="28"/>
          <w:szCs w:val="28"/>
        </w:rPr>
        <w:sectPr w:rsidR="00C35951" w:rsidRPr="00C35951">
          <w:pgSz w:w="11906" w:h="16837"/>
          <w:pgMar w:top="1134" w:right="850" w:bottom="1134" w:left="1701" w:header="0" w:footer="0" w:gutter="0"/>
          <w:cols w:space="708"/>
        </w:sectPr>
      </w:pPr>
      <w:r w:rsidRPr="00C35951">
        <w:rPr>
          <w:color w:val="000000"/>
          <w:spacing w:val="-1"/>
          <w:sz w:val="28"/>
          <w:szCs w:val="28"/>
        </w:rPr>
        <w:t>2</w:t>
      </w:r>
      <w:r w:rsidRPr="00C35951">
        <w:rPr>
          <w:color w:val="000000"/>
          <w:sz w:val="28"/>
          <w:szCs w:val="28"/>
        </w:rPr>
        <w:t>.</w:t>
      </w:r>
      <w:r w:rsidRPr="00C35951">
        <w:rPr>
          <w:color w:val="000000"/>
          <w:spacing w:val="18"/>
          <w:sz w:val="28"/>
          <w:szCs w:val="28"/>
        </w:rPr>
        <w:t xml:space="preserve">  </w:t>
      </w:r>
      <w:r w:rsidRPr="00C35951">
        <w:rPr>
          <w:color w:val="000000"/>
          <w:sz w:val="28"/>
          <w:szCs w:val="28"/>
        </w:rPr>
        <w:t>По</w:t>
      </w:r>
      <w:r w:rsidRPr="00C35951">
        <w:rPr>
          <w:color w:val="000000"/>
          <w:spacing w:val="18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</w:t>
      </w:r>
      <w:r w:rsidRPr="00C35951">
        <w:rPr>
          <w:color w:val="000000"/>
          <w:spacing w:val="-1"/>
          <w:sz w:val="28"/>
          <w:szCs w:val="28"/>
        </w:rPr>
        <w:t>з</w:t>
      </w:r>
      <w:r w:rsidRPr="00C35951">
        <w:rPr>
          <w:color w:val="000000"/>
          <w:sz w:val="28"/>
          <w:szCs w:val="28"/>
        </w:rPr>
        <w:t>ультатам</w:t>
      </w:r>
      <w:r w:rsidRPr="00C35951">
        <w:rPr>
          <w:color w:val="000000"/>
          <w:spacing w:val="17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расс</w:t>
      </w:r>
      <w:r w:rsidRPr="00C35951">
        <w:rPr>
          <w:color w:val="000000"/>
          <w:spacing w:val="-1"/>
          <w:sz w:val="28"/>
          <w:szCs w:val="28"/>
        </w:rPr>
        <w:t>м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рения</w:t>
      </w:r>
      <w:r w:rsidRPr="00C35951">
        <w:rPr>
          <w:color w:val="000000"/>
          <w:spacing w:val="19"/>
          <w:sz w:val="28"/>
          <w:szCs w:val="28"/>
        </w:rPr>
        <w:t xml:space="preserve"> 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редставлен</w:t>
      </w:r>
      <w:r w:rsidRPr="00C35951">
        <w:rPr>
          <w:color w:val="000000"/>
          <w:spacing w:val="-1"/>
          <w:sz w:val="28"/>
          <w:szCs w:val="28"/>
        </w:rPr>
        <w:t>ны</w:t>
      </w:r>
      <w:r w:rsidRPr="00C35951">
        <w:rPr>
          <w:color w:val="000000"/>
          <w:sz w:val="28"/>
          <w:szCs w:val="28"/>
        </w:rPr>
        <w:t>х</w:t>
      </w:r>
      <w:r w:rsidRPr="00C35951">
        <w:rPr>
          <w:color w:val="000000"/>
          <w:spacing w:val="18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д</w:t>
      </w:r>
      <w:r w:rsidRPr="00C35951">
        <w:rPr>
          <w:color w:val="000000"/>
          <w:sz w:val="28"/>
          <w:szCs w:val="28"/>
        </w:rPr>
        <w:t>окумент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</w:t>
      </w:r>
      <w:r w:rsidRPr="00C35951">
        <w:rPr>
          <w:color w:val="000000"/>
          <w:spacing w:val="17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ко</w:t>
      </w:r>
      <w:r w:rsidRPr="00C35951">
        <w:rPr>
          <w:color w:val="000000"/>
          <w:sz w:val="28"/>
          <w:szCs w:val="28"/>
        </w:rPr>
        <w:t>мисс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я прин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мает</w:t>
      </w:r>
      <w:r w:rsidRPr="00C35951">
        <w:rPr>
          <w:color w:val="000000"/>
          <w:spacing w:val="7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ешение</w:t>
      </w:r>
      <w:r w:rsidRPr="00C35951">
        <w:rPr>
          <w:color w:val="000000"/>
          <w:spacing w:val="7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о</w:t>
      </w:r>
      <w:r w:rsidRPr="00C35951">
        <w:rPr>
          <w:color w:val="000000"/>
          <w:spacing w:val="7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це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ес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образности</w:t>
      </w:r>
      <w:r w:rsidRPr="00C35951">
        <w:rPr>
          <w:color w:val="000000"/>
          <w:spacing w:val="7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выделен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я</w:t>
      </w:r>
      <w:r w:rsidRPr="00C35951">
        <w:rPr>
          <w:color w:val="000000"/>
          <w:spacing w:val="7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средств</w:t>
      </w:r>
      <w:r w:rsidRPr="00C35951">
        <w:rPr>
          <w:color w:val="000000"/>
          <w:spacing w:val="74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из</w:t>
      </w:r>
      <w:r w:rsidRPr="00C35951">
        <w:rPr>
          <w:color w:val="000000"/>
          <w:spacing w:val="75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резерв</w:t>
      </w:r>
      <w:r w:rsidRPr="00C35951">
        <w:rPr>
          <w:color w:val="000000"/>
          <w:spacing w:val="-2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 xml:space="preserve">ого фонда, на 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сн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ван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и кот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р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го п</w:t>
      </w:r>
      <w:r w:rsidRPr="00C35951">
        <w:rPr>
          <w:color w:val="000000"/>
          <w:spacing w:val="-1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дготавл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вается</w:t>
      </w:r>
      <w:r w:rsidRPr="00C35951">
        <w:rPr>
          <w:color w:val="000000"/>
          <w:sz w:val="28"/>
          <w:szCs w:val="28"/>
        </w:rPr>
        <w:lastRenderedPageBreak/>
        <w:tab/>
      </w:r>
      <w:r w:rsidRPr="00C35951">
        <w:rPr>
          <w:color w:val="000000"/>
          <w:spacing w:val="-2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равовой акт адми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истрации</w:t>
      </w:r>
      <w:r w:rsidRPr="00C35951">
        <w:rPr>
          <w:color w:val="000000"/>
          <w:spacing w:val="12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муниц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>па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ьного</w:t>
      </w:r>
      <w:r w:rsidRPr="00C35951">
        <w:rPr>
          <w:color w:val="000000"/>
          <w:spacing w:val="164"/>
          <w:sz w:val="28"/>
          <w:szCs w:val="28"/>
        </w:rPr>
        <w:t xml:space="preserve"> </w:t>
      </w:r>
      <w:r w:rsidRPr="00C35951">
        <w:rPr>
          <w:color w:val="000000"/>
          <w:spacing w:val="1"/>
          <w:sz w:val="28"/>
          <w:szCs w:val="28"/>
        </w:rPr>
        <w:t>о</w:t>
      </w:r>
      <w:r w:rsidRPr="00C35951">
        <w:rPr>
          <w:color w:val="000000"/>
          <w:spacing w:val="-1"/>
          <w:sz w:val="28"/>
          <w:szCs w:val="28"/>
        </w:rPr>
        <w:t>б</w:t>
      </w:r>
      <w:r w:rsidRPr="00C35951">
        <w:rPr>
          <w:color w:val="000000"/>
          <w:sz w:val="28"/>
          <w:szCs w:val="28"/>
        </w:rPr>
        <w:t>разова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ия</w:t>
      </w:r>
      <w:r w:rsidRPr="00C35951">
        <w:rPr>
          <w:color w:val="000000"/>
          <w:spacing w:val="163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«</w:t>
      </w:r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Pr="00C35951">
        <w:rPr>
          <w:sz w:val="28"/>
          <w:szCs w:val="28"/>
        </w:rPr>
        <w:t xml:space="preserve"> о выделении средств резервного фонда.</w:t>
      </w:r>
    </w:p>
    <w:p w:rsidR="00C35951" w:rsidRPr="00C35951" w:rsidRDefault="00C35951" w:rsidP="00C35951">
      <w:pPr>
        <w:widowControl w:val="0"/>
        <w:spacing w:before="1" w:line="239" w:lineRule="auto"/>
        <w:ind w:left="3971" w:right="-20"/>
        <w:rPr>
          <w:color w:val="000000"/>
          <w:sz w:val="28"/>
          <w:szCs w:val="28"/>
        </w:rPr>
      </w:pPr>
      <w:r w:rsidRPr="00C35951">
        <w:rPr>
          <w:color w:val="000000"/>
          <w:sz w:val="28"/>
          <w:szCs w:val="28"/>
        </w:rPr>
        <w:lastRenderedPageBreak/>
        <w:t>При</w:t>
      </w:r>
      <w:r w:rsidRPr="00C35951">
        <w:rPr>
          <w:color w:val="000000"/>
          <w:spacing w:val="-1"/>
          <w:sz w:val="28"/>
          <w:szCs w:val="28"/>
        </w:rPr>
        <w:t>л</w:t>
      </w:r>
      <w:r w:rsidRPr="00C35951">
        <w:rPr>
          <w:color w:val="000000"/>
          <w:sz w:val="28"/>
          <w:szCs w:val="28"/>
        </w:rPr>
        <w:t>ожение № 2</w:t>
      </w:r>
    </w:p>
    <w:p w:rsidR="00C35951" w:rsidRPr="00C35951" w:rsidRDefault="00C35951" w:rsidP="00C35951">
      <w:pPr>
        <w:widowControl w:val="0"/>
        <w:ind w:left="3971" w:right="476"/>
        <w:rPr>
          <w:sz w:val="28"/>
          <w:szCs w:val="28"/>
        </w:rPr>
      </w:pPr>
      <w:r w:rsidRPr="00C35951">
        <w:rPr>
          <w:color w:val="000000"/>
          <w:sz w:val="28"/>
          <w:szCs w:val="28"/>
        </w:rPr>
        <w:t xml:space="preserve">к </w:t>
      </w:r>
      <w:r w:rsidRPr="00C35951">
        <w:rPr>
          <w:color w:val="000000"/>
          <w:spacing w:val="-1"/>
          <w:sz w:val="28"/>
          <w:szCs w:val="28"/>
        </w:rPr>
        <w:t>п</w:t>
      </w:r>
      <w:r w:rsidRPr="00C35951">
        <w:rPr>
          <w:color w:val="000000"/>
          <w:sz w:val="28"/>
          <w:szCs w:val="28"/>
        </w:rPr>
        <w:t>оложению о</w:t>
      </w:r>
      <w:r w:rsidRPr="00C35951">
        <w:rPr>
          <w:color w:val="000000"/>
          <w:spacing w:val="-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</w:t>
      </w:r>
      <w:r w:rsidRPr="00C35951">
        <w:rPr>
          <w:color w:val="000000"/>
          <w:spacing w:val="-2"/>
          <w:sz w:val="28"/>
          <w:szCs w:val="28"/>
        </w:rPr>
        <w:t>о</w:t>
      </w:r>
      <w:r w:rsidRPr="00C35951">
        <w:rPr>
          <w:color w:val="000000"/>
          <w:sz w:val="28"/>
          <w:szCs w:val="28"/>
        </w:rPr>
        <w:t>ря</w:t>
      </w:r>
      <w:r w:rsidRPr="00C35951">
        <w:rPr>
          <w:color w:val="000000"/>
          <w:spacing w:val="1"/>
          <w:sz w:val="28"/>
          <w:szCs w:val="28"/>
        </w:rPr>
        <w:t>дк</w:t>
      </w:r>
      <w:r w:rsidRPr="00C35951">
        <w:rPr>
          <w:color w:val="000000"/>
          <w:sz w:val="28"/>
          <w:szCs w:val="28"/>
        </w:rPr>
        <w:t>е</w:t>
      </w:r>
      <w:r w:rsidRPr="00C35951">
        <w:rPr>
          <w:color w:val="000000"/>
          <w:spacing w:val="-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ра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ходо</w:t>
      </w:r>
      <w:r w:rsidRPr="00C35951">
        <w:rPr>
          <w:color w:val="000000"/>
          <w:spacing w:val="1"/>
          <w:sz w:val="28"/>
          <w:szCs w:val="28"/>
        </w:rPr>
        <w:t>в</w:t>
      </w:r>
      <w:r w:rsidRPr="00C35951">
        <w:rPr>
          <w:color w:val="000000"/>
          <w:sz w:val="28"/>
          <w:szCs w:val="28"/>
        </w:rPr>
        <w:t>ан</w:t>
      </w:r>
      <w:r w:rsidRPr="00C35951">
        <w:rPr>
          <w:color w:val="000000"/>
          <w:spacing w:val="-1"/>
          <w:sz w:val="28"/>
          <w:szCs w:val="28"/>
        </w:rPr>
        <w:t>и</w:t>
      </w:r>
      <w:r w:rsidRPr="00C35951">
        <w:rPr>
          <w:color w:val="000000"/>
          <w:sz w:val="28"/>
          <w:szCs w:val="28"/>
        </w:rPr>
        <w:t xml:space="preserve">я </w:t>
      </w:r>
      <w:r w:rsidRPr="00C35951">
        <w:rPr>
          <w:color w:val="000000"/>
          <w:spacing w:val="-1"/>
          <w:sz w:val="28"/>
          <w:szCs w:val="28"/>
        </w:rPr>
        <w:t>с</w:t>
      </w:r>
      <w:r w:rsidRPr="00C35951">
        <w:rPr>
          <w:color w:val="000000"/>
          <w:sz w:val="28"/>
          <w:szCs w:val="28"/>
        </w:rPr>
        <w:t>редс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 xml:space="preserve">в </w:t>
      </w:r>
      <w:r w:rsidRPr="00C35951">
        <w:rPr>
          <w:color w:val="000000"/>
          <w:spacing w:val="1"/>
          <w:sz w:val="28"/>
          <w:szCs w:val="28"/>
        </w:rPr>
        <w:t>р</w:t>
      </w:r>
      <w:r w:rsidRPr="00C35951">
        <w:rPr>
          <w:color w:val="000000"/>
          <w:sz w:val="28"/>
          <w:szCs w:val="28"/>
        </w:rPr>
        <w:t>ез</w:t>
      </w:r>
      <w:r w:rsidRPr="00C35951">
        <w:rPr>
          <w:color w:val="000000"/>
          <w:spacing w:val="-1"/>
          <w:sz w:val="28"/>
          <w:szCs w:val="28"/>
        </w:rPr>
        <w:t>е</w:t>
      </w:r>
      <w:r w:rsidRPr="00C35951">
        <w:rPr>
          <w:color w:val="000000"/>
          <w:sz w:val="28"/>
          <w:szCs w:val="28"/>
        </w:rPr>
        <w:t>рвного</w:t>
      </w:r>
      <w:r w:rsidRPr="00C35951">
        <w:rPr>
          <w:color w:val="000000"/>
          <w:spacing w:val="-1"/>
          <w:sz w:val="28"/>
          <w:szCs w:val="28"/>
        </w:rPr>
        <w:t xml:space="preserve"> ф</w:t>
      </w:r>
      <w:r w:rsidRPr="00C35951">
        <w:rPr>
          <w:color w:val="000000"/>
          <w:sz w:val="28"/>
          <w:szCs w:val="28"/>
        </w:rPr>
        <w:t>онда</w:t>
      </w:r>
      <w:r w:rsidRPr="00C35951">
        <w:rPr>
          <w:color w:val="000000"/>
          <w:spacing w:val="1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адми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истрации муниципальном</w:t>
      </w:r>
      <w:r w:rsidRPr="00C35951">
        <w:rPr>
          <w:color w:val="000000"/>
          <w:sz w:val="28"/>
          <w:szCs w:val="28"/>
        </w:rPr>
        <w:tab/>
      </w:r>
      <w:proofErr w:type="gramStart"/>
      <w:r w:rsidRPr="00C35951">
        <w:rPr>
          <w:color w:val="000000"/>
          <w:sz w:val="28"/>
          <w:szCs w:val="28"/>
        </w:rPr>
        <w:t>образовании  «</w:t>
      </w:r>
      <w:proofErr w:type="gramEnd"/>
      <w:r w:rsidR="00FA1F90">
        <w:rPr>
          <w:bCs/>
          <w:color w:val="000000"/>
          <w:sz w:val="28"/>
          <w:szCs w:val="28"/>
        </w:rPr>
        <w:t>Саркеловское</w:t>
      </w:r>
      <w:r w:rsidRPr="00C35951">
        <w:rPr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</w:p>
    <w:p w:rsidR="00C35951" w:rsidRPr="00C35951" w:rsidRDefault="00C35951" w:rsidP="00C35951">
      <w:pPr>
        <w:spacing w:line="240" w:lineRule="exact"/>
        <w:rPr>
          <w:sz w:val="28"/>
          <w:szCs w:val="28"/>
        </w:rPr>
      </w:pPr>
    </w:p>
    <w:p w:rsidR="00C35951" w:rsidRPr="00C35951" w:rsidRDefault="00C35951" w:rsidP="00C35951">
      <w:pPr>
        <w:spacing w:after="13" w:line="200" w:lineRule="exact"/>
        <w:rPr>
          <w:sz w:val="28"/>
          <w:szCs w:val="28"/>
        </w:rPr>
      </w:pPr>
    </w:p>
    <w:p w:rsidR="00C35951" w:rsidRPr="00C35951" w:rsidRDefault="00C35951" w:rsidP="00C35951">
      <w:pPr>
        <w:widowControl w:val="0"/>
        <w:spacing w:line="239" w:lineRule="auto"/>
        <w:ind w:left="3863" w:right="-20"/>
        <w:rPr>
          <w:b/>
          <w:bCs/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>О</w:t>
      </w:r>
      <w:r w:rsidRPr="00C35951">
        <w:rPr>
          <w:b/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Т</w:t>
      </w:r>
      <w:r w:rsidRPr="00C35951">
        <w:rPr>
          <w:b/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Ч</w:t>
      </w:r>
      <w:r w:rsidRPr="00C35951">
        <w:rPr>
          <w:b/>
          <w:color w:val="000000"/>
          <w:spacing w:val="33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Ё</w:t>
      </w:r>
      <w:r w:rsidRPr="00C35951">
        <w:rPr>
          <w:b/>
          <w:color w:val="000000"/>
          <w:spacing w:val="32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Т</w:t>
      </w:r>
    </w:p>
    <w:p w:rsidR="00C35951" w:rsidRPr="00C35951" w:rsidRDefault="00C35951" w:rsidP="00C35951">
      <w:pPr>
        <w:widowControl w:val="0"/>
        <w:spacing w:line="239" w:lineRule="auto"/>
        <w:ind w:left="1753" w:right="1250"/>
        <w:jc w:val="center"/>
        <w:rPr>
          <w:color w:val="000000"/>
          <w:sz w:val="28"/>
          <w:szCs w:val="28"/>
        </w:rPr>
      </w:pPr>
      <w:r w:rsidRPr="00C35951">
        <w:rPr>
          <w:b/>
          <w:bCs/>
          <w:color w:val="000000"/>
          <w:sz w:val="28"/>
          <w:szCs w:val="28"/>
        </w:rPr>
        <w:t>о</w:t>
      </w:r>
      <w:r w:rsidRPr="00C35951">
        <w:rPr>
          <w:b/>
          <w:color w:val="000000"/>
          <w:spacing w:val="1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-1"/>
          <w:sz w:val="28"/>
          <w:szCs w:val="28"/>
        </w:rPr>
        <w:t>ц</w:t>
      </w:r>
      <w:r w:rsidRPr="00C35951">
        <w:rPr>
          <w:b/>
          <w:bCs/>
          <w:color w:val="000000"/>
          <w:sz w:val="28"/>
          <w:szCs w:val="28"/>
        </w:rPr>
        <w:t>еле</w:t>
      </w:r>
      <w:r w:rsidRPr="00C35951">
        <w:rPr>
          <w:b/>
          <w:bCs/>
          <w:color w:val="000000"/>
          <w:spacing w:val="-2"/>
          <w:sz w:val="28"/>
          <w:szCs w:val="28"/>
        </w:rPr>
        <w:t>в</w:t>
      </w:r>
      <w:r w:rsidRPr="00C35951">
        <w:rPr>
          <w:b/>
          <w:bCs/>
          <w:color w:val="000000"/>
          <w:sz w:val="28"/>
          <w:szCs w:val="28"/>
        </w:rPr>
        <w:t>ом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pacing w:val="1"/>
          <w:sz w:val="28"/>
          <w:szCs w:val="28"/>
        </w:rPr>
        <w:t>и</w:t>
      </w:r>
      <w:r w:rsidRPr="00C35951">
        <w:rPr>
          <w:b/>
          <w:bCs/>
          <w:color w:val="000000"/>
          <w:spacing w:val="-1"/>
          <w:sz w:val="28"/>
          <w:szCs w:val="28"/>
        </w:rPr>
        <w:t>с</w:t>
      </w:r>
      <w:r w:rsidRPr="00C35951">
        <w:rPr>
          <w:b/>
          <w:bCs/>
          <w:color w:val="000000"/>
          <w:sz w:val="28"/>
          <w:szCs w:val="28"/>
        </w:rPr>
        <w:t>пользован</w:t>
      </w:r>
      <w:r w:rsidRPr="00C35951">
        <w:rPr>
          <w:b/>
          <w:bCs/>
          <w:color w:val="000000"/>
          <w:spacing w:val="-1"/>
          <w:sz w:val="28"/>
          <w:szCs w:val="28"/>
        </w:rPr>
        <w:t>и</w:t>
      </w:r>
      <w:r w:rsidRPr="00C35951">
        <w:rPr>
          <w:b/>
          <w:bCs/>
          <w:color w:val="000000"/>
          <w:sz w:val="28"/>
          <w:szCs w:val="28"/>
        </w:rPr>
        <w:t>и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средств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резервного</w:t>
      </w:r>
      <w:r w:rsidRPr="00C35951">
        <w:rPr>
          <w:b/>
          <w:color w:val="000000"/>
          <w:spacing w:val="-1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фонда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адм</w:t>
      </w:r>
      <w:r w:rsidRPr="00C35951">
        <w:rPr>
          <w:b/>
          <w:bCs/>
          <w:color w:val="000000"/>
          <w:spacing w:val="-1"/>
          <w:sz w:val="28"/>
          <w:szCs w:val="28"/>
        </w:rPr>
        <w:t>и</w:t>
      </w:r>
      <w:r w:rsidRPr="00C35951">
        <w:rPr>
          <w:b/>
          <w:bCs/>
          <w:color w:val="000000"/>
          <w:sz w:val="28"/>
          <w:szCs w:val="28"/>
        </w:rPr>
        <w:t>нистрации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м</w:t>
      </w:r>
      <w:r w:rsidRPr="00C35951">
        <w:rPr>
          <w:b/>
          <w:bCs/>
          <w:color w:val="000000"/>
          <w:spacing w:val="-1"/>
          <w:sz w:val="28"/>
          <w:szCs w:val="28"/>
        </w:rPr>
        <w:t>у</w:t>
      </w:r>
      <w:r w:rsidRPr="00C35951">
        <w:rPr>
          <w:b/>
          <w:bCs/>
          <w:color w:val="000000"/>
          <w:sz w:val="28"/>
          <w:szCs w:val="28"/>
        </w:rPr>
        <w:t>ни</w:t>
      </w:r>
      <w:r w:rsidRPr="00C35951">
        <w:rPr>
          <w:b/>
          <w:bCs/>
          <w:color w:val="000000"/>
          <w:spacing w:val="-1"/>
          <w:sz w:val="28"/>
          <w:szCs w:val="28"/>
        </w:rPr>
        <w:t>ц</w:t>
      </w:r>
      <w:r w:rsidRPr="00C35951">
        <w:rPr>
          <w:b/>
          <w:bCs/>
          <w:color w:val="000000"/>
          <w:sz w:val="28"/>
          <w:szCs w:val="28"/>
        </w:rPr>
        <w:t>ипал</w:t>
      </w:r>
      <w:r w:rsidRPr="00C35951">
        <w:rPr>
          <w:b/>
          <w:bCs/>
          <w:color w:val="000000"/>
          <w:spacing w:val="-1"/>
          <w:sz w:val="28"/>
          <w:szCs w:val="28"/>
        </w:rPr>
        <w:t>ь</w:t>
      </w:r>
      <w:r w:rsidRPr="00C35951">
        <w:rPr>
          <w:b/>
          <w:bCs/>
          <w:color w:val="000000"/>
          <w:sz w:val="28"/>
          <w:szCs w:val="28"/>
        </w:rPr>
        <w:t>н</w:t>
      </w:r>
      <w:r w:rsidRPr="00C35951">
        <w:rPr>
          <w:b/>
          <w:bCs/>
          <w:color w:val="000000"/>
          <w:spacing w:val="1"/>
          <w:sz w:val="28"/>
          <w:szCs w:val="28"/>
        </w:rPr>
        <w:t>о</w:t>
      </w:r>
      <w:r w:rsidRPr="00C35951">
        <w:rPr>
          <w:b/>
          <w:bCs/>
          <w:color w:val="000000"/>
          <w:sz w:val="28"/>
          <w:szCs w:val="28"/>
        </w:rPr>
        <w:t>го</w:t>
      </w:r>
      <w:r w:rsidRPr="00C35951">
        <w:rPr>
          <w:b/>
          <w:color w:val="000000"/>
          <w:sz w:val="28"/>
          <w:szCs w:val="28"/>
        </w:rPr>
        <w:t xml:space="preserve"> </w:t>
      </w:r>
      <w:r w:rsidRPr="00C35951">
        <w:rPr>
          <w:b/>
          <w:bCs/>
          <w:color w:val="000000"/>
          <w:sz w:val="28"/>
          <w:szCs w:val="28"/>
        </w:rPr>
        <w:t>об</w:t>
      </w:r>
      <w:r w:rsidRPr="00C35951">
        <w:rPr>
          <w:b/>
          <w:bCs/>
          <w:color w:val="000000"/>
          <w:spacing w:val="-1"/>
          <w:sz w:val="28"/>
          <w:szCs w:val="28"/>
        </w:rPr>
        <w:t>р</w:t>
      </w:r>
      <w:r w:rsidRPr="00C35951">
        <w:rPr>
          <w:b/>
          <w:bCs/>
          <w:color w:val="000000"/>
          <w:sz w:val="28"/>
          <w:szCs w:val="28"/>
        </w:rPr>
        <w:t>азо</w:t>
      </w:r>
      <w:r w:rsidRPr="00C35951">
        <w:rPr>
          <w:b/>
          <w:bCs/>
          <w:color w:val="000000"/>
          <w:spacing w:val="-1"/>
          <w:sz w:val="28"/>
          <w:szCs w:val="28"/>
        </w:rPr>
        <w:t>в</w:t>
      </w:r>
      <w:r w:rsidRPr="00C35951">
        <w:rPr>
          <w:b/>
          <w:bCs/>
          <w:color w:val="000000"/>
          <w:sz w:val="28"/>
          <w:szCs w:val="28"/>
        </w:rPr>
        <w:t>ания</w:t>
      </w:r>
      <w:r w:rsidRPr="00C35951">
        <w:rPr>
          <w:b/>
          <w:color w:val="000000"/>
          <w:sz w:val="28"/>
          <w:szCs w:val="28"/>
        </w:rPr>
        <w:t xml:space="preserve"> «</w:t>
      </w:r>
      <w:r w:rsidR="00FA1F90">
        <w:rPr>
          <w:b/>
          <w:color w:val="000000"/>
          <w:sz w:val="28"/>
          <w:szCs w:val="28"/>
        </w:rPr>
        <w:t>Саркеловское</w:t>
      </w:r>
      <w:r w:rsidRPr="00C35951">
        <w:rPr>
          <w:b/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Pr="00C35951">
        <w:rPr>
          <w:color w:val="000000"/>
          <w:sz w:val="28"/>
          <w:szCs w:val="28"/>
        </w:rPr>
        <w:t xml:space="preserve"> 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 (наиме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ова</w:t>
      </w:r>
      <w:r w:rsidRPr="00C35951">
        <w:rPr>
          <w:color w:val="000000"/>
          <w:spacing w:val="-1"/>
          <w:sz w:val="28"/>
          <w:szCs w:val="28"/>
        </w:rPr>
        <w:t>н</w:t>
      </w:r>
      <w:r w:rsidRPr="00C35951">
        <w:rPr>
          <w:color w:val="000000"/>
          <w:sz w:val="28"/>
          <w:szCs w:val="28"/>
        </w:rPr>
        <w:t>ие</w:t>
      </w:r>
      <w:r w:rsidRPr="00C35951">
        <w:rPr>
          <w:color w:val="000000"/>
          <w:spacing w:val="2"/>
          <w:sz w:val="28"/>
          <w:szCs w:val="28"/>
        </w:rPr>
        <w:t xml:space="preserve"> </w:t>
      </w:r>
      <w:r w:rsidRPr="00C35951">
        <w:rPr>
          <w:color w:val="000000"/>
          <w:sz w:val="28"/>
          <w:szCs w:val="28"/>
        </w:rPr>
        <w:t>получа</w:t>
      </w:r>
      <w:r w:rsidRPr="00C35951">
        <w:rPr>
          <w:color w:val="000000"/>
          <w:spacing w:val="-1"/>
          <w:sz w:val="28"/>
          <w:szCs w:val="28"/>
        </w:rPr>
        <w:t>т</w:t>
      </w:r>
      <w:r w:rsidRPr="00C35951">
        <w:rPr>
          <w:color w:val="000000"/>
          <w:sz w:val="28"/>
          <w:szCs w:val="28"/>
        </w:rPr>
        <w:t>еля) 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  <w:r w:rsidRPr="00C35951">
        <w:rPr>
          <w:color w:val="000000"/>
          <w:spacing w:val="-1"/>
          <w:sz w:val="28"/>
          <w:szCs w:val="28"/>
        </w:rPr>
        <w:t>_</w:t>
      </w:r>
      <w:r w:rsidRPr="00C35951">
        <w:rPr>
          <w:color w:val="000000"/>
          <w:sz w:val="28"/>
          <w:szCs w:val="28"/>
        </w:rPr>
        <w:t>_______</w:t>
      </w:r>
    </w:p>
    <w:p w:rsidR="00C35951" w:rsidRPr="00C35951" w:rsidRDefault="00C35951" w:rsidP="00C35951">
      <w:pPr>
        <w:spacing w:after="72" w:line="240" w:lineRule="exact"/>
        <w:rPr>
          <w:sz w:val="28"/>
          <w:szCs w:val="28"/>
        </w:rPr>
      </w:pPr>
    </w:p>
    <w:p w:rsidR="00C35951" w:rsidRPr="00FA1F90" w:rsidRDefault="00C35951" w:rsidP="00C35951">
      <w:pPr>
        <w:widowControl w:val="0"/>
        <w:spacing w:line="239" w:lineRule="auto"/>
        <w:ind w:left="7993" w:right="-20"/>
        <w:rPr>
          <w:rFonts w:eastAsia="Courier New"/>
          <w:color w:val="000000"/>
          <w:sz w:val="24"/>
          <w:szCs w:val="24"/>
        </w:rPr>
      </w:pPr>
      <w:r w:rsidRPr="00FA1F90">
        <w:rPr>
          <w:rFonts w:eastAsia="Courier New"/>
          <w:color w:val="000000"/>
          <w:sz w:val="24"/>
          <w:szCs w:val="24"/>
        </w:rPr>
        <w:t>в рублях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92"/>
        <w:gridCol w:w="899"/>
        <w:gridCol w:w="1370"/>
        <w:gridCol w:w="1747"/>
        <w:gridCol w:w="1134"/>
        <w:gridCol w:w="991"/>
        <w:gridCol w:w="711"/>
        <w:gridCol w:w="1013"/>
      </w:tblGrid>
      <w:tr w:rsidR="00C35951" w:rsidRPr="00FA1F90" w:rsidTr="002F0773">
        <w:trPr>
          <w:cantSplit/>
          <w:trHeight w:hRule="exact" w:val="36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spacing w:after="91" w:line="240" w:lineRule="exact"/>
              <w:rPr>
                <w:sz w:val="24"/>
                <w:szCs w:val="24"/>
              </w:rPr>
            </w:pPr>
          </w:p>
          <w:p w:rsidR="00C35951" w:rsidRPr="00FA1F90" w:rsidRDefault="00C35951" w:rsidP="002F0773">
            <w:pPr>
              <w:widowControl w:val="0"/>
              <w:spacing w:line="239" w:lineRule="auto"/>
              <w:ind w:left="76" w:right="58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19"/>
              <w:ind w:left="78" w:right="5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У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A1F90">
              <w:rPr>
                <w:color w:val="000000"/>
                <w:sz w:val="24"/>
                <w:szCs w:val="24"/>
              </w:rPr>
              <w:t>верждено к</w:t>
            </w:r>
            <w:r w:rsidRPr="00FA1F90">
              <w:rPr>
                <w:color w:val="000000"/>
                <w:spacing w:val="1"/>
                <w:sz w:val="24"/>
                <w:szCs w:val="24"/>
              </w:rPr>
              <w:t>о</w:t>
            </w:r>
            <w:r w:rsidRPr="00FA1F90">
              <w:rPr>
                <w:color w:val="000000"/>
                <w:sz w:val="24"/>
                <w:szCs w:val="24"/>
              </w:rPr>
              <w:t>миссией асси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г</w:t>
            </w:r>
            <w:r w:rsidRPr="00FA1F90">
              <w:rPr>
                <w:color w:val="000000"/>
                <w:sz w:val="24"/>
                <w:szCs w:val="24"/>
              </w:rPr>
              <w:t>нований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19" w:line="239" w:lineRule="auto"/>
              <w:ind w:left="107" w:right="39"/>
              <w:jc w:val="center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На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A1F90">
              <w:rPr>
                <w:color w:val="000000"/>
                <w:sz w:val="24"/>
                <w:szCs w:val="24"/>
              </w:rPr>
              <w:t>ме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A1F90">
              <w:rPr>
                <w:color w:val="000000"/>
                <w:sz w:val="24"/>
                <w:szCs w:val="24"/>
              </w:rPr>
              <w:t>ован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A1F90">
              <w:rPr>
                <w:color w:val="000000"/>
                <w:sz w:val="24"/>
                <w:szCs w:val="24"/>
              </w:rPr>
              <w:t xml:space="preserve">е 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FA1F90">
              <w:rPr>
                <w:color w:val="000000"/>
                <w:sz w:val="24"/>
                <w:szCs w:val="24"/>
              </w:rPr>
              <w:t>ас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FA1F90">
              <w:rPr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19"/>
              <w:ind w:left="1872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Ис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FA1F90">
              <w:rPr>
                <w:color w:val="000000"/>
                <w:sz w:val="24"/>
                <w:szCs w:val="24"/>
              </w:rPr>
              <w:t>олне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A1F90">
              <w:rPr>
                <w:color w:val="000000"/>
                <w:sz w:val="24"/>
                <w:szCs w:val="24"/>
              </w:rPr>
              <w:t>о</w:t>
            </w:r>
          </w:p>
        </w:tc>
      </w:tr>
      <w:tr w:rsidR="00C35951" w:rsidRPr="00FA1F90" w:rsidTr="002F0773">
        <w:trPr>
          <w:cantSplit/>
          <w:trHeight w:hRule="exact" w:val="952"/>
        </w:trPr>
        <w:tc>
          <w:tcPr>
            <w:tcW w:w="7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19" w:line="239" w:lineRule="auto"/>
              <w:ind w:left="93" w:right="23"/>
              <w:jc w:val="center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На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A1F90">
              <w:rPr>
                <w:color w:val="000000"/>
                <w:sz w:val="24"/>
                <w:szCs w:val="24"/>
              </w:rPr>
              <w:t>ме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A1F90">
              <w:rPr>
                <w:color w:val="000000"/>
                <w:sz w:val="24"/>
                <w:szCs w:val="24"/>
              </w:rPr>
              <w:t>ование</w:t>
            </w:r>
            <w:r w:rsidRPr="00FA1F90"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 w:rsidRPr="00FA1F90">
              <w:rPr>
                <w:color w:val="000000"/>
                <w:sz w:val="24"/>
                <w:szCs w:val="24"/>
              </w:rPr>
              <w:t>ис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FA1F90">
              <w:rPr>
                <w:color w:val="000000"/>
                <w:sz w:val="24"/>
                <w:szCs w:val="24"/>
              </w:rPr>
              <w:t>олн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A1F90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19"/>
              <w:ind w:left="895" w:right="828" w:firstLine="788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Д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A1F90">
              <w:rPr>
                <w:color w:val="000000"/>
                <w:sz w:val="24"/>
                <w:szCs w:val="24"/>
              </w:rPr>
              <w:t>к</w:t>
            </w:r>
            <w:r w:rsidRPr="00FA1F90">
              <w:rPr>
                <w:color w:val="000000"/>
                <w:spacing w:val="1"/>
                <w:sz w:val="24"/>
                <w:szCs w:val="24"/>
              </w:rPr>
              <w:t>у</w:t>
            </w:r>
            <w:r w:rsidRPr="00FA1F90">
              <w:rPr>
                <w:color w:val="000000"/>
                <w:sz w:val="24"/>
                <w:szCs w:val="24"/>
              </w:rPr>
              <w:t>мент, п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A1F90">
              <w:rPr>
                <w:color w:val="000000"/>
                <w:sz w:val="24"/>
                <w:szCs w:val="24"/>
              </w:rPr>
              <w:t>дтв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A1F90">
              <w:rPr>
                <w:color w:val="000000"/>
                <w:sz w:val="24"/>
                <w:szCs w:val="24"/>
              </w:rPr>
              <w:t>рждающий</w:t>
            </w:r>
          </w:p>
          <w:p w:rsidR="00C35951" w:rsidRPr="00FA1F90" w:rsidRDefault="00C35951" w:rsidP="002F0773">
            <w:pPr>
              <w:widowControl w:val="0"/>
              <w:spacing w:line="239" w:lineRule="auto"/>
              <w:ind w:left="1250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ис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FA1F90">
              <w:rPr>
                <w:color w:val="000000"/>
                <w:sz w:val="24"/>
                <w:szCs w:val="24"/>
              </w:rPr>
              <w:t>олне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A1F90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C35951" w:rsidRPr="00FA1F90" w:rsidTr="002F0773">
        <w:trPr>
          <w:cantSplit/>
          <w:trHeight w:hRule="exact" w:val="642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spacing w:after="91" w:line="240" w:lineRule="exact"/>
              <w:rPr>
                <w:sz w:val="24"/>
                <w:szCs w:val="24"/>
              </w:rPr>
            </w:pPr>
          </w:p>
          <w:p w:rsidR="00C35951" w:rsidRPr="00FA1F90" w:rsidRDefault="00C35951" w:rsidP="002F0773">
            <w:pPr>
              <w:widowControl w:val="0"/>
              <w:spacing w:line="239" w:lineRule="auto"/>
              <w:ind w:left="78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spacing w:after="91" w:line="240" w:lineRule="exact"/>
              <w:rPr>
                <w:sz w:val="24"/>
                <w:szCs w:val="24"/>
              </w:rPr>
            </w:pPr>
          </w:p>
          <w:p w:rsidR="00C35951" w:rsidRPr="00FA1F90" w:rsidRDefault="00C35951" w:rsidP="002F0773">
            <w:pPr>
              <w:widowControl w:val="0"/>
              <w:spacing w:line="239" w:lineRule="auto"/>
              <w:ind w:left="76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FA1F90">
              <w:rPr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21" w:line="239" w:lineRule="auto"/>
              <w:ind w:left="77" w:right="12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на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A1F90">
              <w:rPr>
                <w:color w:val="000000"/>
                <w:sz w:val="24"/>
                <w:szCs w:val="24"/>
              </w:rPr>
              <w:t>ме</w:t>
            </w:r>
            <w:r w:rsidRPr="00FA1F9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A1F90">
              <w:rPr>
                <w:color w:val="000000"/>
                <w:sz w:val="24"/>
                <w:szCs w:val="24"/>
              </w:rPr>
              <w:t>ование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21"/>
              <w:ind w:left="77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21"/>
              <w:ind w:left="78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21"/>
              <w:ind w:left="76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A1F90">
              <w:rPr>
                <w:color w:val="000000"/>
                <w:sz w:val="24"/>
                <w:szCs w:val="24"/>
              </w:rPr>
              <w:t>умма</w:t>
            </w:r>
          </w:p>
        </w:tc>
      </w:tr>
      <w:tr w:rsidR="00C35951" w:rsidRPr="00FA1F90" w:rsidTr="002F0773">
        <w:trPr>
          <w:cantSplit/>
          <w:trHeight w:hRule="exact" w:val="332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21" w:line="239" w:lineRule="auto"/>
              <w:ind w:left="491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</w:tr>
      <w:tr w:rsidR="00C35951" w:rsidRPr="00FA1F90" w:rsidTr="002F0773">
        <w:trPr>
          <w:cantSplit/>
          <w:trHeight w:hRule="exact" w:val="3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9" w:line="239" w:lineRule="auto"/>
              <w:ind w:left="491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</w:tr>
      <w:tr w:rsidR="00C35951" w:rsidRPr="00FA1F90" w:rsidTr="002F0773">
        <w:trPr>
          <w:cantSplit/>
          <w:trHeight w:hRule="exact" w:val="332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widowControl w:val="0"/>
              <w:spacing w:before="21" w:line="239" w:lineRule="auto"/>
              <w:ind w:left="796" w:right="-20"/>
              <w:rPr>
                <w:color w:val="000000"/>
                <w:sz w:val="24"/>
                <w:szCs w:val="24"/>
              </w:rPr>
            </w:pPr>
            <w:r w:rsidRPr="00FA1F90">
              <w:rPr>
                <w:color w:val="000000"/>
                <w:sz w:val="24"/>
                <w:szCs w:val="24"/>
              </w:rPr>
              <w:t>ито</w:t>
            </w:r>
            <w:r w:rsidRPr="00FA1F90">
              <w:rPr>
                <w:color w:val="000000"/>
                <w:spacing w:val="-2"/>
                <w:sz w:val="24"/>
                <w:szCs w:val="24"/>
              </w:rPr>
              <w:t>г</w:t>
            </w:r>
            <w:r w:rsidRPr="00FA1F90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951" w:rsidRPr="00FA1F90" w:rsidRDefault="00C35951" w:rsidP="002F0773">
            <w:pPr>
              <w:rPr>
                <w:sz w:val="24"/>
                <w:szCs w:val="24"/>
              </w:rPr>
            </w:pPr>
          </w:p>
        </w:tc>
      </w:tr>
    </w:tbl>
    <w:p w:rsidR="00C35951" w:rsidRPr="00FA1F90" w:rsidRDefault="00C35951" w:rsidP="00C35951">
      <w:pPr>
        <w:spacing w:line="240" w:lineRule="exact"/>
        <w:rPr>
          <w:sz w:val="24"/>
          <w:szCs w:val="24"/>
        </w:rPr>
      </w:pPr>
    </w:p>
    <w:p w:rsidR="00C35951" w:rsidRPr="00FA1F90" w:rsidRDefault="00C35951" w:rsidP="00C35951">
      <w:pPr>
        <w:spacing w:line="240" w:lineRule="exact"/>
        <w:rPr>
          <w:sz w:val="24"/>
          <w:szCs w:val="24"/>
        </w:rPr>
      </w:pPr>
    </w:p>
    <w:p w:rsidR="00C35951" w:rsidRPr="00FA1F90" w:rsidRDefault="00C35951" w:rsidP="00C35951">
      <w:pPr>
        <w:spacing w:after="2" w:line="140" w:lineRule="exact"/>
        <w:rPr>
          <w:sz w:val="24"/>
          <w:szCs w:val="24"/>
        </w:rPr>
      </w:pPr>
      <w:bookmarkStart w:id="0" w:name="_GoBack"/>
      <w:bookmarkEnd w:id="0"/>
    </w:p>
    <w:p w:rsidR="00C35951" w:rsidRPr="00FA1F90" w:rsidRDefault="00C35951" w:rsidP="00C35951">
      <w:pPr>
        <w:widowControl w:val="0"/>
        <w:ind w:left="2" w:right="270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>Р</w:t>
      </w:r>
      <w:r w:rsidRPr="00FA1F90">
        <w:rPr>
          <w:color w:val="000000"/>
          <w:spacing w:val="-1"/>
          <w:sz w:val="24"/>
          <w:szCs w:val="24"/>
        </w:rPr>
        <w:t>у</w:t>
      </w:r>
      <w:r w:rsidRPr="00FA1F90">
        <w:rPr>
          <w:color w:val="000000"/>
          <w:sz w:val="24"/>
          <w:szCs w:val="24"/>
        </w:rPr>
        <w:t>к</w:t>
      </w:r>
      <w:r w:rsidRPr="00FA1F90">
        <w:rPr>
          <w:color w:val="000000"/>
          <w:spacing w:val="1"/>
          <w:sz w:val="24"/>
          <w:szCs w:val="24"/>
        </w:rPr>
        <w:t>о</w:t>
      </w:r>
      <w:r w:rsidRPr="00FA1F90">
        <w:rPr>
          <w:color w:val="000000"/>
          <w:sz w:val="24"/>
          <w:szCs w:val="24"/>
        </w:rPr>
        <w:t>водитель 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</w:p>
    <w:p w:rsidR="00C35951" w:rsidRPr="00FA1F90" w:rsidRDefault="00C35951" w:rsidP="00C35951">
      <w:pPr>
        <w:widowControl w:val="0"/>
        <w:tabs>
          <w:tab w:val="left" w:pos="6359"/>
        </w:tabs>
        <w:ind w:left="2158" w:right="-20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>(подпись)</w:t>
      </w:r>
      <w:r w:rsidRPr="00FA1F90">
        <w:rPr>
          <w:color w:val="000000"/>
          <w:sz w:val="24"/>
          <w:szCs w:val="24"/>
        </w:rPr>
        <w:tab/>
        <w:t>(расши</w:t>
      </w:r>
      <w:r w:rsidRPr="00FA1F90">
        <w:rPr>
          <w:color w:val="000000"/>
          <w:spacing w:val="-1"/>
          <w:sz w:val="24"/>
          <w:szCs w:val="24"/>
        </w:rPr>
        <w:t>ф</w:t>
      </w:r>
      <w:r w:rsidRPr="00FA1F90">
        <w:rPr>
          <w:color w:val="000000"/>
          <w:sz w:val="24"/>
          <w:szCs w:val="24"/>
        </w:rPr>
        <w:t>ро</w:t>
      </w:r>
      <w:r w:rsidRPr="00FA1F90">
        <w:rPr>
          <w:color w:val="000000"/>
          <w:spacing w:val="-1"/>
          <w:sz w:val="24"/>
          <w:szCs w:val="24"/>
        </w:rPr>
        <w:t>в</w:t>
      </w:r>
      <w:r w:rsidRPr="00FA1F90">
        <w:rPr>
          <w:color w:val="000000"/>
          <w:sz w:val="24"/>
          <w:szCs w:val="24"/>
        </w:rPr>
        <w:t>ка</w:t>
      </w:r>
      <w:r w:rsidRPr="00FA1F90">
        <w:rPr>
          <w:color w:val="000000"/>
          <w:spacing w:val="3"/>
          <w:sz w:val="24"/>
          <w:szCs w:val="24"/>
        </w:rPr>
        <w:t xml:space="preserve"> </w:t>
      </w:r>
      <w:r w:rsidRPr="00FA1F90">
        <w:rPr>
          <w:color w:val="000000"/>
          <w:sz w:val="24"/>
          <w:szCs w:val="24"/>
        </w:rPr>
        <w:t>подписи)</w:t>
      </w:r>
    </w:p>
    <w:p w:rsidR="00C35951" w:rsidRPr="00FA1F90" w:rsidRDefault="00C35951" w:rsidP="00C35951">
      <w:pPr>
        <w:spacing w:after="70" w:line="240" w:lineRule="exact"/>
        <w:rPr>
          <w:sz w:val="24"/>
          <w:szCs w:val="24"/>
        </w:rPr>
      </w:pPr>
    </w:p>
    <w:p w:rsidR="00C35951" w:rsidRPr="00FA1F90" w:rsidRDefault="00C35951" w:rsidP="00C35951">
      <w:pPr>
        <w:widowControl w:val="0"/>
        <w:ind w:left="2" w:right="270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>Начальник сектора экономики и финансов 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</w:p>
    <w:p w:rsidR="00C35951" w:rsidRPr="00FA1F90" w:rsidRDefault="00C35951" w:rsidP="00C35951">
      <w:pPr>
        <w:widowControl w:val="0"/>
        <w:tabs>
          <w:tab w:val="left" w:pos="5875"/>
        </w:tabs>
        <w:ind w:left="3146" w:right="-20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>(подпись)</w:t>
      </w:r>
      <w:r w:rsidRPr="00FA1F90">
        <w:rPr>
          <w:color w:val="000000"/>
          <w:sz w:val="24"/>
          <w:szCs w:val="24"/>
        </w:rPr>
        <w:tab/>
        <w:t>(</w:t>
      </w:r>
      <w:r w:rsidRPr="00FA1F90">
        <w:rPr>
          <w:color w:val="000000"/>
          <w:spacing w:val="-1"/>
          <w:sz w:val="24"/>
          <w:szCs w:val="24"/>
        </w:rPr>
        <w:t>р</w:t>
      </w:r>
      <w:r w:rsidRPr="00FA1F90">
        <w:rPr>
          <w:color w:val="000000"/>
          <w:sz w:val="24"/>
          <w:szCs w:val="24"/>
        </w:rPr>
        <w:t>ас</w:t>
      </w:r>
      <w:r w:rsidRPr="00FA1F90">
        <w:rPr>
          <w:color w:val="000000"/>
          <w:spacing w:val="-1"/>
          <w:sz w:val="24"/>
          <w:szCs w:val="24"/>
        </w:rPr>
        <w:t>ш</w:t>
      </w:r>
      <w:r w:rsidRPr="00FA1F90">
        <w:rPr>
          <w:color w:val="000000"/>
          <w:sz w:val="24"/>
          <w:szCs w:val="24"/>
        </w:rPr>
        <w:t>и</w:t>
      </w:r>
      <w:r w:rsidRPr="00FA1F90">
        <w:rPr>
          <w:color w:val="000000"/>
          <w:spacing w:val="-1"/>
          <w:sz w:val="24"/>
          <w:szCs w:val="24"/>
        </w:rPr>
        <w:t>ф</w:t>
      </w:r>
      <w:r w:rsidRPr="00FA1F90">
        <w:rPr>
          <w:color w:val="000000"/>
          <w:sz w:val="24"/>
          <w:szCs w:val="24"/>
        </w:rPr>
        <w:t>ро</w:t>
      </w:r>
      <w:r w:rsidRPr="00FA1F90">
        <w:rPr>
          <w:color w:val="000000"/>
          <w:spacing w:val="-1"/>
          <w:sz w:val="24"/>
          <w:szCs w:val="24"/>
        </w:rPr>
        <w:t>в</w:t>
      </w:r>
      <w:r w:rsidRPr="00FA1F90">
        <w:rPr>
          <w:color w:val="000000"/>
          <w:sz w:val="24"/>
          <w:szCs w:val="24"/>
        </w:rPr>
        <w:t>ка</w:t>
      </w:r>
      <w:r w:rsidRPr="00FA1F90">
        <w:rPr>
          <w:color w:val="000000"/>
          <w:spacing w:val="3"/>
          <w:sz w:val="24"/>
          <w:szCs w:val="24"/>
        </w:rPr>
        <w:t xml:space="preserve"> </w:t>
      </w:r>
      <w:r w:rsidRPr="00FA1F90">
        <w:rPr>
          <w:color w:val="000000"/>
          <w:sz w:val="24"/>
          <w:szCs w:val="24"/>
        </w:rPr>
        <w:t>подписи)</w:t>
      </w:r>
    </w:p>
    <w:p w:rsidR="00C35951" w:rsidRPr="00FA1F90" w:rsidRDefault="00C35951" w:rsidP="00C35951">
      <w:pPr>
        <w:spacing w:line="240" w:lineRule="exact"/>
        <w:rPr>
          <w:sz w:val="24"/>
          <w:szCs w:val="24"/>
        </w:rPr>
      </w:pPr>
    </w:p>
    <w:p w:rsidR="00C35951" w:rsidRPr="00FA1F90" w:rsidRDefault="00C35951" w:rsidP="00C35951">
      <w:pPr>
        <w:spacing w:line="240" w:lineRule="exact"/>
        <w:rPr>
          <w:sz w:val="24"/>
          <w:szCs w:val="24"/>
        </w:rPr>
      </w:pPr>
    </w:p>
    <w:p w:rsidR="00C35951" w:rsidRPr="00FA1F90" w:rsidRDefault="00C35951" w:rsidP="00C35951">
      <w:pPr>
        <w:spacing w:after="1" w:line="140" w:lineRule="exact"/>
        <w:rPr>
          <w:sz w:val="24"/>
          <w:szCs w:val="24"/>
        </w:rPr>
      </w:pPr>
    </w:p>
    <w:p w:rsidR="00C35951" w:rsidRPr="00FA1F90" w:rsidRDefault="00C35951" w:rsidP="00C35951">
      <w:pPr>
        <w:widowControl w:val="0"/>
        <w:ind w:left="2" w:right="-20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>Дата пр</w:t>
      </w:r>
      <w:r w:rsidRPr="00FA1F90">
        <w:rPr>
          <w:color w:val="000000"/>
          <w:spacing w:val="-1"/>
          <w:sz w:val="24"/>
          <w:szCs w:val="24"/>
        </w:rPr>
        <w:t>е</w:t>
      </w:r>
      <w:r w:rsidRPr="00FA1F90">
        <w:rPr>
          <w:color w:val="000000"/>
          <w:sz w:val="24"/>
          <w:szCs w:val="24"/>
        </w:rPr>
        <w:t>достав</w:t>
      </w:r>
      <w:r w:rsidRPr="00FA1F90">
        <w:rPr>
          <w:color w:val="000000"/>
          <w:spacing w:val="-1"/>
          <w:sz w:val="24"/>
          <w:szCs w:val="24"/>
        </w:rPr>
        <w:t>л</w:t>
      </w:r>
      <w:r w:rsidRPr="00FA1F90">
        <w:rPr>
          <w:color w:val="000000"/>
          <w:sz w:val="24"/>
          <w:szCs w:val="24"/>
        </w:rPr>
        <w:t>ен</w:t>
      </w:r>
      <w:r w:rsidRPr="00FA1F90">
        <w:rPr>
          <w:color w:val="000000"/>
          <w:spacing w:val="-1"/>
          <w:sz w:val="24"/>
          <w:szCs w:val="24"/>
        </w:rPr>
        <w:t>и</w:t>
      </w:r>
      <w:r w:rsidRPr="00FA1F90">
        <w:rPr>
          <w:color w:val="000000"/>
          <w:sz w:val="24"/>
          <w:szCs w:val="24"/>
        </w:rPr>
        <w:t>я</w:t>
      </w:r>
      <w:r w:rsidRPr="00FA1F90">
        <w:rPr>
          <w:color w:val="000000"/>
          <w:spacing w:val="1"/>
          <w:sz w:val="24"/>
          <w:szCs w:val="24"/>
        </w:rPr>
        <w:t xml:space="preserve"> </w:t>
      </w:r>
      <w:r w:rsidRPr="00FA1F90">
        <w:rPr>
          <w:color w:val="000000"/>
          <w:sz w:val="24"/>
          <w:szCs w:val="24"/>
        </w:rPr>
        <w:t>отчёта: 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</w:t>
      </w:r>
    </w:p>
    <w:p w:rsidR="00C35951" w:rsidRPr="00FA1F90" w:rsidRDefault="00C35951" w:rsidP="00C35951">
      <w:pPr>
        <w:spacing w:after="72" w:line="240" w:lineRule="exact"/>
        <w:rPr>
          <w:sz w:val="24"/>
          <w:szCs w:val="24"/>
        </w:rPr>
      </w:pPr>
    </w:p>
    <w:p w:rsidR="00C35951" w:rsidRPr="00FA1F90" w:rsidRDefault="00C35951" w:rsidP="00C35951">
      <w:pPr>
        <w:widowControl w:val="0"/>
        <w:spacing w:line="239" w:lineRule="auto"/>
        <w:ind w:left="4270" w:right="368" w:hanging="4267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>Ис</w:t>
      </w:r>
      <w:r w:rsidRPr="00FA1F90">
        <w:rPr>
          <w:color w:val="000000"/>
          <w:spacing w:val="-1"/>
          <w:sz w:val="24"/>
          <w:szCs w:val="24"/>
        </w:rPr>
        <w:t>п</w:t>
      </w:r>
      <w:r w:rsidRPr="00FA1F90">
        <w:rPr>
          <w:color w:val="000000"/>
          <w:sz w:val="24"/>
          <w:szCs w:val="24"/>
        </w:rPr>
        <w:t>олн</w:t>
      </w:r>
      <w:r w:rsidRPr="00FA1F90">
        <w:rPr>
          <w:color w:val="000000"/>
          <w:spacing w:val="-1"/>
          <w:sz w:val="24"/>
          <w:szCs w:val="24"/>
        </w:rPr>
        <w:t>и</w:t>
      </w:r>
      <w:r w:rsidRPr="00FA1F90">
        <w:rPr>
          <w:color w:val="000000"/>
          <w:sz w:val="24"/>
          <w:szCs w:val="24"/>
        </w:rPr>
        <w:t>те</w:t>
      </w:r>
      <w:r w:rsidRPr="00FA1F90">
        <w:rPr>
          <w:color w:val="000000"/>
          <w:spacing w:val="-1"/>
          <w:sz w:val="24"/>
          <w:szCs w:val="24"/>
        </w:rPr>
        <w:t>л</w:t>
      </w:r>
      <w:r w:rsidRPr="00FA1F90">
        <w:rPr>
          <w:color w:val="000000"/>
          <w:sz w:val="24"/>
          <w:szCs w:val="24"/>
        </w:rPr>
        <w:t>ь:</w:t>
      </w:r>
      <w:r w:rsidRPr="00FA1F90">
        <w:rPr>
          <w:color w:val="000000"/>
          <w:spacing w:val="1"/>
          <w:sz w:val="24"/>
          <w:szCs w:val="24"/>
        </w:rPr>
        <w:t xml:space="preserve"> _</w:t>
      </w:r>
      <w:r w:rsidRPr="00FA1F90">
        <w:rPr>
          <w:color w:val="000000"/>
          <w:sz w:val="24"/>
          <w:szCs w:val="24"/>
        </w:rPr>
        <w:t>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 (</w:t>
      </w:r>
      <w:r w:rsidRPr="00FA1F90">
        <w:rPr>
          <w:color w:val="000000"/>
          <w:spacing w:val="-2"/>
          <w:sz w:val="24"/>
          <w:szCs w:val="24"/>
        </w:rPr>
        <w:t>Ф</w:t>
      </w:r>
      <w:r w:rsidRPr="00FA1F90">
        <w:rPr>
          <w:color w:val="000000"/>
          <w:sz w:val="24"/>
          <w:szCs w:val="24"/>
        </w:rPr>
        <w:t>.И</w:t>
      </w:r>
      <w:r w:rsidRPr="00FA1F90">
        <w:rPr>
          <w:color w:val="000000"/>
          <w:spacing w:val="1"/>
          <w:sz w:val="24"/>
          <w:szCs w:val="24"/>
        </w:rPr>
        <w:t>.</w:t>
      </w:r>
      <w:r w:rsidRPr="00FA1F90">
        <w:rPr>
          <w:color w:val="000000"/>
          <w:spacing w:val="-1"/>
          <w:sz w:val="24"/>
          <w:szCs w:val="24"/>
        </w:rPr>
        <w:t>О</w:t>
      </w:r>
      <w:r w:rsidRPr="00FA1F90">
        <w:rPr>
          <w:color w:val="000000"/>
          <w:sz w:val="24"/>
          <w:szCs w:val="24"/>
        </w:rPr>
        <w:t>., телефо</w:t>
      </w:r>
      <w:r w:rsidRPr="00FA1F90">
        <w:rPr>
          <w:color w:val="000000"/>
          <w:spacing w:val="-1"/>
          <w:sz w:val="24"/>
          <w:szCs w:val="24"/>
        </w:rPr>
        <w:t>н</w:t>
      </w:r>
      <w:r w:rsidRPr="00FA1F90">
        <w:rPr>
          <w:color w:val="000000"/>
          <w:sz w:val="24"/>
          <w:szCs w:val="24"/>
        </w:rPr>
        <w:t>)</w:t>
      </w:r>
    </w:p>
    <w:p w:rsidR="00C35951" w:rsidRPr="00FA1F90" w:rsidRDefault="00C35951" w:rsidP="00C35951">
      <w:pPr>
        <w:spacing w:after="71" w:line="240" w:lineRule="exact"/>
        <w:rPr>
          <w:sz w:val="24"/>
          <w:szCs w:val="24"/>
        </w:rPr>
      </w:pPr>
    </w:p>
    <w:p w:rsidR="00C35951" w:rsidRPr="00FA1F90" w:rsidRDefault="00C35951" w:rsidP="00C35951">
      <w:pPr>
        <w:widowControl w:val="0"/>
        <w:spacing w:line="239" w:lineRule="auto"/>
        <w:ind w:left="3911" w:right="300" w:hanging="3908"/>
        <w:rPr>
          <w:color w:val="000000"/>
          <w:sz w:val="24"/>
          <w:szCs w:val="24"/>
        </w:rPr>
      </w:pPr>
      <w:r w:rsidRPr="00FA1F90">
        <w:rPr>
          <w:color w:val="000000"/>
          <w:sz w:val="24"/>
          <w:szCs w:val="24"/>
        </w:rPr>
        <w:t xml:space="preserve">Отчёт </w:t>
      </w:r>
      <w:r w:rsidRPr="00FA1F90">
        <w:rPr>
          <w:color w:val="000000"/>
          <w:spacing w:val="-1"/>
          <w:sz w:val="24"/>
          <w:szCs w:val="24"/>
        </w:rPr>
        <w:t>п</w:t>
      </w:r>
      <w:r w:rsidRPr="00FA1F90">
        <w:rPr>
          <w:color w:val="000000"/>
          <w:sz w:val="24"/>
          <w:szCs w:val="24"/>
        </w:rPr>
        <w:t>риня</w:t>
      </w:r>
      <w:r w:rsidRPr="00FA1F90">
        <w:rPr>
          <w:color w:val="000000"/>
          <w:spacing w:val="-1"/>
          <w:sz w:val="24"/>
          <w:szCs w:val="24"/>
        </w:rPr>
        <w:t>л</w:t>
      </w:r>
      <w:r w:rsidRPr="00FA1F90">
        <w:rPr>
          <w:color w:val="000000"/>
          <w:sz w:val="24"/>
          <w:szCs w:val="24"/>
        </w:rPr>
        <w:t>:</w:t>
      </w:r>
      <w:r w:rsidRPr="00FA1F90">
        <w:rPr>
          <w:color w:val="000000"/>
          <w:spacing w:val="1"/>
          <w:sz w:val="24"/>
          <w:szCs w:val="24"/>
        </w:rPr>
        <w:t xml:space="preserve"> 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</w:t>
      </w:r>
      <w:r w:rsidRPr="00FA1F90">
        <w:rPr>
          <w:color w:val="000000"/>
          <w:spacing w:val="-1"/>
          <w:sz w:val="24"/>
          <w:szCs w:val="24"/>
        </w:rPr>
        <w:t>_</w:t>
      </w:r>
      <w:r w:rsidRPr="00FA1F90">
        <w:rPr>
          <w:color w:val="000000"/>
          <w:sz w:val="24"/>
          <w:szCs w:val="24"/>
        </w:rPr>
        <w:t>________ (подпись и</w:t>
      </w:r>
      <w:r w:rsidRPr="00FA1F90">
        <w:rPr>
          <w:color w:val="000000"/>
          <w:spacing w:val="-1"/>
          <w:sz w:val="24"/>
          <w:szCs w:val="24"/>
        </w:rPr>
        <w:t xml:space="preserve"> </w:t>
      </w:r>
      <w:r w:rsidRPr="00FA1F90">
        <w:rPr>
          <w:color w:val="000000"/>
          <w:sz w:val="24"/>
          <w:szCs w:val="24"/>
        </w:rPr>
        <w:t>расш</w:t>
      </w:r>
      <w:r w:rsidRPr="00FA1F90">
        <w:rPr>
          <w:color w:val="000000"/>
          <w:spacing w:val="-1"/>
          <w:sz w:val="24"/>
          <w:szCs w:val="24"/>
        </w:rPr>
        <w:t>и</w:t>
      </w:r>
      <w:r w:rsidRPr="00FA1F90">
        <w:rPr>
          <w:color w:val="000000"/>
          <w:sz w:val="24"/>
          <w:szCs w:val="24"/>
        </w:rPr>
        <w:t>фро</w:t>
      </w:r>
      <w:r w:rsidRPr="00FA1F90">
        <w:rPr>
          <w:color w:val="000000"/>
          <w:spacing w:val="-1"/>
          <w:sz w:val="24"/>
          <w:szCs w:val="24"/>
        </w:rPr>
        <w:t>в</w:t>
      </w:r>
      <w:r w:rsidRPr="00FA1F90">
        <w:rPr>
          <w:color w:val="000000"/>
          <w:sz w:val="24"/>
          <w:szCs w:val="24"/>
        </w:rPr>
        <w:t xml:space="preserve">ка) </w:t>
      </w:r>
    </w:p>
    <w:p w:rsidR="009F24BB" w:rsidRPr="00C35951" w:rsidRDefault="009F24BB" w:rsidP="00C3595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sectPr w:rsidR="009F24BB" w:rsidRPr="00C35951" w:rsidSect="00C35951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39" w:rsidRDefault="00386939">
      <w:r>
        <w:separator/>
      </w:r>
    </w:p>
  </w:endnote>
  <w:endnote w:type="continuationSeparator" w:id="0">
    <w:p w:rsidR="00386939" w:rsidRDefault="0038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B5" w:rsidRDefault="006F2BF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B5" w:rsidRPr="007A4B79" w:rsidRDefault="003E1FB5" w:rsidP="007A4B79">
    <w:pPr>
      <w:pStyle w:val="a7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39" w:rsidRDefault="00386939">
      <w:r>
        <w:separator/>
      </w:r>
    </w:p>
  </w:footnote>
  <w:footnote w:type="continuationSeparator" w:id="0">
    <w:p w:rsidR="00386939" w:rsidRDefault="0038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B5" w:rsidRDefault="006F2BFB">
    <w:pPr>
      <w:pStyle w:val="a9"/>
      <w:jc w:val="center"/>
    </w:pPr>
    <w:r>
      <w:fldChar w:fldCharType="begin"/>
    </w:r>
    <w:r w:rsidR="003E1FB5">
      <w:instrText>PAGE   \* MERGEFORMAT</w:instrText>
    </w:r>
    <w:r>
      <w:fldChar w:fldCharType="separate"/>
    </w:r>
    <w:r w:rsidR="00FA1F90">
      <w:rPr>
        <w:noProof/>
      </w:rPr>
      <w:t>10</w:t>
    </w:r>
    <w:r>
      <w:fldChar w:fldCharType="end"/>
    </w:r>
  </w:p>
  <w:p w:rsidR="003E1FB5" w:rsidRDefault="003E1F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2B" w:rsidRDefault="006F2BFB">
    <w:pPr>
      <w:pStyle w:val="a9"/>
      <w:jc w:val="center"/>
    </w:pPr>
    <w:r>
      <w:fldChar w:fldCharType="begin"/>
    </w:r>
    <w:r w:rsidR="00B7622B">
      <w:instrText>PAGE   \* MERGEFORMAT</w:instrText>
    </w:r>
    <w:r>
      <w:fldChar w:fldCharType="separate"/>
    </w:r>
    <w:r w:rsidR="00FA1F90">
      <w:rPr>
        <w:noProof/>
      </w:rPr>
      <w:t>9</w:t>
    </w:r>
    <w:r>
      <w:fldChar w:fldCharType="end"/>
    </w:r>
  </w:p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E0AF9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0919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86939"/>
    <w:rsid w:val="003921D8"/>
    <w:rsid w:val="003B2193"/>
    <w:rsid w:val="003C63FF"/>
    <w:rsid w:val="003D0F4F"/>
    <w:rsid w:val="003E1FB5"/>
    <w:rsid w:val="003F40A5"/>
    <w:rsid w:val="00407B7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437C4"/>
    <w:rsid w:val="005654C2"/>
    <w:rsid w:val="00571CAD"/>
    <w:rsid w:val="00587BF6"/>
    <w:rsid w:val="005B42DF"/>
    <w:rsid w:val="005C5FF3"/>
    <w:rsid w:val="00611679"/>
    <w:rsid w:val="00613D7D"/>
    <w:rsid w:val="006456E5"/>
    <w:rsid w:val="006564DB"/>
    <w:rsid w:val="00657445"/>
    <w:rsid w:val="00660EE3"/>
    <w:rsid w:val="00666E5A"/>
    <w:rsid w:val="00676B57"/>
    <w:rsid w:val="006B7A21"/>
    <w:rsid w:val="006C010A"/>
    <w:rsid w:val="006F2BFB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63B9F"/>
    <w:rsid w:val="00985A10"/>
    <w:rsid w:val="009F24BB"/>
    <w:rsid w:val="00A05B6C"/>
    <w:rsid w:val="00A061D7"/>
    <w:rsid w:val="00A30E81"/>
    <w:rsid w:val="00A34804"/>
    <w:rsid w:val="00A67B50"/>
    <w:rsid w:val="00A941CF"/>
    <w:rsid w:val="00AB1ACA"/>
    <w:rsid w:val="00AE2601"/>
    <w:rsid w:val="00AE4E0D"/>
    <w:rsid w:val="00B02C23"/>
    <w:rsid w:val="00B07CBC"/>
    <w:rsid w:val="00B22F6A"/>
    <w:rsid w:val="00B31114"/>
    <w:rsid w:val="00B34843"/>
    <w:rsid w:val="00B35935"/>
    <w:rsid w:val="00B37E63"/>
    <w:rsid w:val="00B428CF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35951"/>
    <w:rsid w:val="00C55254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C7795"/>
    <w:rsid w:val="00CD077D"/>
    <w:rsid w:val="00CE5183"/>
    <w:rsid w:val="00CF077F"/>
    <w:rsid w:val="00D00358"/>
    <w:rsid w:val="00D13E83"/>
    <w:rsid w:val="00D352AC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139F"/>
    <w:rsid w:val="00F02C40"/>
    <w:rsid w:val="00F24917"/>
    <w:rsid w:val="00F30D40"/>
    <w:rsid w:val="00F410DF"/>
    <w:rsid w:val="00F8225E"/>
    <w:rsid w:val="00F86418"/>
    <w:rsid w:val="00F9297B"/>
    <w:rsid w:val="00FA1F90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07E88"/>
  <w15:docId w15:val="{84C82547-D656-40C5-8EDA-4797463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54"/>
  </w:style>
  <w:style w:type="paragraph" w:styleId="1">
    <w:name w:val="heading 1"/>
    <w:basedOn w:val="a"/>
    <w:next w:val="a"/>
    <w:link w:val="10"/>
    <w:uiPriority w:val="9"/>
    <w:qFormat/>
    <w:rsid w:val="00C5525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C5525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C5525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C55254"/>
    <w:pPr>
      <w:jc w:val="center"/>
    </w:pPr>
    <w:rPr>
      <w:sz w:val="28"/>
    </w:rPr>
  </w:style>
  <w:style w:type="paragraph" w:styleId="a7">
    <w:name w:val="footer"/>
    <w:basedOn w:val="a"/>
    <w:link w:val="a8"/>
    <w:rsid w:val="00C5525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C5525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C5525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0"/>
    <w:uiPriority w:val="22"/>
    <w:qFormat/>
    <w:rsid w:val="00C35951"/>
    <w:rPr>
      <w:b/>
      <w:bCs/>
    </w:rPr>
  </w:style>
  <w:style w:type="paragraph" w:customStyle="1" w:styleId="14">
    <w:name w:val=" Знак Знак Знак1 Знак"/>
    <w:basedOn w:val="a"/>
    <w:rsid w:val="00CC779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1781BC86602BCEB9B3ACC539110B8B9DF178F8FEDDF03C3A3E6FCE54505A371H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1781BC86602BCEB9B3ACF41FD47B5BED14A8B8CE9D45199FCBDA1B24C0FF451C62DF6CA6A72H7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9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Грицай Ольга Ильинична</dc:creator>
  <cp:lastModifiedBy>Пользователь</cp:lastModifiedBy>
  <cp:revision>2</cp:revision>
  <cp:lastPrinted>2021-01-22T10:08:00Z</cp:lastPrinted>
  <dcterms:created xsi:type="dcterms:W3CDTF">2021-03-11T08:23:00Z</dcterms:created>
  <dcterms:modified xsi:type="dcterms:W3CDTF">2021-03-11T08:23:00Z</dcterms:modified>
</cp:coreProperties>
</file>