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ЦИМЛЯНСКИЙ РАЙОН</w:t>
      </w:r>
    </w:p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</w:t>
      </w:r>
    </w:p>
    <w:p w:rsidR="00055408" w:rsidRDefault="00055408" w:rsidP="00C4070C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САРКЕЛОВСКОГО СЕЛЬСКОГО ПОСЕЛЕНИЯ</w:t>
      </w:r>
    </w:p>
    <w:p w:rsidR="00055408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p w:rsidR="00055408" w:rsidRPr="00196421" w:rsidRDefault="00055408" w:rsidP="007B73B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ПОСТАНОВЛЕНИЕ</w:t>
      </w:r>
    </w:p>
    <w:p w:rsidR="00055408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p w:rsidR="00055408" w:rsidRDefault="00055408" w:rsidP="00750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Pr="0042622B">
        <w:rPr>
          <w:sz w:val="28"/>
          <w:szCs w:val="28"/>
        </w:rPr>
        <w:t>.</w:t>
      </w:r>
      <w:r>
        <w:rPr>
          <w:sz w:val="28"/>
          <w:szCs w:val="28"/>
        </w:rPr>
        <w:t>01.2020</w:t>
      </w:r>
      <w:r w:rsidRPr="004262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</w:t>
      </w:r>
      <w:r w:rsidRPr="0042622B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4    </w:t>
      </w:r>
      <w:r>
        <w:rPr>
          <w:color w:val="000000"/>
          <w:sz w:val="28"/>
          <w:szCs w:val="28"/>
        </w:rPr>
        <w:t xml:space="preserve">                                             п. Саркел</w:t>
      </w:r>
    </w:p>
    <w:p w:rsidR="00055408" w:rsidRPr="00750251" w:rsidRDefault="00055408" w:rsidP="00BA62B4">
      <w:pPr>
        <w:rPr>
          <w:color w:val="000000"/>
          <w:sz w:val="28"/>
          <w:szCs w:val="28"/>
        </w:rPr>
      </w:pPr>
    </w:p>
    <w:p w:rsidR="00055408" w:rsidRDefault="00055408" w:rsidP="00E54450">
      <w:pPr>
        <w:jc w:val="both"/>
        <w:rPr>
          <w:color w:val="000000"/>
          <w:sz w:val="28"/>
          <w:szCs w:val="28"/>
        </w:rPr>
      </w:pPr>
      <w:r w:rsidRPr="0075025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утверждении</w:t>
      </w:r>
      <w:r w:rsidRPr="007502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перечня должностных лиц,</w:t>
      </w:r>
    </w:p>
    <w:p w:rsidR="00055408" w:rsidRDefault="00055408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уполномоченных составлять протоколы об </w:t>
      </w:r>
    </w:p>
    <w:p w:rsidR="00055408" w:rsidRDefault="00055408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административных правонарушениях </w:t>
      </w:r>
    </w:p>
    <w:p w:rsidR="00055408" w:rsidRDefault="00055408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МО «Саркеловское</w:t>
      </w:r>
    </w:p>
    <w:p w:rsidR="00055408" w:rsidRPr="00750251" w:rsidRDefault="00055408" w:rsidP="00E54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поселение»</w:t>
      </w:r>
    </w:p>
    <w:p w:rsidR="00055408" w:rsidRDefault="00055408" w:rsidP="0011580F">
      <w:pPr>
        <w:rPr>
          <w:color w:val="000000"/>
          <w:sz w:val="28"/>
          <w:szCs w:val="28"/>
        </w:rPr>
      </w:pPr>
    </w:p>
    <w:p w:rsidR="00055408" w:rsidRDefault="00055408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 соответствии с Областным законом</w:t>
      </w:r>
      <w:r w:rsidRPr="007502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25.10.2002 № 273-ЗС «Об административных правонарушениях», в целях приведения в соответствие с действующим законодательством,</w:t>
      </w:r>
    </w:p>
    <w:p w:rsidR="00055408" w:rsidRPr="00652695" w:rsidRDefault="00055408" w:rsidP="0011580F">
      <w:pPr>
        <w:jc w:val="both"/>
        <w:rPr>
          <w:color w:val="FF0000"/>
          <w:sz w:val="28"/>
          <w:szCs w:val="28"/>
        </w:rPr>
      </w:pPr>
      <w:r w:rsidRPr="00652695">
        <w:rPr>
          <w:color w:val="FF0000"/>
          <w:sz w:val="28"/>
          <w:szCs w:val="28"/>
        </w:rPr>
        <w:t xml:space="preserve"> </w:t>
      </w:r>
    </w:p>
    <w:p w:rsidR="00055408" w:rsidRPr="005D3DC6" w:rsidRDefault="00055408" w:rsidP="0011580F">
      <w:pPr>
        <w:jc w:val="center"/>
        <w:rPr>
          <w:color w:val="000000"/>
          <w:sz w:val="28"/>
          <w:szCs w:val="28"/>
        </w:rPr>
      </w:pPr>
      <w:r w:rsidRPr="005D3DC6">
        <w:rPr>
          <w:color w:val="000000"/>
          <w:sz w:val="28"/>
          <w:szCs w:val="28"/>
        </w:rPr>
        <w:t>ПОСТАНОВЛЯЮ:</w:t>
      </w:r>
    </w:p>
    <w:p w:rsidR="00055408" w:rsidRPr="00750251" w:rsidRDefault="00055408" w:rsidP="0011580F">
      <w:pPr>
        <w:jc w:val="center"/>
        <w:rPr>
          <w:color w:val="000000"/>
          <w:sz w:val="28"/>
          <w:szCs w:val="28"/>
        </w:rPr>
      </w:pPr>
    </w:p>
    <w:p w:rsidR="00055408" w:rsidRDefault="00055408" w:rsidP="009A6FE5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1. Утвердить перечень должностных лиц, уполномоченных составлять протоколы об административных правонарушениях на территории МО «Саркеловское сельское поселение», согласно приложению.</w:t>
      </w:r>
    </w:p>
    <w:p w:rsidR="00055408" w:rsidRPr="00750251" w:rsidRDefault="00055408" w:rsidP="00887A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2.  Считать утратившими силу постановление Администрации Саркеловского сельского поселения от 11.09.2018 № 63 «</w:t>
      </w:r>
      <w:r w:rsidRPr="00750251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перечне должностных лиц, уполномоченных составлять протоколы об административных правонарушениях, предусмотренных областным законом Ростовской области и Кодексом РФ «Об административных правонарушениях» на территории МО «Саркеловское сельское поселение».</w:t>
      </w:r>
    </w:p>
    <w:p w:rsidR="00055408" w:rsidRPr="00750251" w:rsidRDefault="00055408" w:rsidP="009A6FE5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3</w:t>
      </w:r>
      <w:r w:rsidRPr="00750251">
        <w:rPr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 </w:t>
      </w:r>
      <w:r>
        <w:rPr>
          <w:bCs/>
          <w:spacing w:val="-2"/>
          <w:sz w:val="28"/>
          <w:szCs w:val="28"/>
        </w:rPr>
        <w:t>на официальном сайте</w:t>
      </w:r>
      <w:r w:rsidRPr="00CB4461">
        <w:rPr>
          <w:rFonts w:eastAsia="Arial Unicode MS"/>
        </w:rPr>
        <w:t xml:space="preserve"> </w:t>
      </w:r>
      <w:r w:rsidRPr="00CB4461">
        <w:rPr>
          <w:rFonts w:eastAsia="Arial Unicode MS"/>
          <w:color w:val="000000"/>
          <w:sz w:val="28"/>
          <w:szCs w:val="28"/>
        </w:rPr>
        <w:t xml:space="preserve">Администрации </w:t>
      </w:r>
      <w:r>
        <w:rPr>
          <w:rFonts w:eastAsia="Arial Unicode MS"/>
          <w:color w:val="000000"/>
          <w:sz w:val="28"/>
          <w:szCs w:val="28"/>
        </w:rPr>
        <w:t>Цимлянского района</w:t>
      </w:r>
      <w:r w:rsidRPr="00461C54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в разделе «Поселения» </w:t>
      </w:r>
      <w:r>
        <w:rPr>
          <w:rFonts w:eastAsia="Arial Unicode MS"/>
          <w:color w:val="000000"/>
          <w:sz w:val="28"/>
          <w:szCs w:val="28"/>
          <w:lang w:val="en-US"/>
        </w:rPr>
        <w:t>http</w:t>
      </w:r>
      <w:r>
        <w:rPr>
          <w:rFonts w:eastAsia="Arial Unicode MS"/>
          <w:color w:val="000000"/>
          <w:sz w:val="28"/>
          <w:szCs w:val="28"/>
        </w:rPr>
        <w:t>://</w:t>
      </w:r>
      <w:r>
        <w:rPr>
          <w:rFonts w:eastAsia="Arial Unicode MS"/>
          <w:color w:val="000000"/>
          <w:sz w:val="28"/>
          <w:szCs w:val="28"/>
          <w:lang w:val="en-US"/>
        </w:rPr>
        <w:t>cimlyanck</w:t>
      </w:r>
      <w:r w:rsidRPr="00461C54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  <w:lang w:val="en-US"/>
        </w:rPr>
        <w:t>donland</w:t>
      </w:r>
      <w:r w:rsidRPr="00461C54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  <w:lang w:val="en-US"/>
        </w:rPr>
        <w:t>ru</w:t>
      </w:r>
      <w:r w:rsidRPr="00461C54">
        <w:rPr>
          <w:rFonts w:eastAsia="Arial Unicode MS"/>
          <w:color w:val="000000"/>
          <w:sz w:val="28"/>
          <w:szCs w:val="28"/>
        </w:rPr>
        <w:t>/</w:t>
      </w:r>
      <w:r>
        <w:rPr>
          <w:rFonts w:eastAsia="Arial Unicode MS"/>
          <w:color w:val="000000"/>
          <w:sz w:val="28"/>
          <w:szCs w:val="28"/>
          <w:lang w:val="en-US"/>
        </w:rPr>
        <w:t>Sarkelovskoe</w:t>
      </w:r>
      <w:r w:rsidRPr="00461C54">
        <w:rPr>
          <w:rFonts w:eastAsia="Arial Unicode MS"/>
          <w:color w:val="000000"/>
          <w:sz w:val="28"/>
          <w:szCs w:val="28"/>
        </w:rPr>
        <w:t>_</w:t>
      </w:r>
      <w:r>
        <w:rPr>
          <w:rFonts w:eastAsia="Arial Unicode MS"/>
          <w:color w:val="000000"/>
          <w:sz w:val="28"/>
          <w:szCs w:val="28"/>
          <w:lang w:val="en-US"/>
        </w:rPr>
        <w:t>sp</w:t>
      </w:r>
      <w:r w:rsidRPr="00BE5EC9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  <w:lang w:val="en-US"/>
        </w:rPr>
        <w:t>aspx</w:t>
      </w:r>
      <w:r>
        <w:rPr>
          <w:rFonts w:eastAsia="Arial Unicode MS"/>
          <w:color w:val="000000"/>
          <w:sz w:val="28"/>
          <w:szCs w:val="28"/>
        </w:rPr>
        <w:t>.</w:t>
      </w:r>
    </w:p>
    <w:p w:rsidR="00055408" w:rsidRDefault="00055408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4</w:t>
      </w:r>
      <w:r w:rsidRPr="0075025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r w:rsidRPr="00750251">
        <w:rPr>
          <w:color w:val="000000"/>
          <w:sz w:val="28"/>
          <w:szCs w:val="28"/>
        </w:rPr>
        <w:t xml:space="preserve">Контроль за выполнением настоящего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055408" w:rsidRDefault="00055408" w:rsidP="00A1282A">
      <w:pPr>
        <w:spacing w:line="276" w:lineRule="auto"/>
        <w:jc w:val="both"/>
        <w:rPr>
          <w:color w:val="000000"/>
          <w:sz w:val="28"/>
          <w:szCs w:val="28"/>
        </w:rPr>
      </w:pPr>
    </w:p>
    <w:p w:rsidR="00055408" w:rsidRDefault="00055408" w:rsidP="00A1282A">
      <w:pPr>
        <w:spacing w:line="276" w:lineRule="auto"/>
        <w:jc w:val="both"/>
        <w:rPr>
          <w:color w:val="000000"/>
          <w:sz w:val="28"/>
          <w:szCs w:val="28"/>
        </w:rPr>
      </w:pPr>
    </w:p>
    <w:p w:rsidR="00055408" w:rsidRDefault="00055408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55408" w:rsidRDefault="00055408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Саркеловского сельского поселения                                               А.В. Миненко                                                                                                                                                                                                                         </w:t>
      </w:r>
    </w:p>
    <w:p w:rsidR="00055408" w:rsidRDefault="00055408" w:rsidP="001C3BD7">
      <w:pPr>
        <w:rPr>
          <w:color w:val="000000"/>
          <w:sz w:val="18"/>
          <w:szCs w:val="18"/>
        </w:rPr>
      </w:pPr>
    </w:p>
    <w:p w:rsidR="00055408" w:rsidRDefault="00055408" w:rsidP="001C3BD7">
      <w:pPr>
        <w:rPr>
          <w:color w:val="000000"/>
          <w:sz w:val="18"/>
          <w:szCs w:val="18"/>
        </w:rPr>
      </w:pPr>
    </w:p>
    <w:p w:rsidR="00055408" w:rsidRDefault="00055408" w:rsidP="001C3BD7">
      <w:pPr>
        <w:rPr>
          <w:color w:val="000000"/>
          <w:sz w:val="18"/>
          <w:szCs w:val="18"/>
        </w:rPr>
      </w:pPr>
    </w:p>
    <w:p w:rsidR="00055408" w:rsidRDefault="00055408" w:rsidP="001C3BD7">
      <w:pPr>
        <w:rPr>
          <w:color w:val="000000"/>
          <w:sz w:val="18"/>
          <w:szCs w:val="18"/>
        </w:rPr>
      </w:pPr>
    </w:p>
    <w:p w:rsidR="00055408" w:rsidRDefault="00055408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вносит </w:t>
      </w:r>
    </w:p>
    <w:p w:rsidR="00055408" w:rsidRDefault="00055408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старщий инспектор Администрации </w:t>
      </w:r>
    </w:p>
    <w:p w:rsidR="00055408" w:rsidRDefault="00055408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055408" w:rsidRDefault="00055408" w:rsidP="00DE27CC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Ляхова М.В.</w:t>
      </w:r>
    </w:p>
    <w:p w:rsidR="00055408" w:rsidRDefault="00055408" w:rsidP="00925C80">
      <w:pPr>
        <w:jc w:val="right"/>
        <w:rPr>
          <w:color w:val="000000"/>
          <w:sz w:val="28"/>
          <w:szCs w:val="28"/>
        </w:rPr>
      </w:pPr>
    </w:p>
    <w:p w:rsidR="00055408" w:rsidRPr="00750251" w:rsidRDefault="00055408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055408" w:rsidRPr="00750251" w:rsidRDefault="00055408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750251">
        <w:rPr>
          <w:color w:val="000000"/>
          <w:sz w:val="28"/>
          <w:szCs w:val="28"/>
        </w:rPr>
        <w:t>к постановлению</w:t>
      </w:r>
    </w:p>
    <w:p w:rsidR="00055408" w:rsidRDefault="00055408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750251">
        <w:rPr>
          <w:color w:val="000000"/>
          <w:sz w:val="28"/>
          <w:szCs w:val="28"/>
        </w:rPr>
        <w:t xml:space="preserve">Администрации </w:t>
      </w:r>
    </w:p>
    <w:p w:rsidR="00055408" w:rsidRPr="00750251" w:rsidRDefault="00055408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Саркеловского сельского поселения</w:t>
      </w:r>
    </w:p>
    <w:p w:rsidR="00055408" w:rsidRPr="00750251" w:rsidRDefault="00055408" w:rsidP="007502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от 14.01.2020</w:t>
      </w:r>
      <w:r w:rsidRPr="0075025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4</w:t>
      </w:r>
    </w:p>
    <w:p w:rsidR="00055408" w:rsidRPr="00750251" w:rsidRDefault="00055408" w:rsidP="00750251">
      <w:pPr>
        <w:rPr>
          <w:color w:val="000000"/>
          <w:sz w:val="28"/>
          <w:szCs w:val="28"/>
        </w:rPr>
      </w:pPr>
    </w:p>
    <w:p w:rsidR="00055408" w:rsidRDefault="00055408" w:rsidP="00BE3D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ДОЛЖНОСТНЫХ ЛИЦ, </w:t>
      </w:r>
    </w:p>
    <w:p w:rsidR="00055408" w:rsidRDefault="00055408" w:rsidP="00BE3D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 НА ТЕРРИТОРИИ МУНИЦИПАЛЬНОГО ОБРАЗОВАНИЯ </w:t>
      </w:r>
    </w:p>
    <w:p w:rsidR="00055408" w:rsidRDefault="00055408" w:rsidP="00BE3D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«САРКЕЛОВСКОЕ СЕЛЬСКОЕ ПОСЕЛЕНИЕ»</w:t>
      </w:r>
    </w:p>
    <w:p w:rsidR="00055408" w:rsidRPr="00750251" w:rsidRDefault="00055408" w:rsidP="00BE3D13">
      <w:pPr>
        <w:jc w:val="center"/>
        <w:rPr>
          <w:color w:val="000000"/>
          <w:sz w:val="28"/>
          <w:szCs w:val="28"/>
        </w:rPr>
      </w:pPr>
    </w:p>
    <w:p w:rsidR="00055408" w:rsidRDefault="00055408" w:rsidP="0098111A">
      <w:pPr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Саркеловского сельского поселения</w:t>
      </w:r>
      <w:r w:rsidRPr="00CF3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уполномочен составлять протоколы, предусмотренные статьями 2.3, 2.4, 4.1, 4.4, 4.5,4.6, 5.1,5.2,5.4,5.5  </w:t>
      </w:r>
      <w:r w:rsidRPr="00750251">
        <w:rPr>
          <w:color w:val="000000"/>
          <w:sz w:val="28"/>
          <w:szCs w:val="28"/>
        </w:rPr>
        <w:t>Областного закона</w:t>
      </w:r>
    </w:p>
    <w:p w:rsidR="00055408" w:rsidRPr="0098111A" w:rsidRDefault="00055408" w:rsidP="0098111A">
      <w:pPr>
        <w:ind w:left="720"/>
        <w:rPr>
          <w:color w:val="000000"/>
          <w:sz w:val="28"/>
          <w:szCs w:val="28"/>
        </w:rPr>
      </w:pPr>
      <w:r w:rsidRPr="0098111A">
        <w:rPr>
          <w:color w:val="000000"/>
          <w:sz w:val="28"/>
          <w:szCs w:val="28"/>
        </w:rPr>
        <w:t xml:space="preserve"> «Об административных правонарушениях» от 25.10.2002 №273-ЗС</w:t>
      </w:r>
    </w:p>
    <w:p w:rsidR="00055408" w:rsidRDefault="00055408" w:rsidP="007A37A9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7A37A9">
        <w:rPr>
          <w:color w:val="000000"/>
          <w:sz w:val="28"/>
          <w:szCs w:val="28"/>
        </w:rPr>
        <w:t>Старший инспектор  ГОиЧС уполномочен составлять прот</w:t>
      </w:r>
      <w:r>
        <w:rPr>
          <w:color w:val="000000"/>
          <w:sz w:val="28"/>
          <w:szCs w:val="28"/>
        </w:rPr>
        <w:t>околы, предусмотренные статьями</w:t>
      </w:r>
      <w:r w:rsidRPr="007978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2.3, 2.4, 4.1, 4.4, 4.5,4.6, 5.1,5.2,5.4,5.5  </w:t>
      </w:r>
      <w:r w:rsidRPr="00750251">
        <w:rPr>
          <w:color w:val="000000"/>
          <w:sz w:val="28"/>
          <w:szCs w:val="28"/>
        </w:rPr>
        <w:t xml:space="preserve">Областного закона </w:t>
      </w:r>
      <w:r>
        <w:rPr>
          <w:color w:val="000000"/>
          <w:sz w:val="28"/>
          <w:szCs w:val="28"/>
        </w:rPr>
        <w:t>«Об административных правонарушениях» от 25.10.2002 №273-ЗС</w:t>
      </w:r>
    </w:p>
    <w:p w:rsidR="00055408" w:rsidRDefault="00055408" w:rsidP="007A37A9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7A37A9">
        <w:rPr>
          <w:color w:val="000000"/>
          <w:sz w:val="28"/>
          <w:szCs w:val="28"/>
        </w:rPr>
        <w:t>Старший инспектор ЖКХ  уполномочен составлять прот</w:t>
      </w:r>
      <w:r>
        <w:rPr>
          <w:color w:val="000000"/>
          <w:sz w:val="28"/>
          <w:szCs w:val="28"/>
        </w:rPr>
        <w:t>околы, предусмотренные статьями</w:t>
      </w:r>
      <w:r w:rsidRPr="007978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2.3, 2.4, 4.1, 4.4, 4.5,4.6, 5.1,5.2,5.4,5.5  </w:t>
      </w:r>
      <w:r w:rsidRPr="00750251">
        <w:rPr>
          <w:color w:val="000000"/>
          <w:sz w:val="28"/>
          <w:szCs w:val="28"/>
        </w:rPr>
        <w:t xml:space="preserve">Областного закона </w:t>
      </w:r>
      <w:r>
        <w:rPr>
          <w:color w:val="000000"/>
          <w:sz w:val="28"/>
          <w:szCs w:val="28"/>
        </w:rPr>
        <w:t>«Об административных правонарушениях» от 25.10.2002 №273-ЗС</w:t>
      </w:r>
    </w:p>
    <w:p w:rsidR="00055408" w:rsidRPr="007A37A9" w:rsidRDefault="00055408" w:rsidP="007A37A9">
      <w:pPr>
        <w:ind w:left="720"/>
        <w:rPr>
          <w:sz w:val="28"/>
          <w:szCs w:val="28"/>
        </w:rPr>
      </w:pPr>
    </w:p>
    <w:p w:rsidR="00055408" w:rsidRDefault="00055408" w:rsidP="0007536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Статьи </w:t>
      </w:r>
      <w:r w:rsidRPr="00750251">
        <w:rPr>
          <w:color w:val="000000"/>
          <w:sz w:val="28"/>
          <w:szCs w:val="28"/>
        </w:rPr>
        <w:t xml:space="preserve">Областного закона </w:t>
      </w:r>
      <w:r>
        <w:rPr>
          <w:color w:val="000000"/>
          <w:sz w:val="28"/>
          <w:szCs w:val="28"/>
        </w:rPr>
        <w:t xml:space="preserve">«Об административных правонарушениях» </w:t>
      </w:r>
    </w:p>
    <w:p w:rsidR="00055408" w:rsidRDefault="00055408" w:rsidP="000753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25.10.2002 №273-ЗС </w:t>
      </w:r>
    </w:p>
    <w:p w:rsidR="00055408" w:rsidRDefault="00055408" w:rsidP="008E228D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3686"/>
        <w:gridCol w:w="3827"/>
      </w:tblGrid>
      <w:tr w:rsidR="00055408" w:rsidRPr="009147F7" w:rsidTr="0098111A">
        <w:tc>
          <w:tcPr>
            <w:tcW w:w="817" w:type="dxa"/>
          </w:tcPr>
          <w:p w:rsidR="00055408" w:rsidRPr="009147F7" w:rsidRDefault="00055408" w:rsidP="00E813FB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№ п\п</w:t>
            </w:r>
          </w:p>
        </w:tc>
        <w:tc>
          <w:tcPr>
            <w:tcW w:w="1134" w:type="dxa"/>
          </w:tcPr>
          <w:p w:rsidR="00055408" w:rsidRPr="009147F7" w:rsidRDefault="00055408" w:rsidP="009147F7">
            <w:pPr>
              <w:jc w:val="right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Номер статьи</w:t>
            </w:r>
          </w:p>
        </w:tc>
        <w:tc>
          <w:tcPr>
            <w:tcW w:w="3686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Содержание статьи</w:t>
            </w:r>
          </w:p>
        </w:tc>
        <w:tc>
          <w:tcPr>
            <w:tcW w:w="3827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Ответственные лица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Pr="009147F7" w:rsidRDefault="00055408" w:rsidP="007E15BF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2.3</w:t>
            </w:r>
          </w:p>
        </w:tc>
        <w:tc>
          <w:tcPr>
            <w:tcW w:w="3686" w:type="dxa"/>
          </w:tcPr>
          <w:p w:rsidR="00055408" w:rsidRPr="00F96D8F" w:rsidRDefault="00055408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3827" w:type="dxa"/>
          </w:tcPr>
          <w:p w:rsidR="00055408" w:rsidRDefault="00055408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Зам</w:t>
            </w:r>
            <w:r>
              <w:rPr>
                <w:color w:val="000000"/>
                <w:sz w:val="28"/>
                <w:szCs w:val="28"/>
              </w:rPr>
              <w:t>еститель</w:t>
            </w:r>
            <w:r w:rsidRPr="003B58AF">
              <w:rPr>
                <w:color w:val="000000"/>
                <w:sz w:val="28"/>
                <w:szCs w:val="28"/>
              </w:rPr>
              <w:t xml:space="preserve"> главы Администрации Саркеловского </w:t>
            </w:r>
          </w:p>
          <w:p w:rsidR="00055408" w:rsidRDefault="00055408" w:rsidP="00F96D8F">
            <w:pPr>
              <w:rPr>
                <w:color w:val="000000"/>
                <w:sz w:val="28"/>
                <w:szCs w:val="28"/>
              </w:rPr>
            </w:pPr>
            <w:r w:rsidRPr="003B58AF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055408" w:rsidRPr="00F96D8F" w:rsidRDefault="00055408" w:rsidP="00F96D8F">
            <w:pPr>
              <w:rPr>
                <w:color w:val="000000"/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</w:t>
            </w:r>
            <w:r>
              <w:rPr>
                <w:color w:val="000000"/>
                <w:sz w:val="28"/>
                <w:szCs w:val="28"/>
              </w:rPr>
              <w:t xml:space="preserve"> ГОиЧС</w:t>
            </w:r>
          </w:p>
          <w:p w:rsidR="00055408" w:rsidRPr="00F96D8F" w:rsidRDefault="00055408" w:rsidP="00F96D8F">
            <w:pPr>
              <w:rPr>
                <w:sz w:val="28"/>
                <w:szCs w:val="28"/>
              </w:rPr>
            </w:pPr>
            <w:r w:rsidRPr="00F96D8F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Pr="009147F7" w:rsidRDefault="00055408" w:rsidP="007E15BF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2.4</w:t>
            </w:r>
          </w:p>
        </w:tc>
        <w:tc>
          <w:tcPr>
            <w:tcW w:w="3686" w:type="dxa"/>
          </w:tcPr>
          <w:p w:rsidR="00055408" w:rsidRPr="00F96D8F" w:rsidRDefault="00055408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правил размещения и содержания мест погребения</w:t>
            </w:r>
          </w:p>
        </w:tc>
        <w:tc>
          <w:tcPr>
            <w:tcW w:w="3827" w:type="dxa"/>
          </w:tcPr>
          <w:p w:rsidR="00055408" w:rsidRDefault="00055408" w:rsidP="00B960E0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Заместитель главы Администрации Саркеловского </w:t>
            </w:r>
          </w:p>
          <w:p w:rsidR="00055408" w:rsidRDefault="00055408" w:rsidP="00B960E0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055408" w:rsidRDefault="00055408" w:rsidP="00B960E0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ГОиЧС</w:t>
            </w:r>
          </w:p>
          <w:p w:rsidR="00055408" w:rsidRPr="009E6E9C" w:rsidRDefault="00055408" w:rsidP="00B960E0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Pr="009147F7" w:rsidRDefault="00055408" w:rsidP="007E15BF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:rsidR="00055408" w:rsidRPr="00F96D8F" w:rsidRDefault="00055408" w:rsidP="00F96D8F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правил содержания домашних животных и птицы</w:t>
            </w:r>
          </w:p>
          <w:p w:rsidR="00055408" w:rsidRPr="00F96D8F" w:rsidRDefault="00055408" w:rsidP="00F96D8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Заместитель главы Администрации Саркеловского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Старший инспектор ГОиЧС </w:t>
            </w:r>
          </w:p>
          <w:p w:rsidR="00055408" w:rsidRPr="009E6E9C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Pr="009147F7" w:rsidRDefault="00055408" w:rsidP="007E15BF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4.4</w:t>
            </w:r>
          </w:p>
        </w:tc>
        <w:tc>
          <w:tcPr>
            <w:tcW w:w="3686" w:type="dxa"/>
          </w:tcPr>
          <w:p w:rsidR="00055408" w:rsidRPr="00F96D8F" w:rsidRDefault="00055408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порядка и правил охраны зеленых насаждений</w:t>
            </w:r>
          </w:p>
        </w:tc>
        <w:tc>
          <w:tcPr>
            <w:tcW w:w="3827" w:type="dxa"/>
          </w:tcPr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Заместитель главы Администрации Саркеловского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Старший инспектор ГОиЧС </w:t>
            </w:r>
          </w:p>
          <w:p w:rsidR="00055408" w:rsidRPr="009E6E9C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Pr="009147F7" w:rsidRDefault="00055408" w:rsidP="007E15BF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4.5</w:t>
            </w:r>
          </w:p>
        </w:tc>
        <w:tc>
          <w:tcPr>
            <w:tcW w:w="3686" w:type="dxa"/>
          </w:tcPr>
          <w:p w:rsidR="00055408" w:rsidRPr="00F96D8F" w:rsidRDefault="00055408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3827" w:type="dxa"/>
          </w:tcPr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Заместитель главы Администрации Саркеловского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Старший инспектор ГОиЧС </w:t>
            </w:r>
          </w:p>
          <w:p w:rsidR="00055408" w:rsidRPr="009E6E9C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Pr="009147F7" w:rsidRDefault="00055408" w:rsidP="007E15BF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686" w:type="dxa"/>
          </w:tcPr>
          <w:p w:rsidR="00055408" w:rsidRPr="00465A8A" w:rsidRDefault="00055408" w:rsidP="00F96D8F">
            <w:pPr>
              <w:rPr>
                <w:sz w:val="28"/>
                <w:szCs w:val="28"/>
              </w:rPr>
            </w:pPr>
            <w:r w:rsidRPr="00465A8A">
              <w:rPr>
                <w:bCs/>
                <w:sz w:val="28"/>
                <w:szCs w:val="28"/>
                <w:shd w:val="clear" w:color="auto" w:fill="FFFFFF"/>
              </w:rPr>
              <w:t>Нарушение правил отлова и содержания безнадзорных животных</w:t>
            </w:r>
          </w:p>
        </w:tc>
        <w:tc>
          <w:tcPr>
            <w:tcW w:w="3827" w:type="dxa"/>
          </w:tcPr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Заместитель главы Администрации Саркеловского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Старший инспектор ГОиЧС </w:t>
            </w:r>
          </w:p>
          <w:p w:rsidR="00055408" w:rsidRPr="009E6E9C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Default="00055408" w:rsidP="007E15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055408" w:rsidRPr="009147F7" w:rsidRDefault="00055408" w:rsidP="007E15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 w:rsidRPr="009147F7">
              <w:rPr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:rsidR="00055408" w:rsidRPr="00F96D8F" w:rsidRDefault="00055408" w:rsidP="00F96D8F">
            <w:pPr>
              <w:rPr>
                <w:sz w:val="28"/>
                <w:szCs w:val="28"/>
              </w:rPr>
            </w:pPr>
            <w:r w:rsidRPr="00F96D8F">
              <w:rPr>
                <w:bCs/>
                <w:sz w:val="28"/>
                <w:szCs w:val="28"/>
                <w:shd w:val="clear" w:color="auto" w:fill="FFFFFF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3827" w:type="dxa"/>
          </w:tcPr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Заместитель главы Администрации Саркеловского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сельского поселения Старший инспектор ГОиЧС </w:t>
            </w:r>
          </w:p>
          <w:p w:rsidR="00055408" w:rsidRPr="009E6E9C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Pr="009147F7" w:rsidRDefault="00055408" w:rsidP="007E15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686" w:type="dxa"/>
          </w:tcPr>
          <w:p w:rsidR="00055408" w:rsidRPr="00465A8A" w:rsidRDefault="00055408" w:rsidP="00465A8A">
            <w:pPr>
              <w:rPr>
                <w:sz w:val="28"/>
                <w:szCs w:val="28"/>
              </w:rPr>
            </w:pPr>
            <w:r w:rsidRPr="00465A8A">
              <w:rPr>
                <w:bCs/>
                <w:sz w:val="28"/>
                <w:szCs w:val="28"/>
                <w:shd w:val="clear" w:color="auto" w:fill="FFFFFF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3827" w:type="dxa"/>
          </w:tcPr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Заместитель главы Администрации Саркеловского сельского поселения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Старший инспектор ГОиЧС </w:t>
            </w:r>
          </w:p>
          <w:p w:rsidR="00055408" w:rsidRPr="009E6E9C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Pr="009147F7" w:rsidRDefault="00055408" w:rsidP="007E15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055408" w:rsidRPr="009147F7" w:rsidRDefault="00055408" w:rsidP="00F96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686" w:type="dxa"/>
          </w:tcPr>
          <w:p w:rsidR="00055408" w:rsidRPr="006466F8" w:rsidRDefault="00055408" w:rsidP="00F96D8F">
            <w:pPr>
              <w:rPr>
                <w:sz w:val="28"/>
                <w:szCs w:val="28"/>
              </w:rPr>
            </w:pPr>
            <w:r w:rsidRPr="006466F8">
              <w:rPr>
                <w:bCs/>
                <w:sz w:val="28"/>
                <w:szCs w:val="28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3827" w:type="dxa"/>
          </w:tcPr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Заместитель главы Администрации Саркеловского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 сельского поселения Старший инспектор ГОиЧС </w:t>
            </w:r>
          </w:p>
          <w:p w:rsidR="00055408" w:rsidRPr="009E6E9C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  <w:tr w:rsidR="00055408" w:rsidRPr="009147F7" w:rsidTr="0098111A">
        <w:tc>
          <w:tcPr>
            <w:tcW w:w="817" w:type="dxa"/>
          </w:tcPr>
          <w:p w:rsidR="00055408" w:rsidRDefault="00055408" w:rsidP="007E15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055408" w:rsidRDefault="00055408" w:rsidP="00F96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686" w:type="dxa"/>
          </w:tcPr>
          <w:p w:rsidR="00055408" w:rsidRPr="006466F8" w:rsidRDefault="00055408" w:rsidP="00F96D8F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6466F8">
              <w:rPr>
                <w:bCs/>
                <w:sz w:val="28"/>
                <w:szCs w:val="28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3827" w:type="dxa"/>
          </w:tcPr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Заместитель главы Администрации Саркеловского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055408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 xml:space="preserve">Старший инспектор ГОиЧС </w:t>
            </w:r>
          </w:p>
          <w:p w:rsidR="00055408" w:rsidRPr="009E6E9C" w:rsidRDefault="00055408" w:rsidP="005A4CD9">
            <w:pPr>
              <w:rPr>
                <w:color w:val="000000"/>
                <w:sz w:val="28"/>
                <w:szCs w:val="28"/>
              </w:rPr>
            </w:pPr>
            <w:r w:rsidRPr="009E6E9C">
              <w:rPr>
                <w:color w:val="000000"/>
                <w:sz w:val="28"/>
                <w:szCs w:val="28"/>
              </w:rPr>
              <w:t>Старший инспектор ЖКХ</w:t>
            </w:r>
          </w:p>
        </w:tc>
      </w:tr>
    </w:tbl>
    <w:p w:rsidR="00055408" w:rsidRDefault="00055408" w:rsidP="00B7121F">
      <w:pPr>
        <w:jc w:val="right"/>
        <w:rPr>
          <w:sz w:val="28"/>
          <w:szCs w:val="28"/>
        </w:rPr>
      </w:pPr>
    </w:p>
    <w:p w:rsidR="00055408" w:rsidRDefault="00055408" w:rsidP="008E228D">
      <w:pPr>
        <w:rPr>
          <w:color w:val="000000"/>
          <w:sz w:val="28"/>
          <w:szCs w:val="28"/>
        </w:rPr>
      </w:pPr>
    </w:p>
    <w:p w:rsidR="00055408" w:rsidRDefault="00055408" w:rsidP="008E22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55408" w:rsidRPr="00F96D8F" w:rsidRDefault="000554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Саркеловского сельского поселения                                               А.В. Миненко                                                                                                                                                                                                                         </w:t>
      </w:r>
    </w:p>
    <w:sectPr w:rsidR="00055408" w:rsidRPr="00F96D8F" w:rsidSect="0098111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251"/>
    <w:rsid w:val="00006C9E"/>
    <w:rsid w:val="0001404A"/>
    <w:rsid w:val="00024524"/>
    <w:rsid w:val="0003232C"/>
    <w:rsid w:val="00055408"/>
    <w:rsid w:val="0006340E"/>
    <w:rsid w:val="0007536C"/>
    <w:rsid w:val="00077898"/>
    <w:rsid w:val="00085001"/>
    <w:rsid w:val="00085A1F"/>
    <w:rsid w:val="000B1602"/>
    <w:rsid w:val="000C47A4"/>
    <w:rsid w:val="000E1974"/>
    <w:rsid w:val="000F16FF"/>
    <w:rsid w:val="000F23D9"/>
    <w:rsid w:val="00107B2C"/>
    <w:rsid w:val="0011580F"/>
    <w:rsid w:val="00143529"/>
    <w:rsid w:val="00174F12"/>
    <w:rsid w:val="00185A39"/>
    <w:rsid w:val="00190501"/>
    <w:rsid w:val="0019305C"/>
    <w:rsid w:val="001933EC"/>
    <w:rsid w:val="00196421"/>
    <w:rsid w:val="001B0B08"/>
    <w:rsid w:val="001C3BD7"/>
    <w:rsid w:val="001E6620"/>
    <w:rsid w:val="00254561"/>
    <w:rsid w:val="002609A9"/>
    <w:rsid w:val="002A2A32"/>
    <w:rsid w:val="002B2E64"/>
    <w:rsid w:val="002F47D9"/>
    <w:rsid w:val="00304995"/>
    <w:rsid w:val="00316767"/>
    <w:rsid w:val="00363A24"/>
    <w:rsid w:val="0036774E"/>
    <w:rsid w:val="003728FE"/>
    <w:rsid w:val="003860ED"/>
    <w:rsid w:val="00393A01"/>
    <w:rsid w:val="003B58AF"/>
    <w:rsid w:val="003F001B"/>
    <w:rsid w:val="00401683"/>
    <w:rsid w:val="0041796E"/>
    <w:rsid w:val="0042622B"/>
    <w:rsid w:val="00461C54"/>
    <w:rsid w:val="00465330"/>
    <w:rsid w:val="00465A8A"/>
    <w:rsid w:val="0046614E"/>
    <w:rsid w:val="00470AF0"/>
    <w:rsid w:val="004D2ACA"/>
    <w:rsid w:val="004E174C"/>
    <w:rsid w:val="004E2ECE"/>
    <w:rsid w:val="0050182B"/>
    <w:rsid w:val="00503B18"/>
    <w:rsid w:val="00504AE4"/>
    <w:rsid w:val="00504F88"/>
    <w:rsid w:val="0053175B"/>
    <w:rsid w:val="00574DB1"/>
    <w:rsid w:val="00593895"/>
    <w:rsid w:val="005A2CD4"/>
    <w:rsid w:val="005A32A7"/>
    <w:rsid w:val="005A4CD9"/>
    <w:rsid w:val="005B02A3"/>
    <w:rsid w:val="005C19CB"/>
    <w:rsid w:val="005D3DC6"/>
    <w:rsid w:val="005E5EFC"/>
    <w:rsid w:val="005E66E2"/>
    <w:rsid w:val="005E7E50"/>
    <w:rsid w:val="005F2B31"/>
    <w:rsid w:val="0061493D"/>
    <w:rsid w:val="006466F8"/>
    <w:rsid w:val="00651F73"/>
    <w:rsid w:val="00652695"/>
    <w:rsid w:val="00655C3D"/>
    <w:rsid w:val="006603FA"/>
    <w:rsid w:val="006940BE"/>
    <w:rsid w:val="006A3463"/>
    <w:rsid w:val="006A4B5D"/>
    <w:rsid w:val="006D1509"/>
    <w:rsid w:val="006D654D"/>
    <w:rsid w:val="006D67E5"/>
    <w:rsid w:val="006E1E5C"/>
    <w:rsid w:val="006F2B2F"/>
    <w:rsid w:val="00721A98"/>
    <w:rsid w:val="00732940"/>
    <w:rsid w:val="00750251"/>
    <w:rsid w:val="007718AD"/>
    <w:rsid w:val="00785DB4"/>
    <w:rsid w:val="00794DBC"/>
    <w:rsid w:val="00797865"/>
    <w:rsid w:val="007A37A9"/>
    <w:rsid w:val="007A6D31"/>
    <w:rsid w:val="007B73B3"/>
    <w:rsid w:val="007C14BD"/>
    <w:rsid w:val="007E0B50"/>
    <w:rsid w:val="007E15BF"/>
    <w:rsid w:val="008005A1"/>
    <w:rsid w:val="00801157"/>
    <w:rsid w:val="008205D5"/>
    <w:rsid w:val="0083208A"/>
    <w:rsid w:val="00837A43"/>
    <w:rsid w:val="00870819"/>
    <w:rsid w:val="0087405E"/>
    <w:rsid w:val="00887A26"/>
    <w:rsid w:val="008A754D"/>
    <w:rsid w:val="008E228D"/>
    <w:rsid w:val="008E52D0"/>
    <w:rsid w:val="008F7DA8"/>
    <w:rsid w:val="00914364"/>
    <w:rsid w:val="009147F7"/>
    <w:rsid w:val="0092594B"/>
    <w:rsid w:val="00925C80"/>
    <w:rsid w:val="0094289A"/>
    <w:rsid w:val="0098111A"/>
    <w:rsid w:val="009841FE"/>
    <w:rsid w:val="00986676"/>
    <w:rsid w:val="00987152"/>
    <w:rsid w:val="00993A6A"/>
    <w:rsid w:val="00994601"/>
    <w:rsid w:val="009A4D48"/>
    <w:rsid w:val="009A6FE5"/>
    <w:rsid w:val="009B5BBE"/>
    <w:rsid w:val="009C121C"/>
    <w:rsid w:val="009E6E9C"/>
    <w:rsid w:val="009F6898"/>
    <w:rsid w:val="00A10491"/>
    <w:rsid w:val="00A1282A"/>
    <w:rsid w:val="00A23475"/>
    <w:rsid w:val="00A274ED"/>
    <w:rsid w:val="00A52C52"/>
    <w:rsid w:val="00AD1187"/>
    <w:rsid w:val="00AE55A3"/>
    <w:rsid w:val="00AF3E0E"/>
    <w:rsid w:val="00AF4A85"/>
    <w:rsid w:val="00AF7845"/>
    <w:rsid w:val="00AF7BBF"/>
    <w:rsid w:val="00B237D4"/>
    <w:rsid w:val="00B266F4"/>
    <w:rsid w:val="00B46983"/>
    <w:rsid w:val="00B7121F"/>
    <w:rsid w:val="00B718EF"/>
    <w:rsid w:val="00B7372C"/>
    <w:rsid w:val="00B9110E"/>
    <w:rsid w:val="00B960E0"/>
    <w:rsid w:val="00BA62B4"/>
    <w:rsid w:val="00BE0FC5"/>
    <w:rsid w:val="00BE3D13"/>
    <w:rsid w:val="00BE5EC9"/>
    <w:rsid w:val="00BF4470"/>
    <w:rsid w:val="00BF5CB8"/>
    <w:rsid w:val="00C0578B"/>
    <w:rsid w:val="00C12F6E"/>
    <w:rsid w:val="00C4070C"/>
    <w:rsid w:val="00C44CB5"/>
    <w:rsid w:val="00C51853"/>
    <w:rsid w:val="00C64CC0"/>
    <w:rsid w:val="00C67C6B"/>
    <w:rsid w:val="00C740CB"/>
    <w:rsid w:val="00C80005"/>
    <w:rsid w:val="00CA19AC"/>
    <w:rsid w:val="00CA574A"/>
    <w:rsid w:val="00CB4461"/>
    <w:rsid w:val="00CC7A09"/>
    <w:rsid w:val="00CD1696"/>
    <w:rsid w:val="00CE2EBB"/>
    <w:rsid w:val="00CE744A"/>
    <w:rsid w:val="00CF3229"/>
    <w:rsid w:val="00D00D9F"/>
    <w:rsid w:val="00D157F9"/>
    <w:rsid w:val="00D160DF"/>
    <w:rsid w:val="00D16901"/>
    <w:rsid w:val="00D21D78"/>
    <w:rsid w:val="00D26D5F"/>
    <w:rsid w:val="00D33C3F"/>
    <w:rsid w:val="00D72FC4"/>
    <w:rsid w:val="00DB2465"/>
    <w:rsid w:val="00DD1F8B"/>
    <w:rsid w:val="00DE27CC"/>
    <w:rsid w:val="00DF3349"/>
    <w:rsid w:val="00E0322A"/>
    <w:rsid w:val="00E04AE5"/>
    <w:rsid w:val="00E067AC"/>
    <w:rsid w:val="00E1513C"/>
    <w:rsid w:val="00E24DA1"/>
    <w:rsid w:val="00E24F5B"/>
    <w:rsid w:val="00E46B33"/>
    <w:rsid w:val="00E54450"/>
    <w:rsid w:val="00E813FB"/>
    <w:rsid w:val="00EA03CD"/>
    <w:rsid w:val="00EA1483"/>
    <w:rsid w:val="00EB3EF1"/>
    <w:rsid w:val="00EB714B"/>
    <w:rsid w:val="00EE2A59"/>
    <w:rsid w:val="00F05ADA"/>
    <w:rsid w:val="00F27C6E"/>
    <w:rsid w:val="00F55148"/>
    <w:rsid w:val="00F72373"/>
    <w:rsid w:val="00F96D09"/>
    <w:rsid w:val="00F96D8F"/>
    <w:rsid w:val="00FA44F7"/>
    <w:rsid w:val="00FC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A3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A03CD"/>
    <w:rPr>
      <w:rFonts w:cs="Times New Roman"/>
      <w:b/>
      <w:bCs/>
      <w:sz w:val="36"/>
      <w:szCs w:val="36"/>
    </w:rPr>
  </w:style>
  <w:style w:type="paragraph" w:customStyle="1" w:styleId="a">
    <w:name w:val="Знак Знак Знак Знак"/>
    <w:basedOn w:val="Normal"/>
    <w:uiPriority w:val="99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1C3BD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C3BD7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B71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9147F7"/>
    <w:rPr>
      <w:rFonts w:cs="Times New Roman"/>
    </w:rPr>
  </w:style>
  <w:style w:type="character" w:customStyle="1" w:styleId="blk">
    <w:name w:val="blk"/>
    <w:basedOn w:val="DefaultParagraphFont"/>
    <w:uiPriority w:val="99"/>
    <w:rsid w:val="00EA03CD"/>
    <w:rPr>
      <w:rFonts w:cs="Times New Roman"/>
    </w:rPr>
  </w:style>
  <w:style w:type="table" w:customStyle="1" w:styleId="Calendar1">
    <w:name w:val="Calendar 1"/>
    <w:uiPriority w:val="99"/>
    <w:rsid w:val="006466F8"/>
    <w:rPr>
      <w:rFonts w:ascii="Calibri" w:hAnsi="Calibr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90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300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331</TotalTime>
  <Pages>3</Pages>
  <Words>829</Words>
  <Characters>4730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Selsovit</dc:creator>
  <cp:keywords/>
  <dc:description/>
  <cp:lastModifiedBy>Zemlya</cp:lastModifiedBy>
  <cp:revision>23</cp:revision>
  <cp:lastPrinted>2020-01-13T08:24:00Z</cp:lastPrinted>
  <dcterms:created xsi:type="dcterms:W3CDTF">2018-09-11T10:20:00Z</dcterms:created>
  <dcterms:modified xsi:type="dcterms:W3CDTF">2020-01-14T06:41:00Z</dcterms:modified>
</cp:coreProperties>
</file>